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54" w:rsidRDefault="00913F92">
      <w:pPr>
        <w:snapToGrid w:val="0"/>
        <w:rPr>
          <w:snapToGrid w:val="0"/>
        </w:rPr>
      </w:pPr>
      <w:r>
        <w:rPr>
          <w:rFonts w:hint="eastAsia"/>
          <w:snapToGrid w:val="0"/>
        </w:rPr>
        <w:t>第１号様式（第９</w:t>
      </w:r>
      <w:r w:rsidR="00602654">
        <w:rPr>
          <w:rFonts w:hint="eastAsia"/>
          <w:snapToGrid w:val="0"/>
        </w:rPr>
        <w:t>条関係）</w:t>
      </w:r>
    </w:p>
    <w:p w:rsidR="00602654" w:rsidRDefault="00602654">
      <w:pPr>
        <w:snapToGrid w:val="0"/>
        <w:rPr>
          <w:snapToGrid w:val="0"/>
        </w:rPr>
      </w:pPr>
    </w:p>
    <w:p w:rsidR="00157666" w:rsidRDefault="00157666" w:rsidP="00157666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いわき市訪問型短期集中予防サービス利用申請書</w:t>
      </w:r>
    </w:p>
    <w:p w:rsidR="00157666" w:rsidRDefault="00157666" w:rsidP="00157666">
      <w:pPr>
        <w:snapToGrid w:val="0"/>
        <w:jc w:val="center"/>
        <w:rPr>
          <w:snapToGrid w:val="0"/>
        </w:rPr>
      </w:pPr>
    </w:p>
    <w:p w:rsidR="00602654" w:rsidRDefault="00602654" w:rsidP="0015766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02654" w:rsidRDefault="00157666" w:rsidP="00157666">
      <w:pPr>
        <w:snapToGrid w:val="0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157666" w:rsidRDefault="00157666" w:rsidP="00AA335B">
      <w:pPr>
        <w:snapToGrid w:val="0"/>
        <w:spacing w:after="200"/>
        <w:ind w:leftChars="1800" w:left="3781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157666" w:rsidRDefault="00157666" w:rsidP="00AA335B">
      <w:pPr>
        <w:snapToGrid w:val="0"/>
        <w:spacing w:after="200"/>
        <w:ind w:leftChars="1800" w:left="3781"/>
        <w:jc w:val="left"/>
        <w:rPr>
          <w:snapToGrid w:val="0"/>
        </w:rPr>
      </w:pPr>
      <w:r>
        <w:rPr>
          <w:rFonts w:hint="eastAsia"/>
          <w:snapToGrid w:val="0"/>
        </w:rPr>
        <w:t>申請者　氏　　名</w:t>
      </w:r>
    </w:p>
    <w:p w:rsidR="00157666" w:rsidRDefault="00157666" w:rsidP="00AA335B">
      <w:pPr>
        <w:snapToGrid w:val="0"/>
        <w:spacing w:after="200"/>
        <w:ind w:leftChars="1800" w:left="3781" w:firstLineChars="400" w:firstLine="840"/>
        <w:jc w:val="left"/>
        <w:rPr>
          <w:snapToGrid w:val="0"/>
        </w:rPr>
      </w:pPr>
      <w:r>
        <w:rPr>
          <w:rFonts w:hint="eastAsia"/>
          <w:snapToGrid w:val="0"/>
        </w:rPr>
        <w:t>電話番号　　　　（　　　）</w:t>
      </w:r>
    </w:p>
    <w:p w:rsidR="00157666" w:rsidRDefault="00157666" w:rsidP="00AA335B">
      <w:pPr>
        <w:snapToGrid w:val="0"/>
        <w:spacing w:after="200"/>
        <w:ind w:leftChars="1800" w:left="3781" w:firstLineChars="400" w:firstLine="840"/>
        <w:jc w:val="left"/>
        <w:rPr>
          <w:snapToGrid w:val="0"/>
        </w:rPr>
      </w:pPr>
    </w:p>
    <w:p w:rsidR="00157666" w:rsidRDefault="00157666" w:rsidP="00157666">
      <w:pPr>
        <w:snapToGrid w:val="0"/>
        <w:spacing w:after="200"/>
        <w:jc w:val="left"/>
        <w:rPr>
          <w:snapToGrid w:val="0"/>
        </w:rPr>
      </w:pPr>
      <w:r>
        <w:rPr>
          <w:rFonts w:hint="eastAsia"/>
          <w:snapToGrid w:val="0"/>
        </w:rPr>
        <w:t>いわき市訪問型短期集中予防サービス事業に、次のとおり申し込みます。</w:t>
      </w:r>
    </w:p>
    <w:p w:rsidR="00602654" w:rsidRDefault="00602654" w:rsidP="00157666">
      <w:pPr>
        <w:snapToGrid w:val="0"/>
        <w:spacing w:before="300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2520"/>
        <w:gridCol w:w="1050"/>
        <w:gridCol w:w="2100"/>
      </w:tblGrid>
      <w:tr w:rsidR="00157666" w:rsidTr="00AA335B">
        <w:trPr>
          <w:cantSplit/>
          <w:trHeight w:hRule="exact" w:val="754"/>
        </w:trPr>
        <w:tc>
          <w:tcPr>
            <w:tcW w:w="840" w:type="dxa"/>
            <w:vMerge w:val="restart"/>
            <w:tcBorders>
              <w:top w:val="nil"/>
              <w:left w:val="nil"/>
            </w:tcBorders>
            <w:vAlign w:val="center"/>
          </w:tcPr>
          <w:p w:rsidR="00157666" w:rsidRDefault="00AF4DFE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157666">
              <w:rPr>
                <w:rFonts w:hint="eastAsia"/>
                <w:snapToGrid w:val="0"/>
              </w:rPr>
              <w:t>者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tcBorders>
              <w:top w:val="nil"/>
              <w:right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57666" w:rsidTr="003834EE">
        <w:trPr>
          <w:cantSplit/>
          <w:trHeight w:hRule="exact" w:val="1211"/>
        </w:trPr>
        <w:tc>
          <w:tcPr>
            <w:tcW w:w="840" w:type="dxa"/>
            <w:vMerge/>
            <w:tcBorders>
              <w:left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57666" w:rsidRDefault="0015766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tcBorders>
              <w:right w:val="nil"/>
            </w:tcBorders>
          </w:tcPr>
          <w:p w:rsidR="00AA335B" w:rsidRDefault="00157666" w:rsidP="00157666">
            <w:pPr>
              <w:snapToGrid w:val="0"/>
              <w:spacing w:after="1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－　　　　　</w:t>
            </w:r>
          </w:p>
        </w:tc>
        <w:bookmarkStart w:id="0" w:name="_GoBack"/>
        <w:bookmarkEnd w:id="0"/>
      </w:tr>
      <w:tr w:rsidR="00157666" w:rsidTr="003834EE">
        <w:trPr>
          <w:cantSplit/>
          <w:trHeight w:hRule="exact" w:val="778"/>
        </w:trPr>
        <w:tc>
          <w:tcPr>
            <w:tcW w:w="840" w:type="dxa"/>
            <w:vMerge/>
            <w:tcBorders>
              <w:left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57666" w:rsidRDefault="00157666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:rsidR="00157666" w:rsidRDefault="00157666">
            <w:pPr>
              <w:snapToGrid w:val="0"/>
              <w:spacing w:line="210" w:lineRule="exact"/>
              <w:jc w:val="right"/>
              <w:rPr>
                <w:snapToGrid w:val="0"/>
              </w:rPr>
            </w:pPr>
          </w:p>
        </w:tc>
      </w:tr>
      <w:tr w:rsidR="00602654" w:rsidTr="003834EE">
        <w:trPr>
          <w:cantSplit/>
          <w:trHeight w:hRule="exact" w:val="1143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602654" w:rsidRDefault="0060265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利用希望</w:t>
            </w:r>
            <w:r w:rsidR="00AA335B">
              <w:rPr>
                <w:rFonts w:hint="eastAsia"/>
                <w:snapToGrid w:val="0"/>
              </w:rPr>
              <w:t>プログラム</w:t>
            </w:r>
          </w:p>
        </w:tc>
        <w:tc>
          <w:tcPr>
            <w:tcW w:w="5670" w:type="dxa"/>
            <w:gridSpan w:val="3"/>
            <w:tcBorders>
              <w:right w:val="nil"/>
            </w:tcBorders>
            <w:vAlign w:val="center"/>
          </w:tcPr>
          <w:p w:rsidR="00AA335B" w:rsidRDefault="00AA335B" w:rsidP="00AA335B">
            <w:pPr>
              <w:numPr>
                <w:ilvl w:val="0"/>
                <w:numId w:val="2"/>
              </w:num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口腔機能改善プログラム</w:t>
            </w:r>
          </w:p>
          <w:p w:rsidR="00AA335B" w:rsidRDefault="00AA335B" w:rsidP="00AA335B">
            <w:pPr>
              <w:snapToGrid w:val="0"/>
              <w:spacing w:line="210" w:lineRule="exact"/>
              <w:rPr>
                <w:snapToGrid w:val="0"/>
              </w:rPr>
            </w:pPr>
          </w:p>
          <w:p w:rsidR="00AA335B" w:rsidRPr="00AA335B" w:rsidRDefault="00AA335B" w:rsidP="00AA335B">
            <w:pPr>
              <w:numPr>
                <w:ilvl w:val="0"/>
                <w:numId w:val="2"/>
              </w:num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栄養改善プログラム</w:t>
            </w:r>
          </w:p>
        </w:tc>
      </w:tr>
      <w:tr w:rsidR="00AA335B" w:rsidTr="003834EE">
        <w:trPr>
          <w:cantSplit/>
          <w:trHeight w:val="1331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AA335B" w:rsidRDefault="00AA335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3"/>
            <w:tcBorders>
              <w:bottom w:val="nil"/>
              <w:right w:val="nil"/>
            </w:tcBorders>
            <w:vAlign w:val="center"/>
          </w:tcPr>
          <w:p w:rsidR="00AA335B" w:rsidRDefault="003A4403" w:rsidP="00AA335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-2469515</wp:posOffset>
                      </wp:positionV>
                      <wp:extent cx="5067300" cy="3303905"/>
                      <wp:effectExtent l="0" t="0" r="19050" b="279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3303905"/>
                              </a:xfrm>
                              <a:prstGeom prst="roundRect">
                                <a:avLst>
                                  <a:gd name="adj" fmla="val 17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06DFC" id="AutoShape 2" o:spid="_x0000_s1026" style="position:absolute;left:0;text-align:left;margin-left:-120.85pt;margin-top:-194.45pt;width:399pt;height:2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" o:allowincell="f" filled="f" strokeweight=".5pt"/>
                  </w:pict>
                </mc:Fallback>
              </mc:AlternateContent>
            </w:r>
          </w:p>
        </w:tc>
      </w:tr>
    </w:tbl>
    <w:p w:rsidR="00602654" w:rsidRDefault="00602654">
      <w:pPr>
        <w:snapToGrid w:val="0"/>
        <w:spacing w:line="210" w:lineRule="exact"/>
        <w:rPr>
          <w:snapToGrid w:val="0"/>
        </w:rPr>
      </w:pPr>
    </w:p>
    <w:p w:rsidR="00AA335B" w:rsidRDefault="003C6A6C">
      <w:pPr>
        <w:snapToGrid w:val="0"/>
        <w:spacing w:line="21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199177</wp:posOffset>
                </wp:positionH>
                <wp:positionV relativeFrom="paragraph">
                  <wp:posOffset>40901</wp:posOffset>
                </wp:positionV>
                <wp:extent cx="5067166" cy="1098817"/>
                <wp:effectExtent l="0" t="0" r="1968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166" cy="1098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35B" w:rsidRDefault="00AA335B"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3259E3" w:rsidRPr="00C44764" w:rsidRDefault="00AA335B" w:rsidP="00C320F8">
                            <w:pPr>
                              <w:ind w:leftChars="67" w:left="142" w:hanging="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私は、サービス利用にあたり、</w:t>
                            </w:r>
                            <w:r w:rsidR="00A74800">
                              <w:rPr>
                                <w:rFonts w:hint="eastAsia"/>
                              </w:rPr>
                              <w:t>いわき市訪問型短期集中予防サービス事業実施要綱第６</w:t>
                            </w:r>
                            <w:r w:rsidR="007058DA">
                              <w:rPr>
                                <w:rFonts w:hint="eastAsia"/>
                              </w:rPr>
                              <w:t>条に規定する事業提供者に対し、</w:t>
                            </w:r>
                            <w:r w:rsidR="000E66D9">
                              <w:rPr>
                                <w:rFonts w:hint="eastAsia"/>
                              </w:rPr>
                              <w:t>氏名・住所等サービスの提供に必要な</w:t>
                            </w:r>
                            <w:r w:rsidR="007058DA">
                              <w:rPr>
                                <w:rFonts w:hint="eastAsia"/>
                              </w:rPr>
                              <w:t>個人情報を提供することに同意します。</w:t>
                            </w:r>
                          </w:p>
                          <w:p w:rsidR="007058DA" w:rsidRDefault="007058DA"/>
                          <w:p w:rsidR="007058DA" w:rsidRPr="00EA680C" w:rsidRDefault="007058DA" w:rsidP="007058D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pt;margin-top:3.2pt;width:399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">
                <v:textbox>
                  <w:txbxContent>
                    <w:p w:rsidR="00AA335B" w:rsidRDefault="00AA335B"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3259E3" w:rsidRPr="00C44764" w:rsidRDefault="00AA335B" w:rsidP="00C320F8">
                      <w:pPr>
                        <w:ind w:leftChars="67" w:left="142" w:hanging="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私は、サービス利用にあたり、</w:t>
                      </w:r>
                      <w:r w:rsidR="00A74800">
                        <w:rPr>
                          <w:rFonts w:hint="eastAsia"/>
                        </w:rPr>
                        <w:t>いわき市訪問型短期集中予防サービス事業実施要綱第６</w:t>
                      </w:r>
                      <w:r w:rsidR="007058DA">
                        <w:rPr>
                          <w:rFonts w:hint="eastAsia"/>
                        </w:rPr>
                        <w:t>条に規定する事業提供者に対し、</w:t>
                      </w:r>
                      <w:r w:rsidR="000E66D9">
                        <w:rPr>
                          <w:rFonts w:hint="eastAsia"/>
                        </w:rPr>
                        <w:t>氏名・住所等サービスの提供に必要な</w:t>
                      </w:r>
                      <w:r w:rsidR="007058DA">
                        <w:rPr>
                          <w:rFonts w:hint="eastAsia"/>
                        </w:rPr>
                        <w:t>個人情報を提供することに同意します。</w:t>
                      </w:r>
                    </w:p>
                    <w:p w:rsidR="007058DA" w:rsidRDefault="007058DA"/>
                    <w:p w:rsidR="007058DA" w:rsidRPr="00EA680C" w:rsidRDefault="007058DA" w:rsidP="007058D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335B" w:rsidRDefault="00AA335B">
      <w:pPr>
        <w:snapToGrid w:val="0"/>
        <w:spacing w:line="210" w:lineRule="exact"/>
        <w:rPr>
          <w:snapToGrid w:val="0"/>
        </w:rPr>
      </w:pPr>
    </w:p>
    <w:p w:rsidR="00AA335B" w:rsidRDefault="00AA335B">
      <w:pPr>
        <w:snapToGrid w:val="0"/>
        <w:spacing w:line="210" w:lineRule="exact"/>
        <w:rPr>
          <w:snapToGrid w:val="0"/>
        </w:rPr>
      </w:pPr>
    </w:p>
    <w:sectPr w:rsidR="00AA335B" w:rsidSect="00602654">
      <w:type w:val="continuous"/>
      <w:pgSz w:w="11906" w:h="16838" w:code="9"/>
      <w:pgMar w:top="1420" w:right="1457" w:bottom="2268" w:left="2046" w:header="301" w:footer="992" w:gutter="0"/>
      <w:cols w:space="425"/>
      <w:docGrid w:type="linesAndChars" w:linePitch="354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B0" w:rsidRDefault="004C41B0">
      <w:r>
        <w:separator/>
      </w:r>
    </w:p>
  </w:endnote>
  <w:endnote w:type="continuationSeparator" w:id="0">
    <w:p w:rsidR="004C41B0" w:rsidRDefault="004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B0" w:rsidRDefault="004C41B0">
      <w:r>
        <w:separator/>
      </w:r>
    </w:p>
  </w:footnote>
  <w:footnote w:type="continuationSeparator" w:id="0">
    <w:p w:rsidR="004C41B0" w:rsidRDefault="004C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BBB"/>
    <w:multiLevelType w:val="hybridMultilevel"/>
    <w:tmpl w:val="0F102EC0"/>
    <w:lvl w:ilvl="0" w:tplc="23CEE5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852AE"/>
    <w:multiLevelType w:val="hybridMultilevel"/>
    <w:tmpl w:val="70364308"/>
    <w:lvl w:ilvl="0" w:tplc="E1AE8F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2654"/>
    <w:rsid w:val="000D195F"/>
    <w:rsid w:val="000E66D9"/>
    <w:rsid w:val="00140E5E"/>
    <w:rsid w:val="00157666"/>
    <w:rsid w:val="0020758F"/>
    <w:rsid w:val="002A4658"/>
    <w:rsid w:val="003259E3"/>
    <w:rsid w:val="003834EE"/>
    <w:rsid w:val="003A4403"/>
    <w:rsid w:val="003C6A6C"/>
    <w:rsid w:val="004C41B0"/>
    <w:rsid w:val="005F6FFD"/>
    <w:rsid w:val="00602654"/>
    <w:rsid w:val="006847B7"/>
    <w:rsid w:val="006E1F9C"/>
    <w:rsid w:val="007058DA"/>
    <w:rsid w:val="007B01D7"/>
    <w:rsid w:val="007E0DFB"/>
    <w:rsid w:val="0083429E"/>
    <w:rsid w:val="00913F92"/>
    <w:rsid w:val="00992008"/>
    <w:rsid w:val="00A74800"/>
    <w:rsid w:val="00AA335B"/>
    <w:rsid w:val="00AD476E"/>
    <w:rsid w:val="00AF4DFE"/>
    <w:rsid w:val="00B56607"/>
    <w:rsid w:val="00C320F8"/>
    <w:rsid w:val="00C44764"/>
    <w:rsid w:val="00DB3073"/>
    <w:rsid w:val="00EA680C"/>
    <w:rsid w:val="00F1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2F54B"/>
  <w14:defaultImageDpi w14:val="0"/>
  <w15:docId w15:val="{99DDAA20-44D4-4D91-9823-9369FA2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335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335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2</TotalTime>
  <Pages>1</Pages>
  <Words>172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藤沢玲子</dc:creator>
  <cp:keywords/>
  <dc:description/>
  <cp:lastModifiedBy>鈴木　莉緒</cp:lastModifiedBy>
  <cp:revision>4</cp:revision>
  <cp:lastPrinted>2017-07-24T08:37:00Z</cp:lastPrinted>
  <dcterms:created xsi:type="dcterms:W3CDTF">2022-12-06T06:03:00Z</dcterms:created>
  <dcterms:modified xsi:type="dcterms:W3CDTF">2023-04-17T04:27:00Z</dcterms:modified>
</cp:coreProperties>
</file>