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355F" w14:textId="486CE346" w:rsidR="003F463B" w:rsidRPr="00486F62" w:rsidRDefault="003F463B" w:rsidP="00283259">
      <w:pPr>
        <w:snapToGrid w:val="0"/>
        <w:rPr>
          <w:snapToGrid w:val="0"/>
          <w:sz w:val="24"/>
        </w:rPr>
      </w:pPr>
      <w:r w:rsidRPr="000718CE">
        <w:rPr>
          <w:rFonts w:hint="eastAsia"/>
          <w:snapToGrid w:val="0"/>
          <w:color w:val="000000" w:themeColor="text1"/>
          <w:sz w:val="24"/>
        </w:rPr>
        <w:t>第</w:t>
      </w:r>
      <w:r w:rsidR="0007704B">
        <w:rPr>
          <w:rFonts w:hint="eastAsia"/>
          <w:snapToGrid w:val="0"/>
          <w:color w:val="000000" w:themeColor="text1"/>
          <w:sz w:val="24"/>
        </w:rPr>
        <w:t>５</w:t>
      </w:r>
      <w:r w:rsidRPr="000718CE">
        <w:rPr>
          <w:rFonts w:hint="eastAsia"/>
          <w:snapToGrid w:val="0"/>
          <w:color w:val="000000" w:themeColor="text1"/>
          <w:sz w:val="24"/>
        </w:rPr>
        <w:t>号</w:t>
      </w:r>
      <w:r w:rsidRPr="00486F62">
        <w:rPr>
          <w:rFonts w:hint="eastAsia"/>
          <w:snapToGrid w:val="0"/>
          <w:sz w:val="24"/>
        </w:rPr>
        <w:t>様式（第</w:t>
      </w:r>
      <w:r w:rsidR="0007704B" w:rsidRPr="00486F62">
        <w:rPr>
          <w:rFonts w:hint="eastAsia"/>
          <w:snapToGrid w:val="0"/>
          <w:sz w:val="24"/>
        </w:rPr>
        <w:t>７</w:t>
      </w:r>
      <w:r w:rsidRPr="00486F62">
        <w:rPr>
          <w:rFonts w:hint="eastAsia"/>
          <w:snapToGrid w:val="0"/>
          <w:sz w:val="24"/>
        </w:rPr>
        <w:t>条関係）</w:t>
      </w:r>
    </w:p>
    <w:p w14:paraId="6AEF455E" w14:textId="30235A0B" w:rsidR="00555E1B" w:rsidRPr="00486F62" w:rsidRDefault="007D1B0B" w:rsidP="00555E1B">
      <w:pPr>
        <w:snapToGrid w:val="0"/>
        <w:jc w:val="center"/>
        <w:rPr>
          <w:snapToGrid w:val="0"/>
          <w:sz w:val="24"/>
        </w:rPr>
      </w:pPr>
      <w:r w:rsidRPr="00486F62">
        <w:rPr>
          <w:rFonts w:hint="eastAsia"/>
          <w:snapToGrid w:val="0"/>
          <w:sz w:val="24"/>
        </w:rPr>
        <w:t>配食サービス</w:t>
      </w:r>
      <w:r w:rsidR="00874E9B" w:rsidRPr="00486F62">
        <w:rPr>
          <w:rFonts w:hint="eastAsia"/>
          <w:snapToGrid w:val="0"/>
          <w:sz w:val="24"/>
        </w:rPr>
        <w:t>助成</w:t>
      </w:r>
      <w:r w:rsidRPr="00486F62">
        <w:rPr>
          <w:rFonts w:hint="eastAsia"/>
          <w:snapToGrid w:val="0"/>
          <w:sz w:val="24"/>
        </w:rPr>
        <w:t>利用</w:t>
      </w:r>
      <w:r w:rsidR="00850901" w:rsidRPr="00486F62">
        <w:rPr>
          <w:rFonts w:hint="eastAsia"/>
          <w:snapToGrid w:val="0"/>
          <w:sz w:val="24"/>
        </w:rPr>
        <w:t>変更</w:t>
      </w:r>
      <w:r w:rsidRPr="00486F62">
        <w:rPr>
          <w:rFonts w:hint="eastAsia"/>
          <w:snapToGrid w:val="0"/>
          <w:vanish/>
          <w:sz w:val="24"/>
        </w:rPr>
        <w:t>変　　更廃　　止</w:t>
      </w:r>
      <w:r w:rsidR="004C5549" w:rsidRPr="00486F62">
        <w:rPr>
          <w:rFonts w:hint="eastAsia"/>
          <w:snapToGrid w:val="0"/>
          <w:sz w:val="24"/>
        </w:rPr>
        <w:t>申請書</w:t>
      </w:r>
    </w:p>
    <w:p w14:paraId="78450867" w14:textId="77777777" w:rsidR="00555E1B" w:rsidRPr="00486F62" w:rsidRDefault="00555E1B" w:rsidP="00555E1B">
      <w:pPr>
        <w:overflowPunct w:val="0"/>
        <w:spacing w:line="460" w:lineRule="exact"/>
        <w:jc w:val="right"/>
        <w:rPr>
          <w:sz w:val="24"/>
          <w:szCs w:val="24"/>
        </w:rPr>
      </w:pPr>
      <w:r w:rsidRPr="00486F62">
        <w:rPr>
          <w:rFonts w:hint="eastAsia"/>
          <w:sz w:val="24"/>
          <w:szCs w:val="24"/>
        </w:rPr>
        <w:t>年　　　月　　　日</w:t>
      </w:r>
    </w:p>
    <w:p w14:paraId="0B604EEF" w14:textId="77777777" w:rsidR="00555E1B" w:rsidRPr="00486F62" w:rsidRDefault="00301195" w:rsidP="00555E1B">
      <w:pPr>
        <w:overflowPunct w:val="0"/>
        <w:spacing w:line="460" w:lineRule="exact"/>
        <w:rPr>
          <w:sz w:val="24"/>
          <w:szCs w:val="24"/>
        </w:rPr>
      </w:pPr>
      <w:r w:rsidRPr="00486F62">
        <w:rPr>
          <w:rFonts w:hint="eastAsia"/>
          <w:sz w:val="24"/>
          <w:szCs w:val="24"/>
        </w:rPr>
        <w:t xml:space="preserve">いわき市　　　　　　　</w:t>
      </w:r>
      <w:r w:rsidR="00555E1B" w:rsidRPr="00486F62">
        <w:rPr>
          <w:rFonts w:hint="eastAsia"/>
          <w:sz w:val="24"/>
          <w:szCs w:val="24"/>
        </w:rPr>
        <w:t xml:space="preserve">　　地区保健福祉センター所長　様</w:t>
      </w:r>
    </w:p>
    <w:p w14:paraId="08C0CF84" w14:textId="77777777" w:rsidR="00555E1B" w:rsidRPr="00486F62" w:rsidRDefault="00555E1B" w:rsidP="00555E1B">
      <w:pPr>
        <w:overflowPunct w:val="0"/>
        <w:spacing w:line="360" w:lineRule="exact"/>
      </w:pPr>
    </w:p>
    <w:p w14:paraId="67E5A044" w14:textId="77777777" w:rsidR="00555E1B" w:rsidRPr="00486F62" w:rsidRDefault="00555E1B" w:rsidP="00555E1B">
      <w:pPr>
        <w:overflowPunct w:val="0"/>
        <w:spacing w:line="360" w:lineRule="exact"/>
        <w:ind w:leftChars="1338" w:left="3123"/>
        <w:jc w:val="left"/>
        <w:rPr>
          <w:sz w:val="24"/>
        </w:rPr>
      </w:pPr>
      <w:r w:rsidRPr="00486F62">
        <w:rPr>
          <w:rFonts w:hint="eastAsia"/>
          <w:sz w:val="24"/>
        </w:rPr>
        <w:t xml:space="preserve">申請者　</w:t>
      </w:r>
      <w:r w:rsidRPr="00486F62">
        <w:rPr>
          <w:rFonts w:hint="eastAsia"/>
          <w:spacing w:val="270"/>
          <w:kern w:val="0"/>
          <w:sz w:val="24"/>
          <w:fitText w:val="1020" w:id="1943205888"/>
        </w:rPr>
        <w:t>住</w:t>
      </w:r>
      <w:r w:rsidRPr="00486F62">
        <w:rPr>
          <w:rFonts w:hint="eastAsia"/>
          <w:kern w:val="0"/>
          <w:sz w:val="24"/>
          <w:fitText w:val="1020" w:id="1943205888"/>
        </w:rPr>
        <w:t>所</w:t>
      </w:r>
    </w:p>
    <w:p w14:paraId="6F423C13" w14:textId="77777777" w:rsidR="00555E1B" w:rsidRPr="00486F62" w:rsidRDefault="00555E1B" w:rsidP="00555E1B">
      <w:pPr>
        <w:overflowPunct w:val="0"/>
        <w:spacing w:line="360" w:lineRule="exact"/>
        <w:ind w:leftChars="1794" w:left="4187" w:rightChars="400" w:right="934"/>
        <w:jc w:val="left"/>
        <w:rPr>
          <w:sz w:val="24"/>
        </w:rPr>
      </w:pPr>
      <w:r w:rsidRPr="00486F62">
        <w:rPr>
          <w:rFonts w:hint="eastAsia"/>
          <w:spacing w:val="270"/>
          <w:sz w:val="24"/>
          <w:fitText w:val="1020" w:id="1943205889"/>
        </w:rPr>
        <w:t>氏</w:t>
      </w:r>
      <w:r w:rsidRPr="00486F62">
        <w:rPr>
          <w:rFonts w:hint="eastAsia"/>
          <w:sz w:val="24"/>
          <w:fitText w:val="1020" w:id="1943205889"/>
        </w:rPr>
        <w:t>名</w:t>
      </w:r>
    </w:p>
    <w:p w14:paraId="5B0789E8" w14:textId="77777777" w:rsidR="00555E1B" w:rsidRPr="00486F62" w:rsidRDefault="00555E1B" w:rsidP="00555E1B">
      <w:pPr>
        <w:overflowPunct w:val="0"/>
        <w:spacing w:line="360" w:lineRule="exact"/>
        <w:ind w:leftChars="1794" w:left="4187" w:rightChars="400" w:right="934"/>
        <w:jc w:val="left"/>
        <w:rPr>
          <w:sz w:val="24"/>
        </w:rPr>
      </w:pPr>
      <w:r w:rsidRPr="00486F62">
        <w:rPr>
          <w:rFonts w:hint="eastAsia"/>
          <w:sz w:val="24"/>
        </w:rPr>
        <w:t>電話番号</w:t>
      </w:r>
    </w:p>
    <w:p w14:paraId="4B425D6D" w14:textId="77777777" w:rsidR="00555E1B" w:rsidRPr="00486F62" w:rsidRDefault="00555E1B" w:rsidP="00555E1B">
      <w:pPr>
        <w:overflowPunct w:val="0"/>
        <w:spacing w:line="360" w:lineRule="exact"/>
        <w:ind w:leftChars="1794" w:left="4187" w:rightChars="400" w:right="934"/>
        <w:jc w:val="left"/>
        <w:rPr>
          <w:sz w:val="24"/>
        </w:rPr>
      </w:pPr>
      <w:r w:rsidRPr="00486F62">
        <w:rPr>
          <w:rFonts w:hint="eastAsia"/>
          <w:spacing w:val="3"/>
          <w:w w:val="60"/>
          <w:kern w:val="0"/>
          <w:sz w:val="24"/>
          <w:fitText w:val="1020" w:id="1943205890"/>
        </w:rPr>
        <w:t>対象者との続</w:t>
      </w:r>
      <w:r w:rsidRPr="00486F62">
        <w:rPr>
          <w:rFonts w:hint="eastAsia"/>
          <w:spacing w:val="-6"/>
          <w:w w:val="60"/>
          <w:kern w:val="0"/>
          <w:sz w:val="24"/>
          <w:fitText w:val="1020" w:id="1943205890"/>
        </w:rPr>
        <w:t>柄</w:t>
      </w:r>
    </w:p>
    <w:p w14:paraId="4C06F7C3" w14:textId="77777777" w:rsidR="007D1B0B" w:rsidRPr="00486F62" w:rsidRDefault="00AF19B1" w:rsidP="00283259">
      <w:pPr>
        <w:snapToGrid w:val="0"/>
        <w:spacing w:before="300"/>
        <w:rPr>
          <w:snapToGrid w:val="0"/>
          <w:sz w:val="24"/>
        </w:rPr>
      </w:pPr>
      <w:r w:rsidRPr="00486F62">
        <w:rPr>
          <w:rFonts w:hint="eastAsia"/>
          <w:snapToGrid w:val="0"/>
          <w:sz w:val="24"/>
        </w:rPr>
        <w:t>※太枠のみ記入し、□</w:t>
      </w:r>
      <w:r w:rsidR="007D1B0B" w:rsidRPr="00486F62">
        <w:rPr>
          <w:rFonts w:hint="eastAsia"/>
          <w:snapToGrid w:val="0"/>
          <w:sz w:val="24"/>
        </w:rPr>
        <w:t>のある欄は、該当する箇所に</w:t>
      </w:r>
      <w:r w:rsidR="007D1B0B" w:rsidRPr="00486F62">
        <w:rPr>
          <w:rFonts w:hint="eastAsia"/>
          <w:b/>
          <w:bCs/>
          <w:i/>
          <w:iCs/>
          <w:snapToGrid w:val="0"/>
          <w:sz w:val="24"/>
        </w:rPr>
        <w:t>レ</w:t>
      </w:r>
      <w:r w:rsidR="007D1B0B" w:rsidRPr="00486F62">
        <w:rPr>
          <w:rFonts w:hint="eastAsia"/>
          <w:snapToGrid w:val="0"/>
          <w:sz w:val="24"/>
        </w:rPr>
        <w:t>印を付けてください。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"/>
        <w:gridCol w:w="1276"/>
        <w:gridCol w:w="2977"/>
        <w:gridCol w:w="1275"/>
        <w:gridCol w:w="2410"/>
      </w:tblGrid>
      <w:tr w:rsidR="00486F62" w:rsidRPr="00486F62" w14:paraId="41A00A49" w14:textId="77777777" w:rsidTr="00850901">
        <w:trPr>
          <w:cantSplit/>
          <w:trHeight w:val="680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529FD1" w14:textId="77777777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利用者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EC9DA89" w14:textId="77777777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698004E" w14:textId="77777777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798A" w14:textId="0FA9C963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D189CB" w14:textId="7F9F9C99" w:rsidR="00FE329A" w:rsidRPr="00486F62" w:rsidRDefault="00FE329A" w:rsidP="00FE329A">
            <w:pPr>
              <w:snapToGrid w:val="0"/>
              <w:jc w:val="right"/>
              <w:rPr>
                <w:snapToGrid w:val="0"/>
                <w:sz w:val="24"/>
              </w:rPr>
            </w:pPr>
            <w:r w:rsidRPr="00486F62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486F62" w:rsidRPr="00486F62" w14:paraId="2B7BEFAF" w14:textId="77777777" w:rsidTr="00FE329A">
        <w:trPr>
          <w:cantSplit/>
          <w:trHeight w:val="680"/>
        </w:trPr>
        <w:tc>
          <w:tcPr>
            <w:tcW w:w="12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3B76EAF" w14:textId="77777777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1DF316" w14:textId="77777777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住所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C2CF613" w14:textId="77777777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F10C" w14:textId="29479E48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035FB8" w14:textId="3F654C4D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</w:tr>
      <w:tr w:rsidR="00486F62" w:rsidRPr="00486F62" w14:paraId="4F3B04DA" w14:textId="77777777" w:rsidTr="00FE329A">
        <w:trPr>
          <w:cantSplit/>
          <w:trHeight w:val="567"/>
        </w:trPr>
        <w:tc>
          <w:tcPr>
            <w:tcW w:w="127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14CFF4" w14:textId="43D35BD5" w:rsidR="00FE329A" w:rsidRPr="00486F62" w:rsidRDefault="00FE329A" w:rsidP="00FE329A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利用状況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6F62E7" w14:textId="77777777" w:rsidR="00FE329A" w:rsidRPr="00486F62" w:rsidRDefault="00FE329A" w:rsidP="00FE329A">
            <w:pPr>
              <w:snapToGrid w:val="0"/>
              <w:jc w:val="distribute"/>
              <w:rPr>
                <w:snapToGrid w:val="0"/>
                <w:kern w:val="0"/>
                <w:sz w:val="24"/>
              </w:rPr>
            </w:pPr>
            <w:r w:rsidRPr="00486F62">
              <w:rPr>
                <w:rFonts w:hint="eastAsia"/>
                <w:snapToGrid w:val="0"/>
                <w:kern w:val="0"/>
                <w:sz w:val="24"/>
              </w:rPr>
              <w:t>登録</w:t>
            </w:r>
          </w:p>
          <w:p w14:paraId="2E7AB7EE" w14:textId="60433C5B" w:rsidR="00FE329A" w:rsidRPr="00486F62" w:rsidRDefault="00FE329A" w:rsidP="00FE329A">
            <w:pPr>
              <w:snapToGrid w:val="0"/>
              <w:jc w:val="distribute"/>
              <w:rPr>
                <w:snapToGrid w:val="0"/>
                <w:kern w:val="0"/>
                <w:sz w:val="24"/>
              </w:rPr>
            </w:pPr>
            <w:r w:rsidRPr="00486F62">
              <w:rPr>
                <w:rFonts w:hint="eastAsia"/>
                <w:snapToGrid w:val="0"/>
                <w:kern w:val="0"/>
                <w:sz w:val="24"/>
              </w:rPr>
              <w:t>事業者名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34EEFBB4" w14:textId="77777777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</w:tr>
      <w:tr w:rsidR="00486F62" w:rsidRPr="00486F62" w14:paraId="62444FC8" w14:textId="77777777" w:rsidTr="00FE329A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35FE95" w14:textId="77777777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745660" w14:textId="0F96F013" w:rsidR="00FE329A" w:rsidRPr="00486F62" w:rsidRDefault="00FE329A" w:rsidP="00FE329A">
            <w:pPr>
              <w:snapToGrid w:val="0"/>
              <w:jc w:val="distribute"/>
              <w:rPr>
                <w:snapToGrid w:val="0"/>
                <w:kern w:val="0"/>
                <w:sz w:val="24"/>
              </w:rPr>
            </w:pPr>
            <w:r w:rsidRPr="00486F62">
              <w:rPr>
                <w:rFonts w:hint="eastAsia"/>
                <w:snapToGrid w:val="0"/>
                <w:kern w:val="0"/>
                <w:sz w:val="24"/>
              </w:rPr>
              <w:t>食数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2255DA" w14:textId="10E82858" w:rsidR="00FE329A" w:rsidRPr="00486F62" w:rsidRDefault="00FE329A" w:rsidP="00FE329A">
            <w:pPr>
              <w:snapToGrid w:val="0"/>
              <w:jc w:val="center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  <w:szCs w:val="24"/>
              </w:rPr>
              <w:t>週　　　　食</w:t>
            </w:r>
          </w:p>
        </w:tc>
      </w:tr>
      <w:tr w:rsidR="00486F62" w:rsidRPr="00486F62" w14:paraId="3DA4AA86" w14:textId="77777777" w:rsidTr="00FE329A">
        <w:trPr>
          <w:cantSplit/>
          <w:trHeight w:hRule="exact" w:val="397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B58ADA" w14:textId="77777777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C9CB199" w14:textId="7911DBA0" w:rsidR="00FE329A" w:rsidRPr="00486F62" w:rsidRDefault="00FE329A" w:rsidP="00FE329A">
            <w:pPr>
              <w:snapToGrid w:val="0"/>
              <w:jc w:val="distribute"/>
              <w:rPr>
                <w:snapToGrid w:val="0"/>
                <w:kern w:val="0"/>
                <w:sz w:val="24"/>
              </w:rPr>
            </w:pPr>
            <w:r w:rsidRPr="00486F62">
              <w:rPr>
                <w:rFonts w:hint="eastAsia"/>
                <w:snapToGrid w:val="0"/>
                <w:kern w:val="0"/>
                <w:sz w:val="24"/>
              </w:rPr>
              <w:t>曜日及び時間帯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25623B6" w14:textId="63AF26E0" w:rsidR="00FE329A" w:rsidRPr="00486F62" w:rsidRDefault="00FE329A" w:rsidP="00FE329A">
            <w:pPr>
              <w:snapToGrid w:val="0"/>
              <w:jc w:val="center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  <w:szCs w:val="24"/>
              </w:rPr>
              <w:t>□月　　□火　　□水　　□木　　□金　　□土　　□日</w:t>
            </w:r>
          </w:p>
        </w:tc>
      </w:tr>
      <w:tr w:rsidR="00486F62" w:rsidRPr="00486F62" w14:paraId="39CE502F" w14:textId="77777777" w:rsidTr="00FE329A">
        <w:trPr>
          <w:cantSplit/>
          <w:trHeight w:hRule="exact" w:val="680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861ABA" w14:textId="77777777" w:rsidR="00FE329A" w:rsidRPr="00486F62" w:rsidRDefault="00FE329A" w:rsidP="00FE329A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4BC0054" w14:textId="77777777" w:rsidR="00FE329A" w:rsidRPr="00486F62" w:rsidRDefault="00FE329A" w:rsidP="00FE329A">
            <w:pPr>
              <w:snapToGrid w:val="0"/>
              <w:jc w:val="distribute"/>
              <w:rPr>
                <w:snapToGrid w:val="0"/>
                <w:kern w:val="0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17353E3" w14:textId="77777777" w:rsidR="00FE329A" w:rsidRPr="00486F62" w:rsidRDefault="00FE329A" w:rsidP="00FE329A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486F62">
              <w:rPr>
                <w:rFonts w:hint="eastAsia"/>
                <w:snapToGrid w:val="0"/>
                <w:sz w:val="24"/>
                <w:szCs w:val="24"/>
              </w:rPr>
              <w:t>□昼　　□昼　　□昼　　□昼　　□昼　　□昼　　□昼</w:t>
            </w:r>
          </w:p>
          <w:p w14:paraId="3B65572E" w14:textId="5066169D" w:rsidR="00FE329A" w:rsidRPr="00486F62" w:rsidRDefault="00FE329A" w:rsidP="00FE329A">
            <w:pPr>
              <w:snapToGrid w:val="0"/>
              <w:jc w:val="center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  <w:szCs w:val="24"/>
              </w:rPr>
              <w:t>□夕　　□夕　　□夕　　□夕　　□夕　　□夕　　□夕</w:t>
            </w:r>
          </w:p>
        </w:tc>
      </w:tr>
      <w:tr w:rsidR="00486F62" w:rsidRPr="00486F62" w14:paraId="0891D7D7" w14:textId="77777777" w:rsidTr="00FE329A">
        <w:trPr>
          <w:cantSplit/>
          <w:trHeight w:val="567"/>
        </w:trPr>
        <w:tc>
          <w:tcPr>
            <w:tcW w:w="2552" w:type="dxa"/>
            <w:gridSpan w:val="3"/>
            <w:tcBorders>
              <w:left w:val="single" w:sz="18" w:space="0" w:color="auto"/>
            </w:tcBorders>
            <w:vAlign w:val="center"/>
          </w:tcPr>
          <w:p w14:paraId="7B0F5E03" w14:textId="59045EC2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pacing w:val="146"/>
                <w:kern w:val="0"/>
                <w:sz w:val="24"/>
                <w:fitText w:val="2367" w:id="1933324289"/>
              </w:rPr>
              <w:t>変更年月</w:t>
            </w:r>
            <w:r w:rsidRPr="00486F62">
              <w:rPr>
                <w:rFonts w:hint="eastAsia"/>
                <w:snapToGrid w:val="0"/>
                <w:kern w:val="0"/>
                <w:sz w:val="24"/>
                <w:fitText w:val="2367" w:id="1933324289"/>
              </w:rPr>
              <w:t>日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1796A057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 xml:space="preserve">　　　　　　　年　　　　月　　　　日</w:t>
            </w:r>
          </w:p>
        </w:tc>
      </w:tr>
      <w:tr w:rsidR="00486F62" w:rsidRPr="00486F62" w14:paraId="78F022EA" w14:textId="77777777" w:rsidTr="00FE329A">
        <w:trPr>
          <w:cantSplit/>
          <w:trHeight w:val="567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14:paraId="5E12095A" w14:textId="77777777" w:rsidR="00283259" w:rsidRPr="00486F62" w:rsidRDefault="007D1B0B" w:rsidP="00283259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変更の</w:t>
            </w:r>
          </w:p>
          <w:p w14:paraId="74FDAF03" w14:textId="77777777" w:rsidR="007D1B0B" w:rsidRPr="00486F62" w:rsidRDefault="007D1B0B" w:rsidP="00283259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内容</w:t>
            </w:r>
          </w:p>
        </w:tc>
        <w:tc>
          <w:tcPr>
            <w:tcW w:w="1292" w:type="dxa"/>
            <w:gridSpan w:val="2"/>
            <w:vAlign w:val="center"/>
          </w:tcPr>
          <w:p w14:paraId="433006D1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pacing w:val="15"/>
                <w:kern w:val="0"/>
                <w:sz w:val="24"/>
                <w:fitText w:val="1052" w:id="1933324290"/>
              </w:rPr>
              <w:t>変更事</w:t>
            </w:r>
            <w:r w:rsidRPr="00486F62">
              <w:rPr>
                <w:rFonts w:hint="eastAsia"/>
                <w:snapToGrid w:val="0"/>
                <w:spacing w:val="1"/>
                <w:kern w:val="0"/>
                <w:sz w:val="24"/>
                <w:fitText w:val="1052" w:id="1933324290"/>
              </w:rPr>
              <w:t>項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527BF844" w14:textId="0DA2AF54" w:rsidR="00283259" w:rsidRPr="00486F62" w:rsidRDefault="00125D96" w:rsidP="00537E7E">
            <w:pPr>
              <w:snapToGrid w:val="0"/>
              <w:ind w:firstLineChars="100" w:firstLine="263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 xml:space="preserve">□　</w:t>
            </w:r>
            <w:r w:rsidR="00283259" w:rsidRPr="00486F62">
              <w:rPr>
                <w:rFonts w:hint="eastAsia"/>
                <w:snapToGrid w:val="0"/>
                <w:sz w:val="24"/>
              </w:rPr>
              <w:t>食数</w:t>
            </w:r>
            <w:r w:rsidR="00967D46" w:rsidRPr="00486F62">
              <w:rPr>
                <w:rFonts w:hint="eastAsia"/>
                <w:snapToGrid w:val="0"/>
                <w:sz w:val="24"/>
              </w:rPr>
              <w:t>・曜日　　　　□　その他（　　　　　　　）</w:t>
            </w:r>
          </w:p>
        </w:tc>
      </w:tr>
      <w:tr w:rsidR="00486F62" w:rsidRPr="00486F62" w14:paraId="28910DEA" w14:textId="77777777" w:rsidTr="00FE329A">
        <w:trPr>
          <w:cantSplit/>
          <w:trHeight w:val="567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14:paraId="2F785F86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7F55C8A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pacing w:val="83"/>
                <w:kern w:val="0"/>
                <w:sz w:val="24"/>
                <w:fitText w:val="1052" w:id="1933324291"/>
              </w:rPr>
              <w:t>変更</w:t>
            </w:r>
            <w:r w:rsidRPr="00486F62">
              <w:rPr>
                <w:rFonts w:hint="eastAsia"/>
                <w:snapToGrid w:val="0"/>
                <w:kern w:val="0"/>
                <w:sz w:val="24"/>
                <w:fitText w:val="1052" w:id="1933324291"/>
              </w:rPr>
              <w:t>前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5AEBF133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</w:p>
        </w:tc>
      </w:tr>
      <w:tr w:rsidR="00486F62" w:rsidRPr="00486F62" w14:paraId="666E02FC" w14:textId="77777777" w:rsidTr="00FE329A">
        <w:trPr>
          <w:cantSplit/>
          <w:trHeight w:val="567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14:paraId="5FCFA26C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B96EFF6" w14:textId="77777777" w:rsidR="007D1B0B" w:rsidRPr="00486F62" w:rsidRDefault="007D1B0B" w:rsidP="00283259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28808B55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</w:p>
        </w:tc>
      </w:tr>
      <w:tr w:rsidR="00486F62" w:rsidRPr="00486F62" w14:paraId="256D1581" w14:textId="77777777" w:rsidTr="00FE329A">
        <w:trPr>
          <w:cantSplit/>
          <w:trHeight w:val="964"/>
        </w:trPr>
        <w:tc>
          <w:tcPr>
            <w:tcW w:w="255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7565D9" w14:textId="36B0907C" w:rsidR="007D1B0B" w:rsidRPr="00486F62" w:rsidRDefault="009D68EF" w:rsidP="00125D96">
            <w:pPr>
              <w:snapToGrid w:val="0"/>
              <w:jc w:val="distribute"/>
              <w:rPr>
                <w:snapToGrid w:val="0"/>
                <w:sz w:val="24"/>
              </w:rPr>
            </w:pPr>
            <w:r w:rsidRPr="00486F62">
              <w:rPr>
                <w:rFonts w:hint="eastAsia"/>
                <w:snapToGrid w:val="0"/>
                <w:sz w:val="24"/>
              </w:rPr>
              <w:t>変更</w:t>
            </w:r>
            <w:r w:rsidR="00850901" w:rsidRPr="00486F62">
              <w:rPr>
                <w:rFonts w:hint="eastAsia"/>
                <w:snapToGrid w:val="0"/>
                <w:sz w:val="24"/>
              </w:rPr>
              <w:t>の</w:t>
            </w:r>
            <w:r w:rsidR="007D1B0B" w:rsidRPr="00486F62">
              <w:rPr>
                <w:rFonts w:hint="eastAsia"/>
                <w:snapToGrid w:val="0"/>
                <w:sz w:val="24"/>
              </w:rPr>
              <w:t>理由</w:t>
            </w:r>
          </w:p>
        </w:tc>
        <w:tc>
          <w:tcPr>
            <w:tcW w:w="66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D109AE" w14:textId="77777777" w:rsidR="007D1B0B" w:rsidRPr="00486F62" w:rsidRDefault="007D1B0B" w:rsidP="00283259">
            <w:pPr>
              <w:snapToGrid w:val="0"/>
              <w:rPr>
                <w:snapToGrid w:val="0"/>
                <w:sz w:val="24"/>
              </w:rPr>
            </w:pPr>
          </w:p>
        </w:tc>
      </w:tr>
    </w:tbl>
    <w:tbl>
      <w:tblPr>
        <w:tblStyle w:val="a8"/>
        <w:tblW w:w="4900" w:type="pct"/>
        <w:tblInd w:w="108" w:type="dxa"/>
        <w:tblLook w:val="04A0" w:firstRow="1" w:lastRow="0" w:firstColumn="1" w:lastColumn="0" w:noHBand="0" w:noVBand="1"/>
      </w:tblPr>
      <w:tblGrid>
        <w:gridCol w:w="1046"/>
        <w:gridCol w:w="1166"/>
        <w:gridCol w:w="1054"/>
        <w:gridCol w:w="988"/>
        <w:gridCol w:w="558"/>
        <w:gridCol w:w="1109"/>
        <w:gridCol w:w="1590"/>
        <w:gridCol w:w="1701"/>
      </w:tblGrid>
      <w:tr w:rsidR="000718CE" w:rsidRPr="000718CE" w14:paraId="3B0680AB" w14:textId="77777777" w:rsidTr="00850901">
        <w:trPr>
          <w:cantSplit/>
          <w:trHeight w:val="567"/>
        </w:trPr>
        <w:tc>
          <w:tcPr>
            <w:tcW w:w="568" w:type="pct"/>
            <w:vMerge w:val="restart"/>
            <w:textDirection w:val="tbRlV"/>
            <w:vAlign w:val="center"/>
          </w:tcPr>
          <w:p w14:paraId="64DEBFAA" w14:textId="77777777" w:rsidR="00283259" w:rsidRPr="000718CE" w:rsidRDefault="00283259" w:rsidP="00283259">
            <w:pPr>
              <w:overflowPunct w:val="0"/>
              <w:ind w:left="113"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決裁欄</w:t>
            </w:r>
          </w:p>
        </w:tc>
        <w:tc>
          <w:tcPr>
            <w:tcW w:w="633" w:type="pct"/>
            <w:vAlign w:val="center"/>
          </w:tcPr>
          <w:p w14:paraId="506BD9BD" w14:textId="77777777" w:rsidR="00283259" w:rsidRPr="000718CE" w:rsidRDefault="00283259" w:rsidP="00283259">
            <w:pPr>
              <w:overflowPunct w:val="0"/>
              <w:spacing w:line="200" w:lineRule="atLeas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起案日</w:t>
            </w:r>
          </w:p>
        </w:tc>
        <w:tc>
          <w:tcPr>
            <w:tcW w:w="1411" w:type="pct"/>
            <w:gridSpan w:val="3"/>
            <w:vAlign w:val="center"/>
          </w:tcPr>
          <w:p w14:paraId="548D0099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602" w:type="pct"/>
            <w:vAlign w:val="center"/>
          </w:tcPr>
          <w:p w14:paraId="405CDEB9" w14:textId="77777777" w:rsidR="00283259" w:rsidRPr="000718CE" w:rsidRDefault="00283259" w:rsidP="00283259">
            <w:pPr>
              <w:overflowPunct w:val="0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決裁日</w:t>
            </w:r>
          </w:p>
        </w:tc>
        <w:tc>
          <w:tcPr>
            <w:tcW w:w="1786" w:type="pct"/>
            <w:gridSpan w:val="2"/>
            <w:vAlign w:val="center"/>
          </w:tcPr>
          <w:p w14:paraId="45D943B0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0718CE" w:rsidRPr="000718CE" w14:paraId="56E2BFB3" w14:textId="77777777" w:rsidTr="00850901">
        <w:trPr>
          <w:cantSplit/>
          <w:trHeight w:val="567"/>
        </w:trPr>
        <w:tc>
          <w:tcPr>
            <w:tcW w:w="568" w:type="pct"/>
            <w:vMerge/>
            <w:textDirection w:val="tbRlV"/>
            <w:vAlign w:val="center"/>
          </w:tcPr>
          <w:p w14:paraId="0382EFC6" w14:textId="77777777" w:rsidR="00283259" w:rsidRPr="000718CE" w:rsidRDefault="00283259" w:rsidP="00283259">
            <w:pPr>
              <w:overflowPunct w:val="0"/>
              <w:ind w:left="113"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513535A0" w14:textId="77777777" w:rsidR="00283259" w:rsidRPr="000718CE" w:rsidRDefault="008E3CA2" w:rsidP="00283259">
            <w:pPr>
              <w:overflowPunct w:val="0"/>
              <w:spacing w:line="200" w:lineRule="atLeast"/>
              <w:ind w:rightChars="13" w:right="30"/>
              <w:rPr>
                <w:color w:val="000000" w:themeColor="text1"/>
                <w:spacing w:val="20"/>
                <w:sz w:val="20"/>
                <w:szCs w:val="20"/>
              </w:rPr>
            </w:pPr>
            <w:r w:rsidRPr="004C5549">
              <w:rPr>
                <w:rFonts w:hint="eastAsia"/>
                <w:color w:val="000000" w:themeColor="text1"/>
                <w:spacing w:val="15"/>
                <w:kern w:val="0"/>
                <w:sz w:val="20"/>
                <w:szCs w:val="20"/>
                <w:fitText w:val="892" w:id="1933797120"/>
              </w:rPr>
              <w:t>変更</w:t>
            </w:r>
            <w:r w:rsidR="00283259" w:rsidRPr="004C5549">
              <w:rPr>
                <w:rFonts w:hint="eastAsia"/>
                <w:color w:val="000000" w:themeColor="text1"/>
                <w:spacing w:val="15"/>
                <w:kern w:val="0"/>
                <w:sz w:val="20"/>
                <w:szCs w:val="20"/>
                <w:fitText w:val="892" w:id="1933797120"/>
              </w:rPr>
              <w:t>可</w:t>
            </w:r>
            <w:r w:rsidR="00283259" w:rsidRPr="004C5549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892" w:id="1933797120"/>
              </w:rPr>
              <w:t>否</w:t>
            </w:r>
          </w:p>
        </w:tc>
        <w:tc>
          <w:tcPr>
            <w:tcW w:w="1411" w:type="pct"/>
            <w:gridSpan w:val="3"/>
            <w:vAlign w:val="center"/>
          </w:tcPr>
          <w:p w14:paraId="01572BE5" w14:textId="77777777" w:rsidR="00283259" w:rsidRPr="000718CE" w:rsidRDefault="008E3CA2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　変更可</w:t>
            </w:r>
          </w:p>
          <w:p w14:paraId="7521F059" w14:textId="3C265CF8" w:rsidR="00283259" w:rsidRPr="000718CE" w:rsidRDefault="008E3CA2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　変更不可</w:t>
            </w:r>
          </w:p>
        </w:tc>
        <w:tc>
          <w:tcPr>
            <w:tcW w:w="602" w:type="pct"/>
            <w:vAlign w:val="center"/>
          </w:tcPr>
          <w:p w14:paraId="320E85F9" w14:textId="77777777" w:rsidR="00283259" w:rsidRPr="000718CE" w:rsidRDefault="00283259" w:rsidP="00283259">
            <w:pPr>
              <w:overflowPunct w:val="0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4C5549">
              <w:rPr>
                <w:rFonts w:hint="eastAsia"/>
                <w:color w:val="000000" w:themeColor="text1"/>
                <w:spacing w:val="20"/>
                <w:sz w:val="20"/>
                <w:szCs w:val="20"/>
                <w:fitText w:val="860" w:id="1933324293"/>
              </w:rPr>
              <w:t>決定区</w:t>
            </w:r>
            <w:r w:rsidRPr="004C5549">
              <w:rPr>
                <w:rFonts w:hint="eastAsia"/>
                <w:color w:val="000000" w:themeColor="text1"/>
                <w:spacing w:val="-30"/>
                <w:sz w:val="20"/>
                <w:szCs w:val="20"/>
                <w:fitText w:val="860" w:id="1933324293"/>
              </w:rPr>
              <w:t>分</w:t>
            </w:r>
          </w:p>
        </w:tc>
        <w:tc>
          <w:tcPr>
            <w:tcW w:w="1786" w:type="pct"/>
            <w:gridSpan w:val="2"/>
            <w:vAlign w:val="center"/>
          </w:tcPr>
          <w:p w14:paraId="72367872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0718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高齢者配食サービス</w:t>
            </w:r>
          </w:p>
          <w:p w14:paraId="2EB7A932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0718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障がい者配食サービス</w:t>
            </w:r>
          </w:p>
        </w:tc>
      </w:tr>
      <w:tr w:rsidR="000718CE" w:rsidRPr="000718CE" w14:paraId="18DA987C" w14:textId="77777777" w:rsidTr="00283259">
        <w:trPr>
          <w:trHeight w:val="104"/>
        </w:trPr>
        <w:tc>
          <w:tcPr>
            <w:tcW w:w="568" w:type="pct"/>
            <w:vMerge/>
            <w:vAlign w:val="center"/>
          </w:tcPr>
          <w:p w14:paraId="53E11C61" w14:textId="77777777" w:rsidR="00283259" w:rsidRPr="000718CE" w:rsidRDefault="00283259" w:rsidP="00283259">
            <w:pPr>
              <w:overflowPunct w:val="0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7E0A93B8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所長</w:t>
            </w:r>
          </w:p>
        </w:tc>
        <w:tc>
          <w:tcPr>
            <w:tcW w:w="572" w:type="pct"/>
            <w:vAlign w:val="center"/>
          </w:tcPr>
          <w:p w14:paraId="76D1FBEB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次長</w:t>
            </w:r>
          </w:p>
        </w:tc>
        <w:tc>
          <w:tcPr>
            <w:tcW w:w="536" w:type="pct"/>
            <w:vAlign w:val="center"/>
          </w:tcPr>
          <w:p w14:paraId="70BA4CCC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係長</w:t>
            </w:r>
          </w:p>
        </w:tc>
        <w:tc>
          <w:tcPr>
            <w:tcW w:w="1768" w:type="pct"/>
            <w:gridSpan w:val="3"/>
            <w:vAlign w:val="center"/>
          </w:tcPr>
          <w:p w14:paraId="362113A3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係　　員</w:t>
            </w:r>
          </w:p>
        </w:tc>
        <w:tc>
          <w:tcPr>
            <w:tcW w:w="923" w:type="pct"/>
            <w:vAlign w:val="center"/>
          </w:tcPr>
          <w:p w14:paraId="2DFB32DA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起　案　者</w:t>
            </w:r>
          </w:p>
        </w:tc>
      </w:tr>
      <w:tr w:rsidR="00283259" w:rsidRPr="000718CE" w14:paraId="7082D212" w14:textId="77777777" w:rsidTr="00850901">
        <w:trPr>
          <w:trHeight w:val="907"/>
        </w:trPr>
        <w:tc>
          <w:tcPr>
            <w:tcW w:w="568" w:type="pct"/>
            <w:vMerge/>
            <w:vAlign w:val="center"/>
          </w:tcPr>
          <w:p w14:paraId="151884DF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AE1ED9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14:paraId="7AE261BD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14:paraId="59CC99FA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vAlign w:val="center"/>
          </w:tcPr>
          <w:p w14:paraId="193BF1A7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14:paraId="2BB24160" w14:textId="77777777"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5C1E057" w14:textId="77777777" w:rsidR="007D1B0B" w:rsidRPr="000718CE" w:rsidRDefault="007D1B0B" w:rsidP="00FE329A">
      <w:pPr>
        <w:snapToGrid w:val="0"/>
        <w:rPr>
          <w:snapToGrid w:val="0"/>
          <w:color w:val="000000" w:themeColor="text1"/>
          <w:sz w:val="24"/>
        </w:rPr>
      </w:pPr>
    </w:p>
    <w:sectPr w:rsidR="007D1B0B" w:rsidRPr="000718CE" w:rsidSect="00FE329A">
      <w:type w:val="continuous"/>
      <w:pgSz w:w="11906" w:h="16838" w:code="9"/>
      <w:pgMar w:top="1418" w:right="1361" w:bottom="1134" w:left="1361" w:header="301" w:footer="992" w:gutter="0"/>
      <w:cols w:space="425"/>
      <w:docGrid w:type="linesAndChars" w:linePitch="413" w:charSpace="4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4B3B" w14:textId="77777777" w:rsidR="005C375A" w:rsidRDefault="005C375A">
      <w:r>
        <w:separator/>
      </w:r>
    </w:p>
  </w:endnote>
  <w:endnote w:type="continuationSeparator" w:id="0">
    <w:p w14:paraId="3FEFD957" w14:textId="77777777" w:rsidR="005C375A" w:rsidRDefault="005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67B5" w14:textId="77777777" w:rsidR="005C375A" w:rsidRDefault="005C375A">
      <w:r>
        <w:separator/>
      </w:r>
    </w:p>
  </w:footnote>
  <w:footnote w:type="continuationSeparator" w:id="0">
    <w:p w14:paraId="370ADE77" w14:textId="77777777" w:rsidR="005C375A" w:rsidRDefault="005C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33"/>
  <w:drawingGridVerticalSpacing w:val="41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63B"/>
    <w:rsid w:val="00030D5E"/>
    <w:rsid w:val="000718CE"/>
    <w:rsid w:val="0007704B"/>
    <w:rsid w:val="00125D96"/>
    <w:rsid w:val="00263DCE"/>
    <w:rsid w:val="00283259"/>
    <w:rsid w:val="002D69CD"/>
    <w:rsid w:val="00301195"/>
    <w:rsid w:val="003E0FFF"/>
    <w:rsid w:val="003F463B"/>
    <w:rsid w:val="0047704B"/>
    <w:rsid w:val="00486F62"/>
    <w:rsid w:val="004C5549"/>
    <w:rsid w:val="005243E6"/>
    <w:rsid w:val="00537E7E"/>
    <w:rsid w:val="00555E1B"/>
    <w:rsid w:val="00560410"/>
    <w:rsid w:val="005B6F2C"/>
    <w:rsid w:val="005C375A"/>
    <w:rsid w:val="006B264E"/>
    <w:rsid w:val="00742EBD"/>
    <w:rsid w:val="007D1B0B"/>
    <w:rsid w:val="008305CB"/>
    <w:rsid w:val="00850901"/>
    <w:rsid w:val="00874E9B"/>
    <w:rsid w:val="008A4288"/>
    <w:rsid w:val="008E3CA2"/>
    <w:rsid w:val="00967D46"/>
    <w:rsid w:val="009D68EF"/>
    <w:rsid w:val="00AF19B1"/>
    <w:rsid w:val="00B64243"/>
    <w:rsid w:val="00C25CFF"/>
    <w:rsid w:val="00D32093"/>
    <w:rsid w:val="00D50B21"/>
    <w:rsid w:val="00E52723"/>
    <w:rsid w:val="00E84685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01E91"/>
  <w14:defaultImageDpi w14:val="0"/>
  <w15:docId w15:val="{07097656-027A-4107-BAE1-F1C5D30E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832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770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45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いわき市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藤沢玲子</dc:creator>
  <cp:lastModifiedBy>渡辺　ゆのか</cp:lastModifiedBy>
  <cp:revision>27</cp:revision>
  <cp:lastPrinted>2025-01-28T07:01:00Z</cp:lastPrinted>
  <dcterms:created xsi:type="dcterms:W3CDTF">2019-03-07T07:48:00Z</dcterms:created>
  <dcterms:modified xsi:type="dcterms:W3CDTF">2025-02-14T02:57:00Z</dcterms:modified>
</cp:coreProperties>
</file>