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D581" w14:textId="77777777" w:rsidR="000D353A" w:rsidRPr="00DF5AEE" w:rsidRDefault="000D353A" w:rsidP="00FB07B3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DF5AEE">
        <w:rPr>
          <w:rFonts w:ascii="ＭＳ 明朝" w:hint="eastAsia"/>
        </w:rPr>
        <w:t>様式第2</w:t>
      </w:r>
      <w:r w:rsidR="00683044" w:rsidRPr="00DF5AEE">
        <w:rPr>
          <w:rFonts w:ascii="ＭＳ 明朝" w:hint="eastAsia"/>
        </w:rPr>
        <w:t>8</w:t>
      </w:r>
      <w:r w:rsidRPr="00DF5AEE">
        <w:rPr>
          <w:rFonts w:ascii="ＭＳ 明朝" w:hint="eastAsia"/>
        </w:rPr>
        <w:t>号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8"/>
        <w:gridCol w:w="3118"/>
      </w:tblGrid>
      <w:tr w:rsidR="00FB07B3" w:rsidRPr="00DF5AEE" w14:paraId="12296633" w14:textId="77777777" w:rsidTr="001B5E83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5378" w:type="dxa"/>
            <w:vAlign w:val="center"/>
          </w:tcPr>
          <w:p w14:paraId="597B8416" w14:textId="77777777" w:rsidR="00FB07B3" w:rsidRPr="00DF5AEE" w:rsidRDefault="00FB07B3" w:rsidP="001B5E83">
            <w:pPr>
              <w:overflowPunct w:val="0"/>
              <w:autoSpaceDE w:val="0"/>
              <w:autoSpaceDN w:val="0"/>
              <w:spacing w:line="276" w:lineRule="auto"/>
              <w:ind w:right="-99" w:firstLineChars="150" w:firstLine="477"/>
              <w:rPr>
                <w:rFonts w:ascii="ＭＳ 明朝" w:hint="eastAsia"/>
                <w:b/>
                <w:sz w:val="28"/>
                <w:szCs w:val="28"/>
              </w:rPr>
            </w:pPr>
            <w:r w:rsidRPr="001B5E83">
              <w:rPr>
                <w:rFonts w:ascii="ＭＳ 明朝" w:hint="eastAsia"/>
                <w:b/>
                <w:spacing w:val="19"/>
                <w:kern w:val="0"/>
                <w:sz w:val="28"/>
                <w:szCs w:val="28"/>
                <w:fitText w:val="4760" w:id="1423202561"/>
              </w:rPr>
              <w:t xml:space="preserve">診 療 用 放 射 線 照 射 器 </w:t>
            </w:r>
            <w:r w:rsidRPr="001B5E83">
              <w:rPr>
                <w:rFonts w:ascii="ＭＳ 明朝" w:hint="eastAsia"/>
                <w:b/>
                <w:spacing w:val="6"/>
                <w:kern w:val="0"/>
                <w:sz w:val="28"/>
                <w:szCs w:val="28"/>
                <w:fitText w:val="4760" w:id="1423202561"/>
              </w:rPr>
              <w:t>具</w:t>
            </w:r>
          </w:p>
          <w:p w14:paraId="7287321B" w14:textId="77777777" w:rsidR="00FB07B3" w:rsidRDefault="00FB07B3" w:rsidP="001B5E83">
            <w:pPr>
              <w:overflowPunct w:val="0"/>
              <w:autoSpaceDE w:val="0"/>
              <w:autoSpaceDN w:val="0"/>
              <w:spacing w:line="276" w:lineRule="auto"/>
              <w:ind w:right="-99" w:firstLineChars="150" w:firstLine="477"/>
              <w:rPr>
                <w:rFonts w:ascii="ＭＳ 明朝" w:hint="eastAsia"/>
                <w:b/>
                <w:sz w:val="28"/>
                <w:szCs w:val="28"/>
              </w:rPr>
            </w:pPr>
            <w:r w:rsidRPr="001B5E83">
              <w:rPr>
                <w:rFonts w:ascii="ＭＳ 明朝" w:hint="eastAsia"/>
                <w:b/>
                <w:spacing w:val="19"/>
                <w:kern w:val="0"/>
                <w:sz w:val="28"/>
                <w:szCs w:val="28"/>
                <w:fitText w:val="4760" w:id="1423202560"/>
              </w:rPr>
              <w:t xml:space="preserve">診 療 用 放 射 性 同 位 元 </w:t>
            </w:r>
            <w:r w:rsidRPr="001B5E83">
              <w:rPr>
                <w:rFonts w:ascii="ＭＳ 明朝" w:hint="eastAsia"/>
                <w:b/>
                <w:spacing w:val="6"/>
                <w:kern w:val="0"/>
                <w:sz w:val="28"/>
                <w:szCs w:val="28"/>
                <w:fitText w:val="4760" w:id="1423202560"/>
              </w:rPr>
              <w:t>素</w:t>
            </w:r>
          </w:p>
          <w:p w14:paraId="479A2826" w14:textId="77777777" w:rsidR="001B5E83" w:rsidRPr="00DF5AEE" w:rsidRDefault="001B5E83" w:rsidP="001B5E83">
            <w:pPr>
              <w:overflowPunct w:val="0"/>
              <w:autoSpaceDE w:val="0"/>
              <w:autoSpaceDN w:val="0"/>
              <w:spacing w:line="276" w:lineRule="auto"/>
              <w:ind w:right="-99"/>
              <w:jc w:val="right"/>
              <w:rPr>
                <w:rFonts w:ascii="ＭＳ 明朝" w:hint="eastAsia"/>
                <w:b/>
                <w:sz w:val="28"/>
                <w:szCs w:val="28"/>
              </w:rPr>
            </w:pPr>
            <w:r>
              <w:rPr>
                <w:rFonts w:ascii="ＭＳ 明朝" w:hint="eastAsia"/>
                <w:b/>
                <w:w w:val="99"/>
                <w:kern w:val="0"/>
                <w:sz w:val="28"/>
                <w:szCs w:val="28"/>
                <w:fitText w:val="4760" w:id="1423202305"/>
              </w:rPr>
              <w:t>陽電子断層撮影診療用放射性同位元</w:t>
            </w:r>
            <w:r>
              <w:rPr>
                <w:rFonts w:ascii="ＭＳ 明朝" w:hint="eastAsia"/>
                <w:b/>
                <w:spacing w:val="25"/>
                <w:w w:val="99"/>
                <w:kern w:val="0"/>
                <w:sz w:val="28"/>
                <w:szCs w:val="28"/>
                <w:fitText w:val="4760" w:id="1423202305"/>
              </w:rPr>
              <w:t>素</w:t>
            </w:r>
          </w:p>
        </w:tc>
        <w:tc>
          <w:tcPr>
            <w:tcW w:w="3118" w:type="dxa"/>
            <w:vAlign w:val="center"/>
          </w:tcPr>
          <w:p w14:paraId="00031AD7" w14:textId="77777777" w:rsidR="00FB07B3" w:rsidRPr="00DF5AEE" w:rsidRDefault="00FB07B3" w:rsidP="00FB07B3">
            <w:pPr>
              <w:wordWrap w:val="0"/>
              <w:overflowPunct w:val="0"/>
              <w:autoSpaceDE w:val="0"/>
              <w:autoSpaceDN w:val="0"/>
              <w:spacing w:line="276" w:lineRule="auto"/>
              <w:ind w:left="-80" w:firstLineChars="50" w:firstLine="140"/>
              <w:rPr>
                <w:rFonts w:ascii="ＭＳ 明朝" w:hint="eastAsia"/>
                <w:b/>
                <w:sz w:val="28"/>
                <w:szCs w:val="28"/>
              </w:rPr>
            </w:pPr>
            <w:r w:rsidRPr="00DF5AEE">
              <w:rPr>
                <w:rFonts w:ascii="ＭＳ 明朝" w:hint="eastAsia"/>
                <w:b/>
                <w:sz w:val="28"/>
                <w:szCs w:val="28"/>
              </w:rPr>
              <w:t>翌 年 使 用 予 定 届</w:t>
            </w:r>
          </w:p>
        </w:tc>
      </w:tr>
    </w:tbl>
    <w:p w14:paraId="59427FEE" w14:textId="77777777" w:rsidR="00FB07B3" w:rsidRDefault="009A28B6" w:rsidP="009A28B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FB07B3" w:rsidRPr="00DF5AEE">
        <w:rPr>
          <w:rFonts w:ascii="ＭＳ 明朝" w:hint="eastAsia"/>
        </w:rPr>
        <w:t xml:space="preserve">　　　年　　　月　　　日</w:t>
      </w:r>
    </w:p>
    <w:p w14:paraId="6732A71C" w14:textId="77777777" w:rsidR="009A28B6" w:rsidRPr="00DF5AEE" w:rsidRDefault="009A28B6" w:rsidP="009A28B6">
      <w:pPr>
        <w:overflowPunct w:val="0"/>
        <w:autoSpaceDE w:val="0"/>
        <w:autoSpaceDN w:val="0"/>
        <w:spacing w:line="360" w:lineRule="auto"/>
        <w:ind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いわき市長</w:t>
      </w:r>
    </w:p>
    <w:p w14:paraId="1D41D702" w14:textId="77777777" w:rsidR="00791347" w:rsidRPr="00DF5AEE" w:rsidRDefault="00791347" w:rsidP="00791347">
      <w:pPr>
        <w:autoSpaceDE w:val="0"/>
        <w:autoSpaceDN w:val="0"/>
        <w:adjustRightInd w:val="0"/>
        <w:rPr>
          <w:rFonts w:ascii="ＭＳ 明朝" w:hAnsi="Times New Roman" w:cs="ＭＳ 明朝"/>
          <w:sz w:val="22"/>
          <w:szCs w:val="22"/>
        </w:rPr>
      </w:pPr>
      <w:r w:rsidRPr="00DF5AEE">
        <w:rPr>
          <w:rFonts w:ascii="Times New Roman" w:hAnsi="Times New Roman"/>
          <w:sz w:val="22"/>
          <w:szCs w:val="22"/>
        </w:rPr>
        <w:t xml:space="preserve">                            </w:t>
      </w:r>
      <w:r w:rsidRPr="00DF5AEE">
        <w:rPr>
          <w:rFonts w:ascii="ＭＳ 明朝" w:hAnsi="Times New Roman" w:cs="ＭＳ 明朝" w:hint="eastAsia"/>
          <w:sz w:val="22"/>
          <w:szCs w:val="22"/>
        </w:rPr>
        <w:t xml:space="preserve">　　</w:t>
      </w:r>
      <w:r w:rsidRPr="00DF5AEE">
        <w:rPr>
          <w:rFonts w:ascii="Times New Roman" w:hAnsi="Times New Roman"/>
          <w:sz w:val="22"/>
          <w:szCs w:val="22"/>
        </w:rPr>
        <w:t xml:space="preserve">      </w:t>
      </w:r>
      <w:r w:rsidRPr="00DF5AEE">
        <w:rPr>
          <w:rFonts w:ascii="ＭＳ 明朝" w:hAnsi="Times New Roman" w:cs="ＭＳ 明朝" w:hint="eastAsia"/>
          <w:sz w:val="22"/>
          <w:szCs w:val="22"/>
        </w:rPr>
        <w:t>所　在　地（〒　　　　　　）</w:t>
      </w:r>
    </w:p>
    <w:p w14:paraId="01E2288B" w14:textId="77777777" w:rsidR="00791347" w:rsidRPr="00DF5AEE" w:rsidRDefault="00791347" w:rsidP="00791347">
      <w:pPr>
        <w:autoSpaceDE w:val="0"/>
        <w:autoSpaceDN w:val="0"/>
        <w:adjustRightInd w:val="0"/>
        <w:rPr>
          <w:rFonts w:ascii="ＭＳ 明朝" w:hAnsi="Times New Roman"/>
          <w:sz w:val="22"/>
          <w:szCs w:val="22"/>
        </w:rPr>
      </w:pPr>
    </w:p>
    <w:p w14:paraId="5C3A148B" w14:textId="77777777" w:rsidR="00791347" w:rsidRPr="00DF5AEE" w:rsidRDefault="00791347" w:rsidP="00791347">
      <w:pPr>
        <w:autoSpaceDE w:val="0"/>
        <w:autoSpaceDN w:val="0"/>
        <w:adjustRightInd w:val="0"/>
        <w:rPr>
          <w:rFonts w:ascii="ＭＳ 明朝" w:hAnsi="Times New Roman"/>
          <w:sz w:val="22"/>
          <w:szCs w:val="22"/>
        </w:rPr>
      </w:pPr>
      <w:r w:rsidRPr="00DF5AEE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DF5AEE">
        <w:rPr>
          <w:rFonts w:ascii="ＭＳ 明朝" w:hAnsi="Times New Roman" w:cs="ＭＳ 明朝" w:hint="eastAsia"/>
          <w:sz w:val="22"/>
          <w:szCs w:val="22"/>
        </w:rPr>
        <w:t>電話番号</w:t>
      </w:r>
      <w:r w:rsidRPr="00DF5AEE">
        <w:rPr>
          <w:rFonts w:ascii="Times New Roman" w:hAnsi="Times New Roman"/>
          <w:sz w:val="22"/>
          <w:szCs w:val="22"/>
        </w:rPr>
        <w:t xml:space="preserve">                            </w:t>
      </w:r>
      <w:r w:rsidRPr="00DF5AEE">
        <w:rPr>
          <w:rFonts w:ascii="ＭＳ 明朝" w:hAnsi="Times New Roman" w:cs="ＭＳ 明朝" w:hint="eastAsia"/>
          <w:sz w:val="22"/>
          <w:szCs w:val="22"/>
        </w:rPr>
        <w:t xml:space="preserve">　　</w:t>
      </w:r>
      <w:r w:rsidRPr="00DF5AEE">
        <w:rPr>
          <w:rFonts w:ascii="ＭＳ 明朝" w:hAnsi="Times New Roman" w:cs="ＭＳ 明朝"/>
          <w:sz w:val="22"/>
          <w:szCs w:val="22"/>
        </w:rPr>
        <w:t xml:space="preserve"> </w:t>
      </w:r>
    </w:p>
    <w:p w14:paraId="3B32ED3E" w14:textId="77777777" w:rsidR="00791347" w:rsidRPr="00DF5AEE" w:rsidRDefault="00791347" w:rsidP="00791347">
      <w:pPr>
        <w:autoSpaceDE w:val="0"/>
        <w:autoSpaceDN w:val="0"/>
        <w:adjustRightInd w:val="0"/>
        <w:ind w:rightChars="-300" w:right="-630"/>
        <w:rPr>
          <w:rFonts w:ascii="ＭＳ 明朝" w:hAnsi="Times New Roman"/>
          <w:sz w:val="22"/>
          <w:szCs w:val="22"/>
        </w:rPr>
      </w:pPr>
      <w:r w:rsidRPr="00DF5AEE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DF5AEE">
        <w:rPr>
          <w:rFonts w:ascii="Times New Roman" w:hAnsi="Times New Roman" w:cs="ＭＳ 明朝" w:hint="eastAsia"/>
          <w:sz w:val="22"/>
          <w:szCs w:val="22"/>
        </w:rPr>
        <w:t xml:space="preserve">　　　</w:t>
      </w:r>
      <w:r w:rsidRPr="00DF5AEE">
        <w:rPr>
          <w:rFonts w:ascii="ＭＳ 明朝" w:hAnsi="Times New Roman" w:cs="ＭＳ 明朝" w:hint="eastAsia"/>
          <w:sz w:val="22"/>
          <w:szCs w:val="22"/>
        </w:rPr>
        <w:t>管理者氏名</w:t>
      </w:r>
      <w:r w:rsidRPr="00DF5AEE">
        <w:rPr>
          <w:rFonts w:ascii="Times New Roman" w:hAnsi="Times New Roman"/>
          <w:sz w:val="22"/>
          <w:szCs w:val="22"/>
        </w:rPr>
        <w:t xml:space="preserve">               </w:t>
      </w:r>
      <w:r w:rsidRPr="00DF5AEE">
        <w:rPr>
          <w:rFonts w:ascii="Times New Roman" w:hAnsi="Times New Roman" w:cs="ＭＳ 明朝" w:hint="eastAsia"/>
          <w:sz w:val="22"/>
          <w:szCs w:val="22"/>
        </w:rPr>
        <w:t xml:space="preserve">　　</w:t>
      </w:r>
      <w:r w:rsidRPr="00DF5AEE">
        <w:rPr>
          <w:rFonts w:ascii="Times New Roman" w:hAnsi="Times New Roman"/>
          <w:sz w:val="22"/>
          <w:szCs w:val="22"/>
        </w:rPr>
        <w:t xml:space="preserve">          </w:t>
      </w:r>
    </w:p>
    <w:p w14:paraId="2BC43EB6" w14:textId="77777777" w:rsidR="00791347" w:rsidRPr="00DF5AEE" w:rsidRDefault="00791347" w:rsidP="00791347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 w:rsidRPr="00DF5AEE">
        <w:rPr>
          <w:rFonts w:ascii="ＭＳ 明朝" w:hint="eastAsia"/>
        </w:rPr>
        <w:t xml:space="preserve">（担当者名　　　　　　　　　　　　）　　</w:t>
      </w:r>
    </w:p>
    <w:p w14:paraId="22A6A822" w14:textId="77777777" w:rsidR="000D353A" w:rsidRPr="00DF5AEE" w:rsidRDefault="000D353A" w:rsidP="00FB07B3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626"/>
        <w:gridCol w:w="1839"/>
      </w:tblGrid>
      <w:tr w:rsidR="000D353A" w:rsidRPr="00DF5AEE" w14:paraId="652BECE3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95" w:type="dxa"/>
            <w:vAlign w:val="center"/>
          </w:tcPr>
          <w:p w14:paraId="6E8CD5EC" w14:textId="77777777" w:rsidR="000D353A" w:rsidRPr="00DF5AEE" w:rsidRDefault="000D353A" w:rsidP="00FB07B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下記のとおり、</w:t>
            </w:r>
          </w:p>
        </w:tc>
        <w:tc>
          <w:tcPr>
            <w:tcW w:w="4626" w:type="dxa"/>
            <w:vAlign w:val="center"/>
          </w:tcPr>
          <w:p w14:paraId="2BF7BA11" w14:textId="77777777" w:rsidR="000D353A" w:rsidRPr="00DF5AEE" w:rsidRDefault="000D353A" w:rsidP="00FB07B3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物理的半減期30日以下の診療用放射線照射器具</w:t>
            </w:r>
          </w:p>
          <w:p w14:paraId="59A9F76A" w14:textId="77777777" w:rsidR="000D353A" w:rsidRPr="00DF5AEE" w:rsidRDefault="000D353A" w:rsidP="00FB07B3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診療用放射性同位元素</w:t>
            </w:r>
          </w:p>
        </w:tc>
        <w:tc>
          <w:tcPr>
            <w:tcW w:w="1839" w:type="dxa"/>
            <w:vAlign w:val="center"/>
          </w:tcPr>
          <w:p w14:paraId="68858428" w14:textId="77777777" w:rsidR="000D353A" w:rsidRPr="00DF5AEE" w:rsidRDefault="000D353A" w:rsidP="00FB07B3">
            <w:pPr>
              <w:wordWrap w:val="0"/>
              <w:overflowPunct w:val="0"/>
              <w:autoSpaceDE w:val="0"/>
              <w:autoSpaceDN w:val="0"/>
              <w:spacing w:line="0" w:lineRule="atLeast"/>
              <w:ind w:left="-8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の翌年使用予定を</w:t>
            </w:r>
          </w:p>
        </w:tc>
      </w:tr>
    </w:tbl>
    <w:p w14:paraId="612BB20E" w14:textId="77777777" w:rsidR="000D353A" w:rsidRPr="00DF5AEE" w:rsidRDefault="000D353A" w:rsidP="00FB07B3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 w:hint="eastAsia"/>
        </w:rPr>
      </w:pPr>
      <w:r w:rsidRPr="00DF5AEE">
        <w:rPr>
          <w:rFonts w:ascii="ＭＳ 明朝" w:hint="eastAsia"/>
        </w:rPr>
        <w:t>届け出ます。</w:t>
      </w:r>
    </w:p>
    <w:p w14:paraId="645AAB02" w14:textId="77777777" w:rsidR="000D353A" w:rsidRPr="00DF5AEE" w:rsidRDefault="000D353A" w:rsidP="00FB07B3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</w:p>
    <w:p w14:paraId="055F6976" w14:textId="77777777" w:rsidR="000D353A" w:rsidRPr="00DF5AEE" w:rsidRDefault="000D353A" w:rsidP="00FB07B3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 w:hint="eastAsia"/>
        </w:rPr>
      </w:pPr>
      <w:r w:rsidRPr="00DF5AEE">
        <w:rPr>
          <w:rFonts w:ascii="ＭＳ 明朝" w:hint="eastAsia"/>
        </w:rPr>
        <w:t>記</w:t>
      </w:r>
    </w:p>
    <w:p w14:paraId="385D7F67" w14:textId="77777777" w:rsidR="000D353A" w:rsidRPr="00DF5AEE" w:rsidRDefault="000D353A" w:rsidP="00FB07B3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</w:p>
    <w:p w14:paraId="75ED5A59" w14:textId="77777777" w:rsidR="000D353A" w:rsidRPr="00DF5AEE" w:rsidRDefault="00506F69" w:rsidP="00FB07B3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  <w:r w:rsidRPr="00DF5AEE">
        <w:rPr>
          <w:rFonts w:ascii="ＭＳ 明朝" w:hint="eastAsia"/>
        </w:rPr>
        <w:t>１</w:t>
      </w:r>
      <w:r w:rsidR="000D353A" w:rsidRPr="00DF5AEE">
        <w:rPr>
          <w:rFonts w:ascii="ＭＳ 明朝" w:hint="eastAsia"/>
        </w:rPr>
        <w:t xml:space="preserve">　病院又は診療所の名称及び所在地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270"/>
      </w:tblGrid>
      <w:tr w:rsidR="000D353A" w:rsidRPr="00DF5AEE" w14:paraId="28597FAC" w14:textId="77777777" w:rsidTr="00FB07B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35" w:type="dxa"/>
            <w:vAlign w:val="center"/>
          </w:tcPr>
          <w:p w14:paraId="2DAFF08F" w14:textId="77777777" w:rsidR="00FB07B3" w:rsidRPr="00DF5AEE" w:rsidRDefault="00FB07B3" w:rsidP="00506F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(ふりがな)</w:t>
            </w:r>
          </w:p>
          <w:p w14:paraId="51AC6AE6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名称</w:t>
            </w:r>
          </w:p>
        </w:tc>
        <w:tc>
          <w:tcPr>
            <w:tcW w:w="6270" w:type="dxa"/>
            <w:vAlign w:val="center"/>
          </w:tcPr>
          <w:p w14:paraId="5E8DE84C" w14:textId="77777777" w:rsidR="000D353A" w:rsidRPr="00DF5AEE" w:rsidRDefault="00FB07B3" w:rsidP="00FB07B3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()</w:t>
            </w:r>
          </w:p>
          <w:p w14:paraId="05159749" w14:textId="77777777" w:rsidR="00FB07B3" w:rsidRPr="00DF5AEE" w:rsidRDefault="00FB07B3" w:rsidP="00FB07B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0D353A" w:rsidRPr="00DF5AEE" w14:paraId="48FFC06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35" w:type="dxa"/>
            <w:vAlign w:val="center"/>
          </w:tcPr>
          <w:p w14:paraId="0C83AD26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所在地</w:t>
            </w:r>
          </w:p>
        </w:tc>
        <w:tc>
          <w:tcPr>
            <w:tcW w:w="6270" w:type="dxa"/>
          </w:tcPr>
          <w:p w14:paraId="32963F1B" w14:textId="77777777" w:rsidR="000D353A" w:rsidRPr="00DF5AEE" w:rsidRDefault="00FB07B3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〒</w:t>
            </w:r>
          </w:p>
        </w:tc>
      </w:tr>
    </w:tbl>
    <w:p w14:paraId="16852835" w14:textId="77777777" w:rsidR="00506F69" w:rsidRPr="00DF5AEE" w:rsidRDefault="00506F69" w:rsidP="00FB07B3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</w:p>
    <w:p w14:paraId="0D64253D" w14:textId="77777777" w:rsidR="000D353A" w:rsidRPr="00DF5AEE" w:rsidRDefault="00506F69" w:rsidP="00FB07B3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  <w:r w:rsidRPr="00DF5AEE">
        <w:rPr>
          <w:rFonts w:ascii="ＭＳ 明朝" w:hint="eastAsia"/>
        </w:rPr>
        <w:t>２</w:t>
      </w:r>
      <w:r w:rsidR="000D353A" w:rsidRPr="00DF5AEE">
        <w:rPr>
          <w:rFonts w:ascii="ＭＳ 明朝" w:hint="eastAsia"/>
        </w:rPr>
        <w:t xml:space="preserve">　翌年使用予定放射性物質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878"/>
        <w:gridCol w:w="999"/>
        <w:gridCol w:w="1000"/>
        <w:gridCol w:w="999"/>
        <w:gridCol w:w="1000"/>
        <w:gridCol w:w="999"/>
        <w:gridCol w:w="1000"/>
      </w:tblGrid>
      <w:tr w:rsidR="000D353A" w:rsidRPr="00DF5AEE" w14:paraId="3A4ABE56" w14:textId="77777777" w:rsidTr="00FB07B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36" w:type="dxa"/>
            <w:vMerge w:val="restart"/>
            <w:textDirection w:val="tbRlV"/>
            <w:vAlign w:val="center"/>
          </w:tcPr>
          <w:p w14:paraId="55F56089" w14:textId="77777777" w:rsidR="000D353A" w:rsidRPr="00DF5AEE" w:rsidRDefault="000D353A" w:rsidP="00FB07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物理的半減期が</w:t>
            </w:r>
            <w:r w:rsidR="00FB07B3" w:rsidRPr="00DF5AEE">
              <w:rPr>
                <w:rFonts w:ascii="ＭＳ 明朝" w:hint="eastAsia"/>
              </w:rPr>
              <w:t>三十</w:t>
            </w:r>
            <w:r w:rsidRPr="00DF5AEE">
              <w:rPr>
                <w:rFonts w:ascii="ＭＳ 明朝" w:hint="eastAsia"/>
              </w:rPr>
              <w:t>日以下の</w:t>
            </w:r>
            <w:r w:rsidR="00FB07B3" w:rsidRPr="00DF5AEE">
              <w:rPr>
                <w:rFonts w:ascii="ＭＳ 明朝" w:hint="eastAsia"/>
              </w:rPr>
              <w:t xml:space="preserve">　　　</w:t>
            </w:r>
            <w:r w:rsidRPr="00DF5AEE">
              <w:rPr>
                <w:rFonts w:ascii="ＭＳ 明朝" w:hint="eastAsia"/>
              </w:rPr>
              <w:t>診療用放射線照射器具</w:t>
            </w:r>
          </w:p>
        </w:tc>
        <w:tc>
          <w:tcPr>
            <w:tcW w:w="1878" w:type="dxa"/>
            <w:vAlign w:val="center"/>
          </w:tcPr>
          <w:p w14:paraId="41855DA2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  <w:spacing w:val="300"/>
              </w:rPr>
              <w:t>型</w:t>
            </w:r>
            <w:r w:rsidRPr="00DF5AEE">
              <w:rPr>
                <w:rFonts w:ascii="ＭＳ 明朝" w:hint="eastAsia"/>
              </w:rPr>
              <w:t>式(形状)</w:t>
            </w:r>
          </w:p>
        </w:tc>
        <w:tc>
          <w:tcPr>
            <w:tcW w:w="999" w:type="dxa"/>
          </w:tcPr>
          <w:p w14:paraId="3465DEFA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4327EF77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6E1A8F7B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0BFF4711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5B560182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0D84CA1F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</w:tr>
      <w:tr w:rsidR="000D353A" w:rsidRPr="00DF5AEE" w14:paraId="16A5A86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36" w:type="dxa"/>
            <w:vMerge/>
          </w:tcPr>
          <w:p w14:paraId="6074B01F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78" w:type="dxa"/>
            <w:vAlign w:val="center"/>
          </w:tcPr>
          <w:p w14:paraId="77958F04" w14:textId="77777777" w:rsidR="00193B0B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装備する放射性同位元素の種類</w:t>
            </w:r>
          </w:p>
          <w:p w14:paraId="3F9C9306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(核種)</w:t>
            </w:r>
          </w:p>
        </w:tc>
        <w:tc>
          <w:tcPr>
            <w:tcW w:w="999" w:type="dxa"/>
          </w:tcPr>
          <w:p w14:paraId="74C12FB5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32502D7D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48EDDC44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6827FDF5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6146975D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6C29B22F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</w:tr>
      <w:tr w:rsidR="000D353A" w:rsidRPr="00DF5AEE" w14:paraId="629F1C22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36" w:type="dxa"/>
            <w:vMerge/>
          </w:tcPr>
          <w:p w14:paraId="6C39CCC8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78" w:type="dxa"/>
            <w:vAlign w:val="center"/>
          </w:tcPr>
          <w:p w14:paraId="0072074D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装備する放射性同位元素の数量(</w:t>
            </w:r>
            <w:proofErr w:type="spellStart"/>
            <w:r w:rsidRPr="00DF5AEE">
              <w:rPr>
                <w:rFonts w:ascii="ＭＳ 明朝" w:hint="eastAsia"/>
              </w:rPr>
              <w:t>Bq</w:t>
            </w:r>
            <w:proofErr w:type="spellEnd"/>
            <w:r w:rsidRPr="00DF5AEE">
              <w:rPr>
                <w:rFonts w:ascii="ＭＳ 明朝" w:hint="eastAsia"/>
              </w:rPr>
              <w:t>)</w:t>
            </w:r>
          </w:p>
        </w:tc>
        <w:tc>
          <w:tcPr>
            <w:tcW w:w="999" w:type="dxa"/>
          </w:tcPr>
          <w:p w14:paraId="318EC527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4D2E3B24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019FAE7C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65F5711C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14012381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0ABBD320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</w:tr>
      <w:tr w:rsidR="000D353A" w:rsidRPr="00DF5AEE" w14:paraId="16AABC4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36" w:type="dxa"/>
            <w:vMerge/>
          </w:tcPr>
          <w:p w14:paraId="0D073652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78" w:type="dxa"/>
            <w:vAlign w:val="center"/>
          </w:tcPr>
          <w:p w14:paraId="68BBA5D4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個数</w:t>
            </w:r>
          </w:p>
        </w:tc>
        <w:tc>
          <w:tcPr>
            <w:tcW w:w="999" w:type="dxa"/>
          </w:tcPr>
          <w:p w14:paraId="01D59F25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7B46FBD8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6D389085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2E0D233F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490DF523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378223F8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</w:tr>
      <w:tr w:rsidR="000D353A" w:rsidRPr="00DF5AEE" w14:paraId="50A1F5D8" w14:textId="77777777" w:rsidTr="00FB07B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36" w:type="dxa"/>
            <w:vMerge w:val="restart"/>
            <w:textDirection w:val="tbRlV"/>
            <w:vAlign w:val="center"/>
          </w:tcPr>
          <w:p w14:paraId="2F05F22B" w14:textId="77777777" w:rsidR="00FB07B3" w:rsidRPr="00DF5AEE" w:rsidRDefault="000D353A" w:rsidP="00FB07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診療用放射性</w:t>
            </w:r>
          </w:p>
          <w:p w14:paraId="12283790" w14:textId="77777777" w:rsidR="000D353A" w:rsidRPr="00DF5AEE" w:rsidRDefault="00FB07B3" w:rsidP="00FB07B3">
            <w:pPr>
              <w:wordWrap w:val="0"/>
              <w:overflowPunct w:val="0"/>
              <w:autoSpaceDE w:val="0"/>
              <w:autoSpaceDN w:val="0"/>
              <w:ind w:left="113" w:right="113" w:firstLineChars="200" w:firstLine="42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　</w:t>
            </w:r>
            <w:r w:rsidR="000D353A" w:rsidRPr="00DF5AEE">
              <w:rPr>
                <w:rFonts w:ascii="ＭＳ 明朝" w:hint="eastAsia"/>
              </w:rPr>
              <w:t>同位元素</w:t>
            </w:r>
          </w:p>
        </w:tc>
        <w:tc>
          <w:tcPr>
            <w:tcW w:w="1878" w:type="dxa"/>
            <w:vAlign w:val="center"/>
          </w:tcPr>
          <w:p w14:paraId="2BE83DEB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  <w:spacing w:val="300"/>
              </w:rPr>
              <w:t>種</w:t>
            </w:r>
            <w:r w:rsidRPr="00DF5AEE">
              <w:rPr>
                <w:rFonts w:ascii="ＭＳ 明朝" w:hint="eastAsia"/>
              </w:rPr>
              <w:t>類(核種)</w:t>
            </w:r>
          </w:p>
        </w:tc>
        <w:tc>
          <w:tcPr>
            <w:tcW w:w="999" w:type="dxa"/>
          </w:tcPr>
          <w:p w14:paraId="079C3977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0F553C96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5401FC5D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6B3B6CA0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61C32518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1672E403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</w:tr>
      <w:tr w:rsidR="000D353A" w:rsidRPr="00DF5AEE" w14:paraId="644AA292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36" w:type="dxa"/>
            <w:vMerge/>
          </w:tcPr>
          <w:p w14:paraId="7061467E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78" w:type="dxa"/>
            <w:vAlign w:val="center"/>
          </w:tcPr>
          <w:p w14:paraId="5EDA469C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>形状</w:t>
            </w:r>
          </w:p>
        </w:tc>
        <w:tc>
          <w:tcPr>
            <w:tcW w:w="999" w:type="dxa"/>
          </w:tcPr>
          <w:p w14:paraId="76D3ABCE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3172F593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2243C612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1D1266D3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65FF6EAA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13454A93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</w:tr>
      <w:tr w:rsidR="000D353A" w:rsidRPr="00DF5AEE" w14:paraId="185E3AAC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36" w:type="dxa"/>
            <w:vMerge/>
          </w:tcPr>
          <w:p w14:paraId="1E4BAB95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78" w:type="dxa"/>
            <w:vAlign w:val="center"/>
          </w:tcPr>
          <w:p w14:paraId="58024639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  <w:spacing w:val="420"/>
              </w:rPr>
              <w:t>数</w:t>
            </w:r>
            <w:r w:rsidRPr="00DF5AEE">
              <w:rPr>
                <w:rFonts w:ascii="ＭＳ 明朝" w:hint="eastAsia"/>
              </w:rPr>
              <w:t>量(</w:t>
            </w:r>
            <w:proofErr w:type="spellStart"/>
            <w:r w:rsidRPr="00DF5AEE">
              <w:rPr>
                <w:rFonts w:ascii="ＭＳ 明朝" w:hint="eastAsia"/>
              </w:rPr>
              <w:t>Bq</w:t>
            </w:r>
            <w:proofErr w:type="spellEnd"/>
            <w:r w:rsidRPr="00DF5AEE">
              <w:rPr>
                <w:rFonts w:ascii="ＭＳ 明朝" w:hint="eastAsia"/>
              </w:rPr>
              <w:t>)</w:t>
            </w:r>
          </w:p>
        </w:tc>
        <w:tc>
          <w:tcPr>
            <w:tcW w:w="999" w:type="dxa"/>
          </w:tcPr>
          <w:p w14:paraId="6A4CE367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22BCD96F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41EE4A32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6DA135F4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999" w:type="dxa"/>
          </w:tcPr>
          <w:p w14:paraId="5C9FD104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</w:tcPr>
          <w:p w14:paraId="7A227E8F" w14:textId="77777777" w:rsidR="000D353A" w:rsidRPr="00DF5AEE" w:rsidRDefault="000D353A" w:rsidP="00506F6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DF5AEE">
              <w:rPr>
                <w:rFonts w:ascii="ＭＳ 明朝" w:hint="eastAsia"/>
              </w:rPr>
              <w:t xml:space="preserve">　</w:t>
            </w:r>
          </w:p>
        </w:tc>
      </w:tr>
    </w:tbl>
    <w:p w14:paraId="71FDA2BC" w14:textId="77777777" w:rsidR="000D353A" w:rsidRPr="00DF5AEE" w:rsidRDefault="00B249E9" w:rsidP="00506F69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DF5AEE">
        <w:rPr>
          <w:rFonts w:ascii="ＭＳ 明朝" w:hint="eastAsia"/>
        </w:rPr>
        <w:t>※小数点第三位切り捨てにて記入すること。</w:t>
      </w:r>
    </w:p>
    <w:sectPr w:rsidR="000D353A" w:rsidRPr="00DF5AEE" w:rsidSect="001B5E83">
      <w:pgSz w:w="11906" w:h="16838" w:code="9"/>
      <w:pgMar w:top="153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D68A" w14:textId="77777777" w:rsidR="00B33C7C" w:rsidRDefault="00B33C7C">
      <w:r>
        <w:separator/>
      </w:r>
    </w:p>
  </w:endnote>
  <w:endnote w:type="continuationSeparator" w:id="0">
    <w:p w14:paraId="33812E2A" w14:textId="77777777" w:rsidR="00B33C7C" w:rsidRDefault="00B3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1601" w14:textId="77777777" w:rsidR="00B33C7C" w:rsidRDefault="00B33C7C">
      <w:r>
        <w:separator/>
      </w:r>
    </w:p>
  </w:footnote>
  <w:footnote w:type="continuationSeparator" w:id="0">
    <w:p w14:paraId="09B5C77F" w14:textId="77777777" w:rsidR="00B33C7C" w:rsidRDefault="00B3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9D2"/>
    <w:rsid w:val="000D353A"/>
    <w:rsid w:val="00193B0B"/>
    <w:rsid w:val="001B5E83"/>
    <w:rsid w:val="00222DE8"/>
    <w:rsid w:val="00283C59"/>
    <w:rsid w:val="002A4DFE"/>
    <w:rsid w:val="003E0982"/>
    <w:rsid w:val="005019D2"/>
    <w:rsid w:val="00506F69"/>
    <w:rsid w:val="00683044"/>
    <w:rsid w:val="00791347"/>
    <w:rsid w:val="008B6196"/>
    <w:rsid w:val="009A28B6"/>
    <w:rsid w:val="00A43548"/>
    <w:rsid w:val="00AB76D1"/>
    <w:rsid w:val="00B249E9"/>
    <w:rsid w:val="00B33C7C"/>
    <w:rsid w:val="00CD3640"/>
    <w:rsid w:val="00CD4CB4"/>
    <w:rsid w:val="00D91AEB"/>
    <w:rsid w:val="00DF5AEE"/>
    <w:rsid w:val="00EC7F73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58643"/>
  <w15:chartTrackingRefBased/>
  <w15:docId w15:val="{C331D6D0-ADFE-4C0A-BB83-646175B2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1B5E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5E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2</cp:revision>
  <cp:lastPrinted>2017-04-26T08:25:00Z</cp:lastPrinted>
  <dcterms:created xsi:type="dcterms:W3CDTF">2025-08-18T04:43:00Z</dcterms:created>
  <dcterms:modified xsi:type="dcterms:W3CDTF">2025-08-18T04:43:00Z</dcterms:modified>
</cp:coreProperties>
</file>