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EEC2" w14:textId="77777777" w:rsidR="00CB44D8" w:rsidRPr="00E53F67" w:rsidRDefault="00CB44D8" w:rsidP="00D21275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様式第</w:t>
      </w:r>
      <w:r w:rsidR="00E22B66" w:rsidRPr="00E53F67">
        <w:rPr>
          <w:rFonts w:ascii="ＭＳ 明朝" w:hint="eastAsia"/>
        </w:rPr>
        <w:t>10</w:t>
      </w:r>
      <w:r w:rsidRPr="00E53F67">
        <w:rPr>
          <w:rFonts w:ascii="ＭＳ 明朝" w:hint="eastAsia"/>
        </w:rPr>
        <w:t>号</w:t>
      </w:r>
    </w:p>
    <w:p w14:paraId="3B0943E5" w14:textId="77777777" w:rsidR="00CB44D8" w:rsidRPr="00E53F67" w:rsidRDefault="00D21275" w:rsidP="00D21275">
      <w:pPr>
        <w:overflowPunct w:val="0"/>
        <w:autoSpaceDE w:val="0"/>
        <w:autoSpaceDN w:val="0"/>
        <w:jc w:val="center"/>
        <w:rPr>
          <w:rFonts w:ascii="ＭＳ 明朝"/>
          <w:b/>
          <w:sz w:val="28"/>
          <w:szCs w:val="28"/>
        </w:rPr>
      </w:pPr>
      <w:r w:rsidRPr="00E53F67">
        <w:rPr>
          <w:rFonts w:ascii="ＭＳ 明朝" w:hint="eastAsia"/>
          <w:b/>
          <w:sz w:val="28"/>
          <w:szCs w:val="28"/>
        </w:rPr>
        <w:t>診　療　所　開　設　届</w:t>
      </w:r>
    </w:p>
    <w:p w14:paraId="6D7E839A" w14:textId="77777777" w:rsidR="00CB44D8" w:rsidRPr="00E53F67" w:rsidRDefault="00DC4045" w:rsidP="00D21275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D21275" w:rsidRPr="00E53F67">
        <w:rPr>
          <w:rFonts w:ascii="ＭＳ 明朝" w:hint="eastAsia"/>
        </w:rPr>
        <w:t xml:space="preserve">　　　</w:t>
      </w:r>
      <w:r w:rsidR="00CB44D8" w:rsidRPr="00E53F67">
        <w:rPr>
          <w:rFonts w:ascii="ＭＳ 明朝" w:hint="eastAsia"/>
        </w:rPr>
        <w:t xml:space="preserve">年　</w:t>
      </w:r>
      <w:r w:rsidR="00D21275" w:rsidRPr="00E53F67">
        <w:rPr>
          <w:rFonts w:ascii="ＭＳ 明朝" w:hint="eastAsia"/>
        </w:rPr>
        <w:t xml:space="preserve">　</w:t>
      </w:r>
      <w:r w:rsidR="00CB44D8" w:rsidRPr="00E53F67">
        <w:rPr>
          <w:rFonts w:ascii="ＭＳ 明朝" w:hint="eastAsia"/>
        </w:rPr>
        <w:t xml:space="preserve">　月</w:t>
      </w:r>
      <w:r w:rsidR="00D21275" w:rsidRPr="00E53F67">
        <w:rPr>
          <w:rFonts w:ascii="ＭＳ 明朝" w:hint="eastAsia"/>
        </w:rPr>
        <w:t xml:space="preserve">　</w:t>
      </w:r>
      <w:r w:rsidR="00CB44D8" w:rsidRPr="00E53F67">
        <w:rPr>
          <w:rFonts w:ascii="ＭＳ 明朝" w:hint="eastAsia"/>
        </w:rPr>
        <w:t xml:space="preserve">　　日</w:t>
      </w:r>
    </w:p>
    <w:p w14:paraId="298B9BDD" w14:textId="77777777" w:rsidR="00CB44D8" w:rsidRPr="00E53F67" w:rsidRDefault="00DC4045" w:rsidP="00D21275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いわき市長</w:t>
      </w:r>
    </w:p>
    <w:p w14:paraId="6BE73CEE" w14:textId="77777777" w:rsidR="00D21275" w:rsidRPr="00E53F67" w:rsidRDefault="00D21275" w:rsidP="00D21275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/>
        </w:rPr>
      </w:pPr>
      <w:r w:rsidRPr="00E53F67">
        <w:rPr>
          <w:rFonts w:ascii="ＭＳ 明朝" w:hint="eastAsia"/>
        </w:rPr>
        <w:t xml:space="preserve">開設者住所　</w:t>
      </w:r>
      <w:r w:rsidRPr="00E53F67">
        <w:rPr>
          <w:rFonts w:ascii="ＭＳ 明朝" w:hint="eastAsia"/>
          <w:u w:val="single"/>
        </w:rPr>
        <w:t xml:space="preserve">〒　　　　　　　　　　　　　　　　　　　</w:t>
      </w:r>
    </w:p>
    <w:p w14:paraId="211979E3" w14:textId="77777777" w:rsidR="00D21275" w:rsidRPr="00E53F67" w:rsidRDefault="00D21275" w:rsidP="00D21275">
      <w:pPr>
        <w:overflowPunct w:val="0"/>
        <w:autoSpaceDE w:val="0"/>
        <w:autoSpaceDN w:val="0"/>
        <w:spacing w:line="480" w:lineRule="auto"/>
        <w:ind w:right="-1" w:firstLineChars="1700" w:firstLine="3570"/>
        <w:rPr>
          <w:rFonts w:ascii="ＭＳ 明朝"/>
        </w:rPr>
      </w:pPr>
      <w:r w:rsidRPr="00E53F67">
        <w:rPr>
          <w:rFonts w:ascii="ＭＳ 明朝" w:hint="eastAsia"/>
        </w:rPr>
        <w:t xml:space="preserve">　　　　　　　</w:t>
      </w:r>
      <w:r w:rsidRPr="00E53F67">
        <w:rPr>
          <w:rFonts w:ascii="ＭＳ 明朝" w:hint="eastAsia"/>
          <w:u w:val="single"/>
        </w:rPr>
        <w:t xml:space="preserve">　　　　　　　　　　　　　　　　　　　　</w:t>
      </w:r>
    </w:p>
    <w:p w14:paraId="6965C404" w14:textId="77777777" w:rsidR="00D21275" w:rsidRPr="00E53F67" w:rsidRDefault="00D21275" w:rsidP="00D21275">
      <w:pPr>
        <w:wordWrap w:val="0"/>
        <w:overflowPunct w:val="0"/>
        <w:autoSpaceDE w:val="0"/>
        <w:autoSpaceDN w:val="0"/>
        <w:jc w:val="right"/>
        <w:rPr>
          <w:rFonts w:ascii="ＭＳ 明朝"/>
          <w:u w:val="single"/>
        </w:rPr>
      </w:pPr>
      <w:r w:rsidRPr="00E53F67">
        <w:rPr>
          <w:rFonts w:asci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275" w:rsidRPr="00E53F67">
              <w:rPr>
                <w:rFonts w:ascii="ＭＳ 明朝" w:hAnsi="ＭＳ 明朝" w:hint="eastAsia"/>
                <w:sz w:val="10"/>
              </w:rPr>
              <w:t>（ふりがな）</w:t>
            </w:r>
          </w:rt>
          <w:rubyBase>
            <w:r w:rsidR="00D21275" w:rsidRPr="00E53F67">
              <w:rPr>
                <w:rFonts w:ascii="ＭＳ 明朝" w:hint="eastAsia"/>
              </w:rPr>
              <w:t>開設者氏名</w:t>
            </w:r>
          </w:rubyBase>
        </w:ruby>
      </w:r>
      <w:r w:rsidRPr="00E53F67">
        <w:rPr>
          <w:rFonts w:ascii="ＭＳ 明朝" w:hint="eastAsia"/>
        </w:rPr>
        <w:t xml:space="preserve">　</w:t>
      </w:r>
      <w:r w:rsidRPr="00E53F67">
        <w:rPr>
          <w:rFonts w:ascii="ＭＳ 明朝" w:hint="eastAsia"/>
          <w:u w:val="single"/>
        </w:rPr>
        <w:t xml:space="preserve">　　　　　　　　　　　　　　　　　　　</w:t>
      </w:r>
      <w:r w:rsidR="00DC4045">
        <w:rPr>
          <w:rFonts w:ascii="ＭＳ 明朝" w:hint="eastAsia"/>
          <w:u w:val="single"/>
        </w:rPr>
        <w:t xml:space="preserve">　</w:t>
      </w:r>
    </w:p>
    <w:p w14:paraId="001DC365" w14:textId="77777777" w:rsidR="00D21275" w:rsidRPr="00E53F67" w:rsidRDefault="00D21275" w:rsidP="00D21275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E53F67">
        <w:rPr>
          <w:rFonts w:ascii="ＭＳ 明朝" w:hint="eastAsia"/>
        </w:rPr>
        <w:t xml:space="preserve">電　　話　　　　　　　　　　　　　　　　　　　　　</w:t>
      </w:r>
    </w:p>
    <w:p w14:paraId="10DDA96D" w14:textId="77777777" w:rsidR="00CB44D8" w:rsidRPr="00E53F67" w:rsidRDefault="00CB44D8" w:rsidP="000E4178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22B962C3" w14:textId="77777777" w:rsidR="00CB44D8" w:rsidRPr="00E53F67" w:rsidRDefault="00CB44D8" w:rsidP="000E4178">
      <w:pPr>
        <w:wordWrap w:val="0"/>
        <w:overflowPunct w:val="0"/>
        <w:autoSpaceDE w:val="0"/>
        <w:autoSpaceDN w:val="0"/>
        <w:spacing w:line="0" w:lineRule="atLeast"/>
        <w:ind w:left="210"/>
        <w:rPr>
          <w:rFonts w:ascii="ＭＳ 明朝"/>
        </w:rPr>
      </w:pPr>
      <w:r w:rsidRPr="00E53F67">
        <w:rPr>
          <w:rFonts w:ascii="ＭＳ 明朝" w:hint="eastAsia"/>
        </w:rPr>
        <w:t xml:space="preserve">　下記のとおり、診療所を開設したので届け出ます。</w:t>
      </w:r>
    </w:p>
    <w:p w14:paraId="3D0EA278" w14:textId="77777777" w:rsidR="00CB44D8" w:rsidRPr="00E53F67" w:rsidRDefault="00CB44D8" w:rsidP="000E4178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757BBA85" w14:textId="77777777" w:rsidR="00CB44D8" w:rsidRPr="00E53F67" w:rsidRDefault="00CB44D8" w:rsidP="000E4178">
      <w:pPr>
        <w:wordWrap w:val="0"/>
        <w:overflowPunct w:val="0"/>
        <w:autoSpaceDE w:val="0"/>
        <w:autoSpaceDN w:val="0"/>
        <w:spacing w:line="0" w:lineRule="atLeast"/>
        <w:jc w:val="center"/>
        <w:rPr>
          <w:rFonts w:ascii="ＭＳ 明朝"/>
        </w:rPr>
      </w:pPr>
      <w:r w:rsidRPr="00E53F67">
        <w:rPr>
          <w:rFonts w:ascii="ＭＳ 明朝" w:hint="eastAsia"/>
        </w:rPr>
        <w:t>記</w:t>
      </w:r>
    </w:p>
    <w:p w14:paraId="26AF73DC" w14:textId="77777777" w:rsidR="00CB44D8" w:rsidRPr="00E53F67" w:rsidRDefault="00CB44D8" w:rsidP="000E4178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33FC75FF" w14:textId="45894559" w:rsidR="000E4178" w:rsidRPr="00E53F67" w:rsidRDefault="00766113" w:rsidP="00766113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>１</w:t>
      </w:r>
      <w:r w:rsidR="000E4178" w:rsidRPr="00E53F67">
        <w:rPr>
          <w:rFonts w:ascii="ＭＳ 明朝" w:hint="eastAsia"/>
        </w:rPr>
        <w:t xml:space="preserve">　</w:t>
      </w:r>
      <w:r w:rsidR="000E4178" w:rsidRPr="00E53F67">
        <w:rPr>
          <w:rFonts w:ascii="ＭＳ 明朝" w:hint="eastAsia"/>
          <w:spacing w:val="105"/>
        </w:rPr>
        <w:t>名</w:t>
      </w:r>
      <w:r w:rsidR="000E4178" w:rsidRPr="00E53F67">
        <w:rPr>
          <w:rFonts w:ascii="ＭＳ 明朝" w:hint="eastAsia"/>
        </w:rPr>
        <w:t>称(ふりがな)</w:t>
      </w:r>
    </w:p>
    <w:p w14:paraId="77477E84" w14:textId="77777777" w:rsidR="000E4178" w:rsidRPr="00E53F67" w:rsidRDefault="000E4178" w:rsidP="000E4178">
      <w:pPr>
        <w:wordWrap w:val="0"/>
        <w:overflowPunct w:val="0"/>
        <w:autoSpaceDE w:val="0"/>
        <w:autoSpaceDN w:val="0"/>
        <w:spacing w:line="276" w:lineRule="auto"/>
        <w:ind w:left="210"/>
        <w:rPr>
          <w:rFonts w:ascii="ＭＳ 明朝"/>
        </w:rPr>
      </w:pPr>
    </w:p>
    <w:p w14:paraId="0CCD87B7" w14:textId="0D5FB05A" w:rsidR="000E4178" w:rsidRPr="00E53F67" w:rsidRDefault="00766113" w:rsidP="00766113">
      <w:pPr>
        <w:wordWrap w:val="0"/>
        <w:overflowPunct w:val="0"/>
        <w:autoSpaceDE w:val="0"/>
        <w:autoSpaceDN w:val="0"/>
        <w:spacing w:line="276" w:lineRule="auto"/>
        <w:rPr>
          <w:rFonts w:ascii="ＭＳ 明朝"/>
        </w:rPr>
      </w:pPr>
      <w:r>
        <w:rPr>
          <w:rFonts w:ascii="ＭＳ 明朝" w:hint="eastAsia"/>
        </w:rPr>
        <w:t>２</w:t>
      </w:r>
      <w:r w:rsidR="000E4178" w:rsidRPr="00E53F67">
        <w:rPr>
          <w:rFonts w:ascii="ＭＳ 明朝" w:hint="eastAsia"/>
        </w:rPr>
        <w:t xml:space="preserve">　所在地</w:t>
      </w:r>
    </w:p>
    <w:p w14:paraId="43DC3166" w14:textId="77777777" w:rsidR="000E4178" w:rsidRPr="00E53F67" w:rsidRDefault="000E4178" w:rsidP="0026788E">
      <w:pPr>
        <w:wordWrap w:val="0"/>
        <w:overflowPunct w:val="0"/>
        <w:autoSpaceDE w:val="0"/>
        <w:autoSpaceDN w:val="0"/>
        <w:spacing w:line="276" w:lineRule="auto"/>
        <w:ind w:left="210" w:firstLineChars="200" w:firstLine="420"/>
        <w:rPr>
          <w:rFonts w:ascii="ＭＳ 明朝"/>
        </w:rPr>
      </w:pPr>
      <w:r w:rsidRPr="00E53F67">
        <w:rPr>
          <w:rFonts w:ascii="ＭＳ 明朝" w:hint="eastAsia"/>
        </w:rPr>
        <w:t xml:space="preserve">〒　　　　　　</w:t>
      </w:r>
    </w:p>
    <w:p w14:paraId="715FFF8D" w14:textId="77777777" w:rsidR="000E4178" w:rsidRPr="00E53F67" w:rsidRDefault="00000000" w:rsidP="0026788E">
      <w:pPr>
        <w:wordWrap w:val="0"/>
        <w:overflowPunct w:val="0"/>
        <w:autoSpaceDE w:val="0"/>
        <w:autoSpaceDN w:val="0"/>
        <w:spacing w:line="276" w:lineRule="auto"/>
        <w:ind w:rightChars="-50" w:right="-105" w:firstLineChars="200" w:firstLine="420"/>
        <w:rPr>
          <w:rFonts w:ascii="ＭＳ 明朝"/>
        </w:rPr>
      </w:pPr>
      <w:r>
        <w:rPr>
          <w:rFonts w:ascii="ＭＳ 明朝"/>
          <w:noProof/>
        </w:rPr>
        <w:pict w14:anchorId="3A7F62F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0.5pt;margin-top:.85pt;width:404.25pt;height:32.25pt;z-index:1" strokecolor="red">
            <v:textbox inset="5.85pt,.7pt,5.85pt,.7pt"/>
          </v:shape>
        </w:pict>
      </w:r>
      <w:r w:rsidR="000E4178" w:rsidRPr="00E53F67">
        <w:rPr>
          <w:rFonts w:ascii="ＭＳ 明朝" w:hint="eastAsia"/>
        </w:rPr>
        <w:t>TEL　　　　　－　　　　－　　　　　　FAX　　　　　－　　　　－</w:t>
      </w:r>
    </w:p>
    <w:p w14:paraId="0ADBBAD6" w14:textId="77777777" w:rsidR="000E4178" w:rsidRPr="00E53F67" w:rsidRDefault="000E4178" w:rsidP="0026788E">
      <w:pPr>
        <w:wordWrap w:val="0"/>
        <w:overflowPunct w:val="0"/>
        <w:autoSpaceDE w:val="0"/>
        <w:autoSpaceDN w:val="0"/>
        <w:spacing w:line="276" w:lineRule="auto"/>
        <w:ind w:rightChars="-50" w:right="-105" w:firstLineChars="200" w:firstLine="420"/>
        <w:rPr>
          <w:rFonts w:ascii="ＭＳ 明朝"/>
        </w:rPr>
      </w:pPr>
      <w:r w:rsidRPr="00E53F67">
        <w:rPr>
          <w:rFonts w:ascii="ＭＳ 明朝" w:hint="eastAsia"/>
        </w:rPr>
        <w:t xml:space="preserve">E-mail　　　　　　　　　　　　　　</w:t>
      </w:r>
    </w:p>
    <w:p w14:paraId="2A9B6BE6" w14:textId="77777777" w:rsidR="0026788E" w:rsidRPr="00E53F67" w:rsidRDefault="0026788E" w:rsidP="0026788E">
      <w:pPr>
        <w:wordWrap w:val="0"/>
        <w:overflowPunct w:val="0"/>
        <w:autoSpaceDE w:val="0"/>
        <w:autoSpaceDN w:val="0"/>
        <w:spacing w:line="276" w:lineRule="auto"/>
        <w:ind w:rightChars="-50" w:right="-105" w:firstLineChars="200" w:firstLine="420"/>
        <w:rPr>
          <w:rFonts w:ascii="ＭＳ 明朝"/>
        </w:rPr>
      </w:pPr>
    </w:p>
    <w:p w14:paraId="27872D53" w14:textId="620B3ECD" w:rsidR="00CB44D8" w:rsidRPr="00E53F67" w:rsidRDefault="00766113" w:rsidP="00D11D0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３</w:t>
      </w:r>
      <w:r w:rsidR="00CB44D8" w:rsidRPr="00E53F67">
        <w:rPr>
          <w:rFonts w:ascii="ＭＳ 明朝" w:hint="eastAsia"/>
        </w:rPr>
        <w:t xml:space="preserve">　診療科目</w:t>
      </w:r>
    </w:p>
    <w:p w14:paraId="07E289AB" w14:textId="77777777" w:rsidR="00CB44D8" w:rsidRPr="00E53F67" w:rsidRDefault="00CB44D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18C827A9" w14:textId="4CD11253" w:rsidR="00CB44D8" w:rsidRPr="00E53F67" w:rsidRDefault="00766113" w:rsidP="00D11D0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４</w:t>
      </w:r>
      <w:r w:rsidR="00CB44D8" w:rsidRPr="00E53F67">
        <w:rPr>
          <w:rFonts w:ascii="ＭＳ 明朝" w:hint="eastAsia"/>
        </w:rPr>
        <w:t xml:space="preserve">　開設年月日</w:t>
      </w:r>
    </w:p>
    <w:p w14:paraId="51A63D42" w14:textId="77777777" w:rsidR="00CB44D8" w:rsidRPr="00E53F67" w:rsidRDefault="00DC4045" w:rsidP="0026788E">
      <w:pPr>
        <w:wordWrap w:val="0"/>
        <w:overflowPunct w:val="0"/>
        <w:autoSpaceDE w:val="0"/>
        <w:autoSpaceDN w:val="0"/>
        <w:ind w:firstLineChars="250" w:firstLine="525"/>
        <w:rPr>
          <w:rFonts w:ascii="ＭＳ 明朝"/>
        </w:rPr>
      </w:pPr>
      <w:r>
        <w:rPr>
          <w:rFonts w:ascii="ＭＳ 明朝" w:hint="eastAsia"/>
        </w:rPr>
        <w:t>令和</w:t>
      </w:r>
      <w:r w:rsidR="0026788E" w:rsidRPr="00E53F67">
        <w:rPr>
          <w:rFonts w:ascii="ＭＳ 明朝" w:hint="eastAsia"/>
        </w:rPr>
        <w:t xml:space="preserve">　　　</w:t>
      </w:r>
      <w:r w:rsidR="00CB44D8" w:rsidRPr="00E53F67">
        <w:rPr>
          <w:rFonts w:ascii="ＭＳ 明朝" w:hint="eastAsia"/>
        </w:rPr>
        <w:t>年　　　月　　　日</w:t>
      </w:r>
    </w:p>
    <w:p w14:paraId="7188F606" w14:textId="77777777" w:rsidR="00CB44D8" w:rsidRPr="00E53F67" w:rsidRDefault="00CB44D8" w:rsidP="00D21275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2E533759" w14:textId="4080CAA8" w:rsidR="00CB44D8" w:rsidRPr="00E53F67" w:rsidRDefault="00766113" w:rsidP="00766113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>５</w:t>
      </w:r>
      <w:r w:rsidR="00CB44D8" w:rsidRPr="00E53F67">
        <w:rPr>
          <w:rFonts w:ascii="ＭＳ 明朝" w:hint="eastAsia"/>
        </w:rPr>
        <w:t xml:space="preserve">　他の医療機関の開設及び勤務状況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1284"/>
        <w:gridCol w:w="6171"/>
      </w:tblGrid>
      <w:tr w:rsidR="000E4178" w:rsidRPr="00E53F67" w14:paraId="0ED912C4" w14:textId="77777777" w:rsidTr="000E4178">
        <w:trPr>
          <w:cantSplit/>
          <w:trHeight w:val="883"/>
        </w:trPr>
        <w:tc>
          <w:tcPr>
            <w:tcW w:w="1791" w:type="dxa"/>
            <w:vMerge w:val="restart"/>
            <w:vAlign w:val="center"/>
          </w:tcPr>
          <w:p w14:paraId="497F0BDA" w14:textId="77777777" w:rsidR="000E4178" w:rsidRPr="00E53F67" w:rsidRDefault="000E417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</w:rPr>
            </w:pPr>
            <w:r w:rsidRPr="00E53F67">
              <w:rPr>
                <w:rFonts w:ascii="ＭＳ 明朝" w:hint="eastAsia"/>
                <w:sz w:val="20"/>
              </w:rPr>
              <w:t>現に病院若しくは診療所を開設若しくは管理し、又は病院若しくは診療所に勤務しているとき</w:t>
            </w:r>
          </w:p>
        </w:tc>
        <w:tc>
          <w:tcPr>
            <w:tcW w:w="1284" w:type="dxa"/>
            <w:vAlign w:val="center"/>
          </w:tcPr>
          <w:p w14:paraId="29F67EB7" w14:textId="77777777" w:rsidR="000E4178" w:rsidRPr="00E53F67" w:rsidRDefault="000E417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(ふりがな)</w:t>
            </w:r>
          </w:p>
          <w:p w14:paraId="7068081F" w14:textId="77777777" w:rsidR="000E4178" w:rsidRPr="00E53F67" w:rsidRDefault="000E417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名称</w:t>
            </w:r>
          </w:p>
        </w:tc>
        <w:tc>
          <w:tcPr>
            <w:tcW w:w="6171" w:type="dxa"/>
            <w:vAlign w:val="center"/>
          </w:tcPr>
          <w:p w14:paraId="620C7EB4" w14:textId="77777777" w:rsidR="000E4178" w:rsidRPr="00E53F67" w:rsidRDefault="000E4178" w:rsidP="000E4178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E53F67">
              <w:rPr>
                <w:rFonts w:ascii="ＭＳ 明朝" w:hint="eastAsia"/>
                <w:sz w:val="18"/>
                <w:szCs w:val="18"/>
              </w:rPr>
              <w:t>（）</w:t>
            </w:r>
          </w:p>
          <w:p w14:paraId="14659988" w14:textId="77777777" w:rsidR="000E4178" w:rsidRPr="00E53F67" w:rsidRDefault="000E4178" w:rsidP="000E417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  <w:p w14:paraId="18BFBD97" w14:textId="77777777" w:rsidR="000E4178" w:rsidRPr="00E53F67" w:rsidRDefault="000E4178" w:rsidP="000E417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</w:tc>
      </w:tr>
      <w:tr w:rsidR="00CB44D8" w:rsidRPr="00E53F67" w14:paraId="4238EFA0" w14:textId="77777777" w:rsidTr="00D21275">
        <w:trPr>
          <w:cantSplit/>
          <w:trHeight w:val="657"/>
        </w:trPr>
        <w:tc>
          <w:tcPr>
            <w:tcW w:w="1791" w:type="dxa"/>
            <w:vMerge/>
          </w:tcPr>
          <w:p w14:paraId="38B1929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84" w:type="dxa"/>
            <w:vAlign w:val="center"/>
          </w:tcPr>
          <w:p w14:paraId="0F50825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所在地</w:t>
            </w:r>
          </w:p>
        </w:tc>
        <w:tc>
          <w:tcPr>
            <w:tcW w:w="6171" w:type="dxa"/>
          </w:tcPr>
          <w:p w14:paraId="1EA53041" w14:textId="77777777" w:rsidR="00CB44D8" w:rsidRPr="00E53F67" w:rsidRDefault="000E417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〒</w:t>
            </w:r>
          </w:p>
        </w:tc>
      </w:tr>
      <w:tr w:rsidR="000E4178" w:rsidRPr="00E53F67" w14:paraId="7271C85F" w14:textId="77777777" w:rsidTr="000E4178">
        <w:trPr>
          <w:cantSplit/>
          <w:trHeight w:val="903"/>
        </w:trPr>
        <w:tc>
          <w:tcPr>
            <w:tcW w:w="1791" w:type="dxa"/>
            <w:vMerge w:val="restart"/>
            <w:vAlign w:val="center"/>
          </w:tcPr>
          <w:p w14:paraId="1D4DA7F1" w14:textId="77777777" w:rsidR="000E4178" w:rsidRPr="00E53F67" w:rsidRDefault="000E417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本施設と同時に2以上の病院又は診療所を開設しようとするとき</w:t>
            </w:r>
          </w:p>
        </w:tc>
        <w:tc>
          <w:tcPr>
            <w:tcW w:w="1284" w:type="dxa"/>
            <w:vAlign w:val="center"/>
          </w:tcPr>
          <w:p w14:paraId="473081B9" w14:textId="77777777" w:rsidR="000E4178" w:rsidRPr="00E53F67" w:rsidRDefault="000E4178" w:rsidP="003971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(ふりがな)</w:t>
            </w:r>
          </w:p>
          <w:p w14:paraId="2AED6063" w14:textId="77777777" w:rsidR="000E4178" w:rsidRPr="00E53F67" w:rsidRDefault="000E4178" w:rsidP="003971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名称</w:t>
            </w:r>
          </w:p>
        </w:tc>
        <w:tc>
          <w:tcPr>
            <w:tcW w:w="6171" w:type="dxa"/>
            <w:vAlign w:val="center"/>
          </w:tcPr>
          <w:p w14:paraId="6F97890F" w14:textId="77777777" w:rsidR="000E4178" w:rsidRPr="00E53F67" w:rsidRDefault="000E4178" w:rsidP="00397146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E53F67">
              <w:rPr>
                <w:rFonts w:ascii="ＭＳ 明朝" w:hint="eastAsia"/>
                <w:sz w:val="18"/>
                <w:szCs w:val="18"/>
              </w:rPr>
              <w:t>（）</w:t>
            </w:r>
          </w:p>
          <w:p w14:paraId="2371EF26" w14:textId="77777777" w:rsidR="000E4178" w:rsidRPr="00E53F67" w:rsidRDefault="000E4178" w:rsidP="0039714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  <w:p w14:paraId="64F05174" w14:textId="77777777" w:rsidR="000E4178" w:rsidRPr="00E53F67" w:rsidRDefault="000E4178" w:rsidP="0039714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</w:tc>
      </w:tr>
      <w:tr w:rsidR="000E4178" w:rsidRPr="00E53F67" w14:paraId="36832A1E" w14:textId="77777777" w:rsidTr="000E4178">
        <w:trPr>
          <w:cantSplit/>
          <w:trHeight w:val="982"/>
        </w:trPr>
        <w:tc>
          <w:tcPr>
            <w:tcW w:w="1791" w:type="dxa"/>
            <w:vMerge/>
          </w:tcPr>
          <w:p w14:paraId="1220E0AC" w14:textId="77777777" w:rsidR="000E4178" w:rsidRPr="00E53F67" w:rsidRDefault="000E417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84" w:type="dxa"/>
            <w:vAlign w:val="center"/>
          </w:tcPr>
          <w:p w14:paraId="1257D937" w14:textId="77777777" w:rsidR="000E4178" w:rsidRPr="00E53F67" w:rsidRDefault="000E417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所在地</w:t>
            </w:r>
          </w:p>
        </w:tc>
        <w:tc>
          <w:tcPr>
            <w:tcW w:w="6171" w:type="dxa"/>
          </w:tcPr>
          <w:p w14:paraId="4F34C555" w14:textId="77777777" w:rsidR="000E4178" w:rsidRPr="00E53F67" w:rsidRDefault="000E4178" w:rsidP="0039714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〒</w:t>
            </w:r>
          </w:p>
        </w:tc>
      </w:tr>
    </w:tbl>
    <w:p w14:paraId="60F38B60" w14:textId="4DD6D3CF" w:rsidR="00CB44D8" w:rsidRPr="00E53F67" w:rsidRDefault="00766113" w:rsidP="000E4178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>６</w:t>
      </w:r>
      <w:r w:rsidR="00CB44D8" w:rsidRPr="00E53F67">
        <w:rPr>
          <w:rFonts w:ascii="ＭＳ 明朝" w:hint="eastAsia"/>
        </w:rPr>
        <w:t xml:space="preserve">　管理者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310"/>
        <w:gridCol w:w="5145"/>
      </w:tblGrid>
      <w:tr w:rsidR="00CB44D8" w:rsidRPr="00E53F67" w14:paraId="4D7DAFB9" w14:textId="77777777" w:rsidTr="00017BFA">
        <w:trPr>
          <w:trHeight w:val="816"/>
        </w:trPr>
        <w:tc>
          <w:tcPr>
            <w:tcW w:w="1785" w:type="dxa"/>
            <w:vAlign w:val="center"/>
          </w:tcPr>
          <w:p w14:paraId="7A36D0D7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住所</w:t>
            </w:r>
          </w:p>
        </w:tc>
        <w:tc>
          <w:tcPr>
            <w:tcW w:w="7455" w:type="dxa"/>
            <w:gridSpan w:val="2"/>
          </w:tcPr>
          <w:p w14:paraId="23F6C8AF" w14:textId="77777777" w:rsidR="00CB44D8" w:rsidRPr="00E53F67" w:rsidRDefault="00D2127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〒</w:t>
            </w:r>
          </w:p>
        </w:tc>
      </w:tr>
      <w:tr w:rsidR="00CB44D8" w:rsidRPr="00E53F67" w14:paraId="029EB8AD" w14:textId="77777777" w:rsidTr="00D21275">
        <w:trPr>
          <w:trHeight w:val="671"/>
        </w:trPr>
        <w:tc>
          <w:tcPr>
            <w:tcW w:w="1785" w:type="dxa"/>
            <w:vAlign w:val="center"/>
          </w:tcPr>
          <w:p w14:paraId="69CB375A" w14:textId="77777777" w:rsidR="00D21275" w:rsidRPr="00E53F67" w:rsidRDefault="00D2127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（ふりがな）</w:t>
            </w:r>
          </w:p>
          <w:p w14:paraId="34176E2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氏名</w:t>
            </w:r>
          </w:p>
        </w:tc>
        <w:tc>
          <w:tcPr>
            <w:tcW w:w="7455" w:type="dxa"/>
            <w:gridSpan w:val="2"/>
          </w:tcPr>
          <w:p w14:paraId="01E9D50B" w14:textId="77777777" w:rsidR="00CB44D8" w:rsidRPr="00E53F67" w:rsidRDefault="000E4178" w:rsidP="000E4178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（）</w:t>
            </w:r>
          </w:p>
        </w:tc>
      </w:tr>
      <w:tr w:rsidR="00CB44D8" w:rsidRPr="00E53F67" w14:paraId="008962A8" w14:textId="77777777" w:rsidTr="000E4178">
        <w:trPr>
          <w:cantSplit/>
          <w:trHeight w:val="654"/>
        </w:trPr>
        <w:tc>
          <w:tcPr>
            <w:tcW w:w="1785" w:type="dxa"/>
            <w:vMerge w:val="restart"/>
            <w:vAlign w:val="center"/>
          </w:tcPr>
          <w:p w14:paraId="1E1F88B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管理者が現に他の病院、診療所又は助産所を管理しているとき</w:t>
            </w:r>
          </w:p>
        </w:tc>
        <w:tc>
          <w:tcPr>
            <w:tcW w:w="2310" w:type="dxa"/>
            <w:vAlign w:val="center"/>
          </w:tcPr>
          <w:p w14:paraId="3ACD7480" w14:textId="77777777" w:rsidR="00D21275" w:rsidRPr="00E53F67" w:rsidRDefault="00D2127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(ふりがな)</w:t>
            </w:r>
          </w:p>
          <w:p w14:paraId="76FB2D6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名称</w:t>
            </w:r>
          </w:p>
        </w:tc>
        <w:tc>
          <w:tcPr>
            <w:tcW w:w="5145" w:type="dxa"/>
            <w:vAlign w:val="center"/>
          </w:tcPr>
          <w:p w14:paraId="1D09157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400" w:right="40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所在地</w:t>
            </w:r>
          </w:p>
        </w:tc>
      </w:tr>
      <w:tr w:rsidR="00CB44D8" w:rsidRPr="00E53F67" w14:paraId="786FCB0D" w14:textId="77777777" w:rsidTr="00017BFA">
        <w:trPr>
          <w:cantSplit/>
          <w:trHeight w:val="705"/>
        </w:trPr>
        <w:tc>
          <w:tcPr>
            <w:tcW w:w="1785" w:type="dxa"/>
            <w:vMerge/>
          </w:tcPr>
          <w:p w14:paraId="319A742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10" w:type="dxa"/>
          </w:tcPr>
          <w:p w14:paraId="0D6649E5" w14:textId="77777777" w:rsidR="00CB44D8" w:rsidRPr="00E53F67" w:rsidRDefault="00CB44D8" w:rsidP="000E4178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5145" w:type="dxa"/>
          </w:tcPr>
          <w:p w14:paraId="282D99BE" w14:textId="77777777" w:rsidR="00CB44D8" w:rsidRPr="00E53F67" w:rsidRDefault="00D2127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〒</w:t>
            </w:r>
          </w:p>
        </w:tc>
      </w:tr>
    </w:tbl>
    <w:p w14:paraId="73CD9CAE" w14:textId="77777777" w:rsidR="00D11D06" w:rsidRPr="00E53F67" w:rsidRDefault="00D11D06" w:rsidP="000E4178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</w:p>
    <w:p w14:paraId="3200B779" w14:textId="4FE5AC99" w:rsidR="00CB44D8" w:rsidRPr="00E53F67" w:rsidRDefault="00766113" w:rsidP="000E4178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７</w:t>
      </w:r>
      <w:r w:rsidR="00CB44D8" w:rsidRPr="00E53F67">
        <w:rPr>
          <w:rFonts w:ascii="ＭＳ 明朝" w:hint="eastAsia"/>
        </w:rPr>
        <w:t xml:space="preserve">　診療に従事する医師又は歯科医師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523"/>
        <w:gridCol w:w="1575"/>
        <w:gridCol w:w="1890"/>
      </w:tblGrid>
      <w:tr w:rsidR="00CB44D8" w:rsidRPr="00E53F67" w14:paraId="18771C72" w14:textId="77777777" w:rsidTr="00017BFA">
        <w:trPr>
          <w:cantSplit/>
          <w:trHeight w:val="437"/>
        </w:trPr>
        <w:tc>
          <w:tcPr>
            <w:tcW w:w="1417" w:type="dxa"/>
            <w:vMerge w:val="restart"/>
            <w:vAlign w:val="center"/>
          </w:tcPr>
          <w:p w14:paraId="608B64F6" w14:textId="77777777" w:rsidR="00D21275" w:rsidRPr="00E53F67" w:rsidRDefault="00D21275" w:rsidP="00D2127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(ふりがな)</w:t>
            </w:r>
          </w:p>
          <w:p w14:paraId="5EAD208F" w14:textId="77777777" w:rsidR="00D21275" w:rsidRPr="00E53F67" w:rsidRDefault="00CB44D8" w:rsidP="00D2127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氏名</w:t>
            </w:r>
          </w:p>
        </w:tc>
        <w:tc>
          <w:tcPr>
            <w:tcW w:w="1418" w:type="dxa"/>
            <w:vMerge w:val="restart"/>
            <w:vAlign w:val="center"/>
          </w:tcPr>
          <w:p w14:paraId="32C6FD1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  <w:spacing w:val="35"/>
              </w:rPr>
              <w:t>担当診</w:t>
            </w:r>
            <w:r w:rsidRPr="00E53F67">
              <w:rPr>
                <w:rFonts w:ascii="ＭＳ 明朝" w:hint="eastAsia"/>
              </w:rPr>
              <w:t>療科目</w:t>
            </w:r>
          </w:p>
        </w:tc>
        <w:tc>
          <w:tcPr>
            <w:tcW w:w="1417" w:type="dxa"/>
            <w:vMerge w:val="restart"/>
            <w:vAlign w:val="center"/>
          </w:tcPr>
          <w:p w14:paraId="16E75D5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診療日</w:t>
            </w:r>
          </w:p>
        </w:tc>
        <w:tc>
          <w:tcPr>
            <w:tcW w:w="1523" w:type="dxa"/>
            <w:vMerge w:val="restart"/>
            <w:vAlign w:val="center"/>
          </w:tcPr>
          <w:p w14:paraId="44F4256C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診療時間</w:t>
            </w:r>
          </w:p>
          <w:p w14:paraId="654C8C2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(勤務時間)</w:t>
            </w:r>
          </w:p>
        </w:tc>
        <w:tc>
          <w:tcPr>
            <w:tcW w:w="3465" w:type="dxa"/>
            <w:gridSpan w:val="2"/>
            <w:vAlign w:val="center"/>
          </w:tcPr>
          <w:p w14:paraId="44A8BD6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420" w:right="42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免許</w:t>
            </w:r>
          </w:p>
        </w:tc>
      </w:tr>
      <w:tr w:rsidR="00CB44D8" w:rsidRPr="00E53F67" w14:paraId="56EDB687" w14:textId="77777777" w:rsidTr="00017BFA">
        <w:trPr>
          <w:cantSplit/>
          <w:trHeight w:val="323"/>
        </w:trPr>
        <w:tc>
          <w:tcPr>
            <w:tcW w:w="1417" w:type="dxa"/>
            <w:vMerge/>
            <w:vAlign w:val="center"/>
          </w:tcPr>
          <w:p w14:paraId="2C8AF6D7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8" w:type="dxa"/>
            <w:vMerge/>
            <w:vAlign w:val="center"/>
          </w:tcPr>
          <w:p w14:paraId="6A2C5D2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42FDE90C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23" w:type="dxa"/>
            <w:vMerge/>
            <w:vAlign w:val="center"/>
          </w:tcPr>
          <w:p w14:paraId="21E2495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0123D87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登録年月日</w:t>
            </w:r>
          </w:p>
        </w:tc>
        <w:tc>
          <w:tcPr>
            <w:tcW w:w="1890" w:type="dxa"/>
            <w:vAlign w:val="center"/>
          </w:tcPr>
          <w:p w14:paraId="5732E7A6" w14:textId="77777777" w:rsidR="00CB44D8" w:rsidRPr="00E53F67" w:rsidRDefault="005019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登録</w:t>
            </w:r>
            <w:r w:rsidR="00CB44D8" w:rsidRPr="00E53F67">
              <w:rPr>
                <w:rFonts w:ascii="ＭＳ 明朝" w:hint="eastAsia"/>
              </w:rPr>
              <w:t>番号</w:t>
            </w:r>
          </w:p>
        </w:tc>
      </w:tr>
      <w:tr w:rsidR="00CB44D8" w:rsidRPr="00E53F67" w14:paraId="504F34E7" w14:textId="77777777" w:rsidTr="00017BFA">
        <w:trPr>
          <w:trHeight w:val="780"/>
        </w:trPr>
        <w:tc>
          <w:tcPr>
            <w:tcW w:w="1417" w:type="dxa"/>
          </w:tcPr>
          <w:p w14:paraId="78803B9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</w:tcPr>
          <w:p w14:paraId="6A7A4AC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</w:tcPr>
          <w:p w14:paraId="709355C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</w:tcPr>
          <w:p w14:paraId="5F4EE14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</w:tcPr>
          <w:p w14:paraId="702531F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</w:tcPr>
          <w:p w14:paraId="5DF9B98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  <w:tr w:rsidR="00CB44D8" w:rsidRPr="00E53F67" w14:paraId="7218D879" w14:textId="77777777" w:rsidTr="00017BFA">
        <w:trPr>
          <w:trHeight w:val="780"/>
        </w:trPr>
        <w:tc>
          <w:tcPr>
            <w:tcW w:w="1417" w:type="dxa"/>
          </w:tcPr>
          <w:p w14:paraId="09AD58F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</w:tcPr>
          <w:p w14:paraId="5A3B97E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</w:tcPr>
          <w:p w14:paraId="3B40843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</w:tcPr>
          <w:p w14:paraId="351DFEE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</w:tcPr>
          <w:p w14:paraId="5AC8256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</w:tcPr>
          <w:p w14:paraId="4B50B41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3E35942A" w14:textId="77777777" w:rsidR="00D11D06" w:rsidRPr="00E53F67" w:rsidRDefault="00D11D06" w:rsidP="000E4178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</w:p>
    <w:p w14:paraId="2881F2FD" w14:textId="25C7D93F" w:rsidR="00CB44D8" w:rsidRPr="00E53F67" w:rsidRDefault="00766113" w:rsidP="000E4178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８</w:t>
      </w:r>
      <w:r w:rsidR="00CB44D8" w:rsidRPr="00E53F67">
        <w:rPr>
          <w:rFonts w:ascii="ＭＳ 明朝" w:hint="eastAsia"/>
        </w:rPr>
        <w:t xml:space="preserve">　薬剤師又は助産師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523"/>
        <w:gridCol w:w="1575"/>
        <w:gridCol w:w="1890"/>
      </w:tblGrid>
      <w:tr w:rsidR="00D21275" w:rsidRPr="00E53F67" w14:paraId="051C2D4F" w14:textId="77777777" w:rsidTr="00017BFA">
        <w:trPr>
          <w:cantSplit/>
          <w:trHeight w:val="395"/>
        </w:trPr>
        <w:tc>
          <w:tcPr>
            <w:tcW w:w="1417" w:type="dxa"/>
            <w:vMerge w:val="restart"/>
            <w:vAlign w:val="center"/>
          </w:tcPr>
          <w:p w14:paraId="1C53A4AF" w14:textId="77777777" w:rsidR="00D21275" w:rsidRPr="00E53F67" w:rsidRDefault="00D2127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職種</w:t>
            </w:r>
          </w:p>
        </w:tc>
        <w:tc>
          <w:tcPr>
            <w:tcW w:w="1418" w:type="dxa"/>
            <w:vMerge w:val="restart"/>
            <w:vAlign w:val="center"/>
          </w:tcPr>
          <w:p w14:paraId="4FE1A012" w14:textId="77777777" w:rsidR="00D21275" w:rsidRPr="00E53F67" w:rsidRDefault="00D21275" w:rsidP="00AD592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(ふりがな)</w:t>
            </w:r>
          </w:p>
          <w:p w14:paraId="1DC6ABDB" w14:textId="77777777" w:rsidR="00D21275" w:rsidRPr="00E53F67" w:rsidRDefault="00D21275" w:rsidP="00AD592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氏名</w:t>
            </w:r>
          </w:p>
        </w:tc>
        <w:tc>
          <w:tcPr>
            <w:tcW w:w="1417" w:type="dxa"/>
            <w:vMerge w:val="restart"/>
            <w:vAlign w:val="center"/>
          </w:tcPr>
          <w:p w14:paraId="69BBB7D0" w14:textId="77777777" w:rsidR="00D21275" w:rsidRPr="00E53F67" w:rsidRDefault="00D2127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勤務日</w:t>
            </w:r>
          </w:p>
        </w:tc>
        <w:tc>
          <w:tcPr>
            <w:tcW w:w="1523" w:type="dxa"/>
            <w:vMerge w:val="restart"/>
            <w:vAlign w:val="center"/>
          </w:tcPr>
          <w:p w14:paraId="61879CCC" w14:textId="77777777" w:rsidR="00D21275" w:rsidRPr="00E53F67" w:rsidRDefault="00D2127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勤務時間</w:t>
            </w:r>
          </w:p>
        </w:tc>
        <w:tc>
          <w:tcPr>
            <w:tcW w:w="3465" w:type="dxa"/>
            <w:gridSpan w:val="2"/>
            <w:vAlign w:val="center"/>
          </w:tcPr>
          <w:p w14:paraId="2A973014" w14:textId="77777777" w:rsidR="00D21275" w:rsidRPr="00E53F67" w:rsidRDefault="00D21275">
            <w:pPr>
              <w:wordWrap w:val="0"/>
              <w:overflowPunct w:val="0"/>
              <w:autoSpaceDE w:val="0"/>
              <w:autoSpaceDN w:val="0"/>
              <w:ind w:left="420" w:right="42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免許</w:t>
            </w:r>
          </w:p>
        </w:tc>
      </w:tr>
      <w:tr w:rsidR="00CB44D8" w:rsidRPr="00E53F67" w14:paraId="1BE6376E" w14:textId="77777777" w:rsidTr="00017BFA">
        <w:trPr>
          <w:cantSplit/>
          <w:trHeight w:val="321"/>
        </w:trPr>
        <w:tc>
          <w:tcPr>
            <w:tcW w:w="1417" w:type="dxa"/>
            <w:vMerge/>
            <w:vAlign w:val="center"/>
          </w:tcPr>
          <w:p w14:paraId="2502F27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8" w:type="dxa"/>
            <w:vMerge/>
            <w:vAlign w:val="center"/>
          </w:tcPr>
          <w:p w14:paraId="7D1C6CA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468085E7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23" w:type="dxa"/>
            <w:vMerge/>
            <w:vAlign w:val="center"/>
          </w:tcPr>
          <w:p w14:paraId="4B9DBCE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7D65609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登録年月日</w:t>
            </w:r>
          </w:p>
        </w:tc>
        <w:tc>
          <w:tcPr>
            <w:tcW w:w="1890" w:type="dxa"/>
            <w:vAlign w:val="center"/>
          </w:tcPr>
          <w:p w14:paraId="35370C78" w14:textId="77777777" w:rsidR="00CB44D8" w:rsidRPr="00E53F67" w:rsidRDefault="005019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登録</w:t>
            </w:r>
            <w:r w:rsidR="00CB44D8" w:rsidRPr="00E53F67">
              <w:rPr>
                <w:rFonts w:ascii="ＭＳ 明朝" w:hint="eastAsia"/>
              </w:rPr>
              <w:t>番号</w:t>
            </w:r>
          </w:p>
        </w:tc>
      </w:tr>
      <w:tr w:rsidR="00CB44D8" w:rsidRPr="00E53F67" w14:paraId="2079865D" w14:textId="77777777" w:rsidTr="00017BFA">
        <w:trPr>
          <w:trHeight w:val="626"/>
        </w:trPr>
        <w:tc>
          <w:tcPr>
            <w:tcW w:w="1417" w:type="dxa"/>
          </w:tcPr>
          <w:p w14:paraId="69E936A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</w:tcPr>
          <w:p w14:paraId="32E2674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</w:tcPr>
          <w:p w14:paraId="32A0FAF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</w:tcPr>
          <w:p w14:paraId="64C9A0D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</w:tcPr>
          <w:p w14:paraId="262C254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</w:tcPr>
          <w:p w14:paraId="069F187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  <w:tr w:rsidR="00CB44D8" w:rsidRPr="00E53F67" w14:paraId="6D681A3B" w14:textId="77777777" w:rsidTr="00017BFA">
        <w:trPr>
          <w:trHeight w:val="665"/>
        </w:trPr>
        <w:tc>
          <w:tcPr>
            <w:tcW w:w="1417" w:type="dxa"/>
          </w:tcPr>
          <w:p w14:paraId="7124530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</w:tcPr>
          <w:p w14:paraId="199345E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</w:tcPr>
          <w:p w14:paraId="41EDBF0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3" w:type="dxa"/>
          </w:tcPr>
          <w:p w14:paraId="58C56E8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</w:tcPr>
          <w:p w14:paraId="292DA00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</w:tcPr>
          <w:p w14:paraId="56614A3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4DC340DE" w14:textId="77777777" w:rsidR="00D11D06" w:rsidRPr="00E53F67" w:rsidRDefault="00D11D06" w:rsidP="000E4178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</w:p>
    <w:p w14:paraId="569C732B" w14:textId="4F1FF063" w:rsidR="00CB44D8" w:rsidRPr="00E53F67" w:rsidRDefault="00766113" w:rsidP="000E4178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９</w:t>
      </w:r>
      <w:r w:rsidR="00CB44D8" w:rsidRPr="00E53F67">
        <w:rPr>
          <w:rFonts w:ascii="ＭＳ 明朝" w:hint="eastAsia"/>
        </w:rPr>
        <w:t xml:space="preserve">　その他の従事者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62"/>
        <w:gridCol w:w="463"/>
        <w:gridCol w:w="462"/>
        <w:gridCol w:w="463"/>
        <w:gridCol w:w="462"/>
        <w:gridCol w:w="462"/>
        <w:gridCol w:w="463"/>
        <w:gridCol w:w="462"/>
        <w:gridCol w:w="463"/>
        <w:gridCol w:w="462"/>
        <w:gridCol w:w="462"/>
        <w:gridCol w:w="462"/>
        <w:gridCol w:w="463"/>
        <w:gridCol w:w="462"/>
        <w:gridCol w:w="463"/>
        <w:gridCol w:w="903"/>
      </w:tblGrid>
      <w:tr w:rsidR="00CB44D8" w:rsidRPr="00E53F67" w14:paraId="7211562E" w14:textId="77777777" w:rsidTr="00752238">
        <w:trPr>
          <w:cantSplit/>
          <w:trHeight w:val="2147"/>
        </w:trPr>
        <w:tc>
          <w:tcPr>
            <w:tcW w:w="462" w:type="dxa"/>
            <w:textDirection w:val="tbRlV"/>
            <w:vAlign w:val="center"/>
          </w:tcPr>
          <w:p w14:paraId="4AFB0F6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看護師</w:t>
            </w:r>
          </w:p>
        </w:tc>
        <w:tc>
          <w:tcPr>
            <w:tcW w:w="462" w:type="dxa"/>
            <w:textDirection w:val="tbRlV"/>
            <w:vAlign w:val="center"/>
          </w:tcPr>
          <w:p w14:paraId="1C8A2FD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准看護師</w:t>
            </w:r>
          </w:p>
        </w:tc>
        <w:tc>
          <w:tcPr>
            <w:tcW w:w="463" w:type="dxa"/>
            <w:textDirection w:val="tbRlV"/>
            <w:vAlign w:val="center"/>
          </w:tcPr>
          <w:p w14:paraId="7C5A340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栄養士</w:t>
            </w:r>
            <w:r w:rsidR="00DC4045">
              <w:rPr>
                <w:rFonts w:ascii="ＭＳ 明朝" w:hint="eastAsia"/>
              </w:rPr>
              <w:t>・管理栄養士</w:t>
            </w:r>
          </w:p>
        </w:tc>
        <w:tc>
          <w:tcPr>
            <w:tcW w:w="462" w:type="dxa"/>
            <w:textDirection w:val="tbRlV"/>
            <w:vAlign w:val="center"/>
          </w:tcPr>
          <w:p w14:paraId="2B89EF9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診療放射線技師</w:t>
            </w:r>
          </w:p>
        </w:tc>
        <w:tc>
          <w:tcPr>
            <w:tcW w:w="463" w:type="dxa"/>
            <w:textDirection w:val="tbRlV"/>
            <w:vAlign w:val="center"/>
          </w:tcPr>
          <w:p w14:paraId="65B95CF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診療エックス線技師</w:t>
            </w:r>
          </w:p>
        </w:tc>
        <w:tc>
          <w:tcPr>
            <w:tcW w:w="462" w:type="dxa"/>
            <w:textDirection w:val="tbRlV"/>
            <w:vAlign w:val="center"/>
          </w:tcPr>
          <w:p w14:paraId="1330DCF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臨床検査技師</w:t>
            </w:r>
          </w:p>
        </w:tc>
        <w:tc>
          <w:tcPr>
            <w:tcW w:w="462" w:type="dxa"/>
            <w:textDirection w:val="tbRlV"/>
            <w:vAlign w:val="center"/>
          </w:tcPr>
          <w:p w14:paraId="5499595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衛生検査技師</w:t>
            </w:r>
          </w:p>
        </w:tc>
        <w:tc>
          <w:tcPr>
            <w:tcW w:w="463" w:type="dxa"/>
            <w:textDirection w:val="tbRlV"/>
            <w:vAlign w:val="center"/>
          </w:tcPr>
          <w:p w14:paraId="1A04B97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理学療法士</w:t>
            </w:r>
          </w:p>
        </w:tc>
        <w:tc>
          <w:tcPr>
            <w:tcW w:w="462" w:type="dxa"/>
            <w:textDirection w:val="tbRlV"/>
            <w:vAlign w:val="center"/>
          </w:tcPr>
          <w:p w14:paraId="424AFA4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作業療法士</w:t>
            </w:r>
          </w:p>
        </w:tc>
        <w:tc>
          <w:tcPr>
            <w:tcW w:w="463" w:type="dxa"/>
            <w:textDirection w:val="tbRlV"/>
            <w:vAlign w:val="center"/>
          </w:tcPr>
          <w:p w14:paraId="5170EBB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歯科技工士</w:t>
            </w:r>
          </w:p>
        </w:tc>
        <w:tc>
          <w:tcPr>
            <w:tcW w:w="462" w:type="dxa"/>
            <w:textDirection w:val="tbRlV"/>
            <w:vAlign w:val="center"/>
          </w:tcPr>
          <w:p w14:paraId="740F5E2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歯科衛生士</w:t>
            </w:r>
          </w:p>
        </w:tc>
        <w:tc>
          <w:tcPr>
            <w:tcW w:w="462" w:type="dxa"/>
            <w:textDirection w:val="tbRlV"/>
          </w:tcPr>
          <w:p w14:paraId="0C9B475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臨床工学技士</w:t>
            </w:r>
          </w:p>
        </w:tc>
        <w:tc>
          <w:tcPr>
            <w:tcW w:w="462" w:type="dxa"/>
            <w:textDirection w:val="tbRlV"/>
            <w:vAlign w:val="center"/>
          </w:tcPr>
          <w:p w14:paraId="3C0BF02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看護補助者</w:t>
            </w:r>
          </w:p>
        </w:tc>
        <w:tc>
          <w:tcPr>
            <w:tcW w:w="463" w:type="dxa"/>
            <w:textDirection w:val="tbRlV"/>
            <w:vAlign w:val="center"/>
          </w:tcPr>
          <w:p w14:paraId="3107E59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調理員</w:t>
            </w:r>
          </w:p>
        </w:tc>
        <w:tc>
          <w:tcPr>
            <w:tcW w:w="462" w:type="dxa"/>
            <w:textDirection w:val="tbRlV"/>
            <w:vAlign w:val="center"/>
          </w:tcPr>
          <w:p w14:paraId="16FF0C1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事務員</w:t>
            </w:r>
          </w:p>
        </w:tc>
        <w:tc>
          <w:tcPr>
            <w:tcW w:w="463" w:type="dxa"/>
            <w:textDirection w:val="tbRlV"/>
            <w:vAlign w:val="center"/>
          </w:tcPr>
          <w:p w14:paraId="517FF0C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その他</w:t>
            </w:r>
          </w:p>
        </w:tc>
        <w:tc>
          <w:tcPr>
            <w:tcW w:w="903" w:type="dxa"/>
            <w:textDirection w:val="tbRlV"/>
            <w:vAlign w:val="center"/>
          </w:tcPr>
          <w:p w14:paraId="3445BA8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320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計</w:t>
            </w:r>
          </w:p>
        </w:tc>
      </w:tr>
      <w:tr w:rsidR="00CB44D8" w:rsidRPr="00E53F67" w14:paraId="36BF97EE" w14:textId="77777777" w:rsidTr="005E57BB">
        <w:trPr>
          <w:cantSplit/>
          <w:trHeight w:val="693"/>
        </w:trPr>
        <w:tc>
          <w:tcPr>
            <w:tcW w:w="462" w:type="dxa"/>
          </w:tcPr>
          <w:p w14:paraId="1E24290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2" w:type="dxa"/>
          </w:tcPr>
          <w:p w14:paraId="6C47F22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3" w:type="dxa"/>
          </w:tcPr>
          <w:p w14:paraId="1F21838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2" w:type="dxa"/>
          </w:tcPr>
          <w:p w14:paraId="63BED4B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3" w:type="dxa"/>
          </w:tcPr>
          <w:p w14:paraId="2AF2423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2" w:type="dxa"/>
          </w:tcPr>
          <w:p w14:paraId="2AE2655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2" w:type="dxa"/>
          </w:tcPr>
          <w:p w14:paraId="4A5660A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3" w:type="dxa"/>
          </w:tcPr>
          <w:p w14:paraId="6EC7647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2" w:type="dxa"/>
          </w:tcPr>
          <w:p w14:paraId="726571E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3" w:type="dxa"/>
          </w:tcPr>
          <w:p w14:paraId="38D0B5D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2" w:type="dxa"/>
          </w:tcPr>
          <w:p w14:paraId="39DDC99C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2" w:type="dxa"/>
          </w:tcPr>
          <w:p w14:paraId="0C8C35D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2" w:type="dxa"/>
          </w:tcPr>
          <w:p w14:paraId="79FA86F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3" w:type="dxa"/>
          </w:tcPr>
          <w:p w14:paraId="1B17C5D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2" w:type="dxa"/>
          </w:tcPr>
          <w:p w14:paraId="7A0D670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3" w:type="dxa"/>
          </w:tcPr>
          <w:p w14:paraId="6F35570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03" w:type="dxa"/>
            <w:vAlign w:val="bottom"/>
          </w:tcPr>
          <w:p w14:paraId="6C593E80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人</w:t>
            </w:r>
          </w:p>
        </w:tc>
      </w:tr>
    </w:tbl>
    <w:p w14:paraId="6F3460CC" w14:textId="77777777" w:rsidR="00D21275" w:rsidRPr="00E53F67" w:rsidRDefault="00D21275" w:rsidP="00D11D06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14:paraId="47725C0F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lastRenderedPageBreak/>
        <w:t>10　従業員定員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35"/>
        <w:gridCol w:w="425"/>
        <w:gridCol w:w="425"/>
        <w:gridCol w:w="425"/>
        <w:gridCol w:w="426"/>
        <w:gridCol w:w="384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017BFA" w:rsidRPr="00E53F67" w14:paraId="29D72A85" w14:textId="77777777" w:rsidTr="00017BFA">
        <w:trPr>
          <w:cantSplit/>
          <w:trHeight w:val="2504"/>
        </w:trPr>
        <w:tc>
          <w:tcPr>
            <w:tcW w:w="420" w:type="dxa"/>
            <w:textDirection w:val="tbRlV"/>
            <w:vAlign w:val="center"/>
          </w:tcPr>
          <w:p w14:paraId="09427F4C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  <w:spacing w:val="210"/>
              </w:rPr>
              <w:t>医</w:t>
            </w:r>
            <w:r w:rsidRPr="00E53F67">
              <w:rPr>
                <w:rFonts w:ascii="ＭＳ 明朝" w:hint="eastAsia"/>
              </w:rPr>
              <w:t>師</w:t>
            </w:r>
          </w:p>
        </w:tc>
        <w:tc>
          <w:tcPr>
            <w:tcW w:w="420" w:type="dxa"/>
            <w:textDirection w:val="tbRlV"/>
            <w:vAlign w:val="center"/>
          </w:tcPr>
          <w:p w14:paraId="571A43E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歯科医師</w:t>
            </w:r>
          </w:p>
        </w:tc>
        <w:tc>
          <w:tcPr>
            <w:tcW w:w="420" w:type="dxa"/>
            <w:textDirection w:val="tbRlV"/>
            <w:vAlign w:val="center"/>
          </w:tcPr>
          <w:p w14:paraId="25ABBEB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薬剤師</w:t>
            </w:r>
          </w:p>
        </w:tc>
        <w:tc>
          <w:tcPr>
            <w:tcW w:w="435" w:type="dxa"/>
            <w:textDirection w:val="tbRlV"/>
            <w:vAlign w:val="center"/>
          </w:tcPr>
          <w:p w14:paraId="48C095D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看護師</w:t>
            </w:r>
          </w:p>
        </w:tc>
        <w:tc>
          <w:tcPr>
            <w:tcW w:w="425" w:type="dxa"/>
            <w:textDirection w:val="tbRlV"/>
            <w:vAlign w:val="center"/>
          </w:tcPr>
          <w:p w14:paraId="1F40989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准看護師</w:t>
            </w:r>
          </w:p>
        </w:tc>
        <w:tc>
          <w:tcPr>
            <w:tcW w:w="425" w:type="dxa"/>
            <w:textDirection w:val="tbRlV"/>
            <w:vAlign w:val="center"/>
          </w:tcPr>
          <w:p w14:paraId="0C2ACA0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助産師</w:t>
            </w:r>
          </w:p>
        </w:tc>
        <w:tc>
          <w:tcPr>
            <w:tcW w:w="425" w:type="dxa"/>
            <w:textDirection w:val="tbRlV"/>
            <w:vAlign w:val="center"/>
          </w:tcPr>
          <w:p w14:paraId="6094201D" w14:textId="77777777" w:rsidR="00DC4045" w:rsidRPr="00E53F67" w:rsidRDefault="00CB44D8" w:rsidP="00DC40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栄養士</w:t>
            </w:r>
            <w:r w:rsidR="00DC4045">
              <w:rPr>
                <w:rFonts w:ascii="ＭＳ 明朝" w:hint="eastAsia"/>
              </w:rPr>
              <w:t>・管理栄養士</w:t>
            </w:r>
          </w:p>
        </w:tc>
        <w:tc>
          <w:tcPr>
            <w:tcW w:w="426" w:type="dxa"/>
            <w:textDirection w:val="tbRlV"/>
            <w:vAlign w:val="center"/>
          </w:tcPr>
          <w:p w14:paraId="2DA0E8A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診療放射線技師</w:t>
            </w:r>
          </w:p>
        </w:tc>
        <w:tc>
          <w:tcPr>
            <w:tcW w:w="384" w:type="dxa"/>
            <w:textDirection w:val="tbRlV"/>
            <w:vAlign w:val="center"/>
          </w:tcPr>
          <w:p w14:paraId="1109382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診療エックス線技師</w:t>
            </w:r>
          </w:p>
        </w:tc>
        <w:tc>
          <w:tcPr>
            <w:tcW w:w="420" w:type="dxa"/>
            <w:textDirection w:val="tbRlV"/>
            <w:vAlign w:val="center"/>
          </w:tcPr>
          <w:p w14:paraId="29BB73C7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臨床検査技師</w:t>
            </w:r>
          </w:p>
        </w:tc>
        <w:tc>
          <w:tcPr>
            <w:tcW w:w="420" w:type="dxa"/>
            <w:textDirection w:val="tbRlV"/>
            <w:vAlign w:val="center"/>
          </w:tcPr>
          <w:p w14:paraId="175563B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衛生検査技師</w:t>
            </w:r>
          </w:p>
        </w:tc>
        <w:tc>
          <w:tcPr>
            <w:tcW w:w="420" w:type="dxa"/>
            <w:textDirection w:val="tbRlV"/>
            <w:vAlign w:val="center"/>
          </w:tcPr>
          <w:p w14:paraId="41DE8BA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理学療法士</w:t>
            </w:r>
          </w:p>
        </w:tc>
        <w:tc>
          <w:tcPr>
            <w:tcW w:w="420" w:type="dxa"/>
            <w:textDirection w:val="tbRlV"/>
            <w:vAlign w:val="center"/>
          </w:tcPr>
          <w:p w14:paraId="11A0D71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作業療法士</w:t>
            </w:r>
          </w:p>
        </w:tc>
        <w:tc>
          <w:tcPr>
            <w:tcW w:w="420" w:type="dxa"/>
            <w:textDirection w:val="tbRlV"/>
            <w:vAlign w:val="center"/>
          </w:tcPr>
          <w:p w14:paraId="6268817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歯科技工士</w:t>
            </w:r>
          </w:p>
        </w:tc>
        <w:tc>
          <w:tcPr>
            <w:tcW w:w="420" w:type="dxa"/>
            <w:textDirection w:val="tbRlV"/>
            <w:vAlign w:val="center"/>
          </w:tcPr>
          <w:p w14:paraId="5E3CAD7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歯科衛生士</w:t>
            </w:r>
          </w:p>
        </w:tc>
        <w:tc>
          <w:tcPr>
            <w:tcW w:w="420" w:type="dxa"/>
            <w:textDirection w:val="tbRlV"/>
            <w:vAlign w:val="center"/>
          </w:tcPr>
          <w:p w14:paraId="58D6ACC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看護補助者</w:t>
            </w:r>
          </w:p>
        </w:tc>
        <w:tc>
          <w:tcPr>
            <w:tcW w:w="420" w:type="dxa"/>
            <w:textDirection w:val="tbRlV"/>
            <w:vAlign w:val="center"/>
          </w:tcPr>
          <w:p w14:paraId="3EAE46C0" w14:textId="77777777" w:rsidR="00CB44D8" w:rsidRPr="00E53F67" w:rsidRDefault="00DC40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調理員</w:t>
            </w:r>
          </w:p>
        </w:tc>
        <w:tc>
          <w:tcPr>
            <w:tcW w:w="420" w:type="dxa"/>
            <w:textDirection w:val="tbRlV"/>
            <w:vAlign w:val="center"/>
          </w:tcPr>
          <w:p w14:paraId="3EDCF70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事務員</w:t>
            </w:r>
          </w:p>
        </w:tc>
        <w:tc>
          <w:tcPr>
            <w:tcW w:w="420" w:type="dxa"/>
            <w:textDirection w:val="tbRlV"/>
            <w:vAlign w:val="center"/>
          </w:tcPr>
          <w:p w14:paraId="3DFDF27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その他</w:t>
            </w:r>
          </w:p>
        </w:tc>
        <w:tc>
          <w:tcPr>
            <w:tcW w:w="420" w:type="dxa"/>
            <w:textDirection w:val="tbRlV"/>
            <w:vAlign w:val="center"/>
          </w:tcPr>
          <w:p w14:paraId="524B325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　計</w:t>
            </w:r>
          </w:p>
        </w:tc>
      </w:tr>
      <w:tr w:rsidR="00017BFA" w:rsidRPr="00E53F67" w14:paraId="32F6C068" w14:textId="77777777" w:rsidTr="00017BFA">
        <w:trPr>
          <w:trHeight w:val="649"/>
        </w:trPr>
        <w:tc>
          <w:tcPr>
            <w:tcW w:w="420" w:type="dxa"/>
          </w:tcPr>
          <w:p w14:paraId="3E86EDE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5961C2F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16811D8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35" w:type="dxa"/>
          </w:tcPr>
          <w:p w14:paraId="725591F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" w:type="dxa"/>
          </w:tcPr>
          <w:p w14:paraId="57CC873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" w:type="dxa"/>
          </w:tcPr>
          <w:p w14:paraId="5C6D347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" w:type="dxa"/>
          </w:tcPr>
          <w:p w14:paraId="64824BA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6" w:type="dxa"/>
          </w:tcPr>
          <w:p w14:paraId="759D867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384" w:type="dxa"/>
          </w:tcPr>
          <w:p w14:paraId="373C1E3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185F99B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2698DFB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51CC42D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242CB1C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61AE102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6DAEFD6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6D3CA36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4A555C7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47C8338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666E22D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2A3AF5DC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3F401432" w14:textId="77777777" w:rsidR="00D11D06" w:rsidRPr="00E53F67" w:rsidRDefault="00D11D06" w:rsidP="000E4178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1853A7C5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11　敷地の面積及び平面図</w:t>
      </w:r>
      <w:r w:rsidR="00D11D06" w:rsidRPr="00E53F67">
        <w:rPr>
          <w:rFonts w:ascii="ＭＳ 明朝" w:hint="eastAsia"/>
        </w:rPr>
        <w:t xml:space="preserve">　　　　　　　　　　　　</w:t>
      </w:r>
      <w:r w:rsidRPr="00E53F67">
        <w:rPr>
          <w:rFonts w:ascii="ＭＳ 明朝" w:hint="eastAsia"/>
        </w:rPr>
        <w:t>㎡(敷地平面図は、別紙のとおり。)</w:t>
      </w:r>
    </w:p>
    <w:p w14:paraId="5C57EFBB" w14:textId="77777777" w:rsidR="00D11D06" w:rsidRPr="00E53F67" w:rsidRDefault="00D11D06" w:rsidP="000E4178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3494B77E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12　建物の構造概要及び平面図(建物平面図は、別紙のとおり。)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995"/>
        <w:gridCol w:w="2625"/>
        <w:gridCol w:w="1995"/>
      </w:tblGrid>
      <w:tr w:rsidR="00CB44D8" w:rsidRPr="00E53F67" w14:paraId="580D5590" w14:textId="77777777" w:rsidTr="00017BFA">
        <w:trPr>
          <w:trHeight w:val="471"/>
        </w:trPr>
        <w:tc>
          <w:tcPr>
            <w:tcW w:w="2625" w:type="dxa"/>
            <w:vAlign w:val="center"/>
          </w:tcPr>
          <w:p w14:paraId="48503F7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構造概要</w:t>
            </w:r>
          </w:p>
        </w:tc>
        <w:tc>
          <w:tcPr>
            <w:tcW w:w="1995" w:type="dxa"/>
            <w:tcBorders>
              <w:right w:val="double" w:sz="4" w:space="0" w:color="auto"/>
            </w:tcBorders>
            <w:vAlign w:val="center"/>
          </w:tcPr>
          <w:p w14:paraId="499F277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220" w:right="22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面積</w:t>
            </w:r>
          </w:p>
        </w:tc>
        <w:tc>
          <w:tcPr>
            <w:tcW w:w="2625" w:type="dxa"/>
            <w:tcBorders>
              <w:left w:val="nil"/>
            </w:tcBorders>
            <w:vAlign w:val="center"/>
          </w:tcPr>
          <w:p w14:paraId="79B9263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構造概要</w:t>
            </w:r>
          </w:p>
        </w:tc>
        <w:tc>
          <w:tcPr>
            <w:tcW w:w="1995" w:type="dxa"/>
            <w:vAlign w:val="center"/>
          </w:tcPr>
          <w:p w14:paraId="4EFCEC9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220" w:right="22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面積</w:t>
            </w:r>
          </w:p>
        </w:tc>
      </w:tr>
      <w:tr w:rsidR="00CB44D8" w:rsidRPr="00E53F67" w14:paraId="7951FD3E" w14:textId="77777777" w:rsidTr="00017BFA">
        <w:trPr>
          <w:trHeight w:val="666"/>
        </w:trPr>
        <w:tc>
          <w:tcPr>
            <w:tcW w:w="2625" w:type="dxa"/>
            <w:vAlign w:val="center"/>
          </w:tcPr>
          <w:p w14:paraId="1298670F" w14:textId="77777777" w:rsidR="00CB44D8" w:rsidRPr="00E53F67" w:rsidRDefault="00CB44D8" w:rsidP="000974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造　</w:t>
            </w:r>
            <w:r w:rsidR="0009746D" w:rsidRPr="00E53F67">
              <w:rPr>
                <w:rFonts w:ascii="ＭＳ 明朝" w:hint="eastAsia"/>
              </w:rPr>
              <w:t xml:space="preserve">　</w:t>
            </w:r>
            <w:r w:rsidRPr="00E53F67">
              <w:rPr>
                <w:rFonts w:ascii="ＭＳ 明朝" w:hint="eastAsia"/>
              </w:rPr>
              <w:t>階建て</w:t>
            </w:r>
          </w:p>
        </w:tc>
        <w:tc>
          <w:tcPr>
            <w:tcW w:w="1995" w:type="dxa"/>
            <w:tcBorders>
              <w:right w:val="double" w:sz="4" w:space="0" w:color="auto"/>
            </w:tcBorders>
            <w:vAlign w:val="bottom"/>
          </w:tcPr>
          <w:p w14:paraId="7BB65395" w14:textId="77777777" w:rsidR="00CB44D8" w:rsidRPr="00E53F67" w:rsidRDefault="00CB44D8" w:rsidP="000974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2625" w:type="dxa"/>
            <w:tcBorders>
              <w:left w:val="nil"/>
            </w:tcBorders>
            <w:vAlign w:val="center"/>
          </w:tcPr>
          <w:p w14:paraId="1CB1709E" w14:textId="77777777" w:rsidR="00CB44D8" w:rsidRPr="00E53F67" w:rsidRDefault="00CB44D8" w:rsidP="000974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造</w:t>
            </w:r>
            <w:r w:rsidR="0009746D" w:rsidRPr="00E53F67">
              <w:rPr>
                <w:rFonts w:ascii="ＭＳ 明朝" w:hint="eastAsia"/>
              </w:rPr>
              <w:t xml:space="preserve">　</w:t>
            </w:r>
            <w:r w:rsidRPr="00E53F67">
              <w:rPr>
                <w:rFonts w:ascii="ＭＳ 明朝" w:hint="eastAsia"/>
              </w:rPr>
              <w:t xml:space="preserve">　階建て</w:t>
            </w:r>
          </w:p>
        </w:tc>
        <w:tc>
          <w:tcPr>
            <w:tcW w:w="1995" w:type="dxa"/>
            <w:vAlign w:val="bottom"/>
          </w:tcPr>
          <w:p w14:paraId="5E3A300B" w14:textId="77777777" w:rsidR="00CB44D8" w:rsidRPr="00E53F67" w:rsidRDefault="00CB44D8" w:rsidP="000974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</w:tr>
      <w:tr w:rsidR="0009746D" w:rsidRPr="00E53F67" w14:paraId="56993E94" w14:textId="77777777" w:rsidTr="00017BFA">
        <w:trPr>
          <w:cantSplit/>
          <w:trHeight w:val="649"/>
        </w:trPr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14:paraId="596D3F43" w14:textId="77777777" w:rsidR="0009746D" w:rsidRPr="00E53F67" w:rsidRDefault="0009746D" w:rsidP="000974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建築面積</w:t>
            </w:r>
          </w:p>
        </w:tc>
        <w:tc>
          <w:tcPr>
            <w:tcW w:w="1995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4F20E466" w14:textId="77777777" w:rsidR="0009746D" w:rsidRPr="00E53F67" w:rsidRDefault="0009746D" w:rsidP="000974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2625" w:type="dxa"/>
            <w:tcBorders>
              <w:left w:val="nil"/>
            </w:tcBorders>
            <w:vAlign w:val="center"/>
          </w:tcPr>
          <w:p w14:paraId="3BE70EF2" w14:textId="77777777" w:rsidR="0009746D" w:rsidRPr="00E53F67" w:rsidRDefault="0009746D" w:rsidP="000974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延べ建築面積</w:t>
            </w:r>
          </w:p>
        </w:tc>
        <w:tc>
          <w:tcPr>
            <w:tcW w:w="1995" w:type="dxa"/>
            <w:tcBorders>
              <w:left w:val="nil"/>
            </w:tcBorders>
            <w:vAlign w:val="bottom"/>
          </w:tcPr>
          <w:p w14:paraId="2A35375A" w14:textId="77777777" w:rsidR="0009746D" w:rsidRPr="00E53F67" w:rsidRDefault="0009746D" w:rsidP="000974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</w:tr>
      <w:tr w:rsidR="00CB44D8" w:rsidRPr="00E53F67" w14:paraId="2C5E97FA" w14:textId="77777777" w:rsidTr="00017BFA">
        <w:trPr>
          <w:cantSplit/>
          <w:trHeight w:val="660"/>
        </w:trPr>
        <w:tc>
          <w:tcPr>
            <w:tcW w:w="2625" w:type="dxa"/>
            <w:vAlign w:val="center"/>
          </w:tcPr>
          <w:p w14:paraId="5002872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ビルディングの一部を使用する場合</w:t>
            </w:r>
          </w:p>
        </w:tc>
        <w:tc>
          <w:tcPr>
            <w:tcW w:w="6615" w:type="dxa"/>
            <w:gridSpan w:val="3"/>
            <w:vAlign w:val="center"/>
          </w:tcPr>
          <w:p w14:paraId="0C08101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造　　　階建ての建物中　　　　階　　　　室　　　　㎡</w:t>
            </w:r>
          </w:p>
        </w:tc>
      </w:tr>
    </w:tbl>
    <w:p w14:paraId="43F92631" w14:textId="77777777" w:rsidR="00D11D06" w:rsidRPr="00E53F67" w:rsidRDefault="00D11D06" w:rsidP="000E4178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483AED82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13　病室数及び病床数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</w:tblGrid>
      <w:tr w:rsidR="00CB44D8" w:rsidRPr="00E53F67" w14:paraId="1D1488BC" w14:textId="77777777" w:rsidTr="005E57BB">
        <w:trPr>
          <w:cantSplit/>
          <w:trHeight w:val="486"/>
        </w:trPr>
        <w:tc>
          <w:tcPr>
            <w:tcW w:w="1470" w:type="dxa"/>
            <w:vAlign w:val="center"/>
          </w:tcPr>
          <w:p w14:paraId="17B6678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病室数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4BAF3F19" w14:textId="77777777" w:rsidR="00CB44D8" w:rsidRPr="00E53F67" w:rsidRDefault="00CB44D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病床数</w:t>
            </w:r>
          </w:p>
        </w:tc>
      </w:tr>
      <w:tr w:rsidR="00CB44D8" w:rsidRPr="00E53F67" w14:paraId="4FE199E2" w14:textId="77777777" w:rsidTr="000E4178">
        <w:trPr>
          <w:trHeight w:val="669"/>
        </w:trPr>
        <w:tc>
          <w:tcPr>
            <w:tcW w:w="1470" w:type="dxa"/>
          </w:tcPr>
          <w:p w14:paraId="37CE684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</w:tcPr>
          <w:p w14:paraId="0483D07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1CD94A78" w14:textId="77777777" w:rsidR="00D11D06" w:rsidRPr="00E53F67" w:rsidRDefault="00D11D06" w:rsidP="000E4178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570AAF7D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14　病室の構造概要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840"/>
        <w:gridCol w:w="840"/>
        <w:gridCol w:w="1155"/>
        <w:gridCol w:w="1050"/>
        <w:gridCol w:w="1050"/>
        <w:gridCol w:w="1365"/>
        <w:gridCol w:w="1260"/>
      </w:tblGrid>
      <w:tr w:rsidR="00CB44D8" w:rsidRPr="00E53F67" w14:paraId="75B380A9" w14:textId="77777777" w:rsidTr="00017BFA">
        <w:trPr>
          <w:cantSplit/>
          <w:trHeight w:val="660"/>
        </w:trPr>
        <w:tc>
          <w:tcPr>
            <w:tcW w:w="1686" w:type="dxa"/>
            <w:vAlign w:val="center"/>
          </w:tcPr>
          <w:p w14:paraId="4FFB3CB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建物別</w:t>
            </w:r>
          </w:p>
        </w:tc>
        <w:tc>
          <w:tcPr>
            <w:tcW w:w="840" w:type="dxa"/>
            <w:vAlign w:val="center"/>
          </w:tcPr>
          <w:p w14:paraId="7454AD9D" w14:textId="77777777" w:rsidR="00CB44D8" w:rsidRPr="00E53F67" w:rsidRDefault="00D11D06" w:rsidP="00D11D0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階　別</w:t>
            </w:r>
          </w:p>
        </w:tc>
        <w:tc>
          <w:tcPr>
            <w:tcW w:w="840" w:type="dxa"/>
            <w:vAlign w:val="center"/>
          </w:tcPr>
          <w:p w14:paraId="6F955346" w14:textId="77777777" w:rsidR="00CB44D8" w:rsidRPr="00E53F67" w:rsidRDefault="005E57BB" w:rsidP="005E57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病 室番 号</w:t>
            </w:r>
          </w:p>
        </w:tc>
        <w:tc>
          <w:tcPr>
            <w:tcW w:w="1155" w:type="dxa"/>
            <w:vAlign w:val="center"/>
          </w:tcPr>
          <w:p w14:paraId="4EA88C5B" w14:textId="77777777" w:rsidR="00CB44D8" w:rsidRPr="00E53F67" w:rsidRDefault="005E57BB" w:rsidP="005E57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病床種別</w:t>
            </w:r>
          </w:p>
        </w:tc>
        <w:tc>
          <w:tcPr>
            <w:tcW w:w="1050" w:type="dxa"/>
            <w:vAlign w:val="center"/>
          </w:tcPr>
          <w:p w14:paraId="331D568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病床数</w:t>
            </w:r>
          </w:p>
        </w:tc>
        <w:tc>
          <w:tcPr>
            <w:tcW w:w="1050" w:type="dxa"/>
            <w:vAlign w:val="center"/>
          </w:tcPr>
          <w:p w14:paraId="078C455E" w14:textId="77777777" w:rsidR="00CB44D8" w:rsidRPr="00E53F67" w:rsidRDefault="00D11D06" w:rsidP="00D11D0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床 面 積</w:t>
            </w:r>
          </w:p>
        </w:tc>
        <w:tc>
          <w:tcPr>
            <w:tcW w:w="1365" w:type="dxa"/>
            <w:vAlign w:val="center"/>
          </w:tcPr>
          <w:p w14:paraId="2B4DEAF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  <w:spacing w:val="20"/>
              </w:rPr>
              <w:t>1人当</w:t>
            </w:r>
            <w:r w:rsidR="005E57BB" w:rsidRPr="00E53F67">
              <w:rPr>
                <w:rFonts w:ascii="ＭＳ 明朝" w:hint="eastAsia"/>
              </w:rPr>
              <w:t>たり床面積</w:t>
            </w:r>
          </w:p>
        </w:tc>
        <w:tc>
          <w:tcPr>
            <w:tcW w:w="1260" w:type="dxa"/>
            <w:vAlign w:val="center"/>
          </w:tcPr>
          <w:p w14:paraId="673BA19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天井の高さ</w:t>
            </w:r>
          </w:p>
        </w:tc>
      </w:tr>
      <w:tr w:rsidR="00CB44D8" w:rsidRPr="00E53F67" w14:paraId="649690C9" w14:textId="77777777" w:rsidTr="00017BFA">
        <w:trPr>
          <w:cantSplit/>
          <w:trHeight w:val="675"/>
        </w:trPr>
        <w:tc>
          <w:tcPr>
            <w:tcW w:w="1686" w:type="dxa"/>
          </w:tcPr>
          <w:p w14:paraId="025BCCE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16D191E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00D7947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</w:tcPr>
          <w:p w14:paraId="6967EE5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32ED67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46E6A99D" w14:textId="77777777" w:rsidR="00CB44D8" w:rsidRPr="00E53F67" w:rsidRDefault="00CB44D8" w:rsidP="000974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1365" w:type="dxa"/>
            <w:vAlign w:val="bottom"/>
          </w:tcPr>
          <w:p w14:paraId="1A05B4B8" w14:textId="77777777" w:rsidR="00CB44D8" w:rsidRPr="00E53F67" w:rsidRDefault="00CB44D8" w:rsidP="000974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1260" w:type="dxa"/>
            <w:vAlign w:val="bottom"/>
          </w:tcPr>
          <w:p w14:paraId="67F2B1A9" w14:textId="77777777" w:rsidR="00CB44D8" w:rsidRPr="00E53F67" w:rsidRDefault="00CB44D8" w:rsidP="000974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ｍ</w:t>
            </w:r>
          </w:p>
        </w:tc>
      </w:tr>
      <w:tr w:rsidR="00CB44D8" w:rsidRPr="00E53F67" w14:paraId="55BED249" w14:textId="77777777" w:rsidTr="00017BFA">
        <w:trPr>
          <w:cantSplit/>
          <w:trHeight w:val="675"/>
        </w:trPr>
        <w:tc>
          <w:tcPr>
            <w:tcW w:w="1686" w:type="dxa"/>
          </w:tcPr>
          <w:p w14:paraId="7F3D5A8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6FC7531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4CCACBF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</w:tcPr>
          <w:p w14:paraId="1AFF379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4C038D0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3F46B0E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</w:tcPr>
          <w:p w14:paraId="15FD092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</w:tcPr>
          <w:p w14:paraId="2753D27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1496224C" w14:textId="77777777" w:rsidR="00D21275" w:rsidRPr="00E53F67" w:rsidRDefault="00D21275" w:rsidP="000E4178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5EAE870A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15　廊下の幅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35"/>
        <w:gridCol w:w="1050"/>
        <w:gridCol w:w="1050"/>
        <w:gridCol w:w="1890"/>
        <w:gridCol w:w="735"/>
        <w:gridCol w:w="1050"/>
        <w:gridCol w:w="1050"/>
      </w:tblGrid>
      <w:tr w:rsidR="00017BFA" w:rsidRPr="00E53F67" w14:paraId="5A0D7815" w14:textId="77777777" w:rsidTr="00017BFA">
        <w:trPr>
          <w:trHeight w:val="482"/>
        </w:trPr>
        <w:tc>
          <w:tcPr>
            <w:tcW w:w="1680" w:type="dxa"/>
            <w:vAlign w:val="center"/>
          </w:tcPr>
          <w:p w14:paraId="687F64C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建物別</w:t>
            </w:r>
          </w:p>
        </w:tc>
        <w:tc>
          <w:tcPr>
            <w:tcW w:w="735" w:type="dxa"/>
            <w:vAlign w:val="center"/>
          </w:tcPr>
          <w:p w14:paraId="7A49C71C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階別</w:t>
            </w:r>
          </w:p>
        </w:tc>
        <w:tc>
          <w:tcPr>
            <w:tcW w:w="1050" w:type="dxa"/>
            <w:vAlign w:val="center"/>
          </w:tcPr>
          <w:p w14:paraId="7B686C7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片側廊下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7014FAD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中廊下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6FE841E7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建物別</w:t>
            </w:r>
          </w:p>
        </w:tc>
        <w:tc>
          <w:tcPr>
            <w:tcW w:w="735" w:type="dxa"/>
            <w:vAlign w:val="center"/>
          </w:tcPr>
          <w:p w14:paraId="3C352A7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階別</w:t>
            </w:r>
          </w:p>
        </w:tc>
        <w:tc>
          <w:tcPr>
            <w:tcW w:w="1050" w:type="dxa"/>
            <w:vAlign w:val="center"/>
          </w:tcPr>
          <w:p w14:paraId="5EABC2B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片側廊下</w:t>
            </w:r>
          </w:p>
        </w:tc>
        <w:tc>
          <w:tcPr>
            <w:tcW w:w="1050" w:type="dxa"/>
            <w:vAlign w:val="center"/>
          </w:tcPr>
          <w:p w14:paraId="7E59E75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中廊下</w:t>
            </w:r>
          </w:p>
        </w:tc>
      </w:tr>
      <w:tr w:rsidR="00017BFA" w:rsidRPr="00E53F67" w14:paraId="57F44F72" w14:textId="77777777" w:rsidTr="00017BFA">
        <w:trPr>
          <w:trHeight w:val="660"/>
        </w:trPr>
        <w:tc>
          <w:tcPr>
            <w:tcW w:w="1680" w:type="dxa"/>
          </w:tcPr>
          <w:p w14:paraId="51C4985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</w:tcPr>
          <w:p w14:paraId="7E1626B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32D808C8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ｍ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bottom"/>
          </w:tcPr>
          <w:p w14:paraId="24D5B374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ｍ</w:t>
            </w:r>
          </w:p>
        </w:tc>
        <w:tc>
          <w:tcPr>
            <w:tcW w:w="1890" w:type="dxa"/>
            <w:tcBorders>
              <w:left w:val="nil"/>
            </w:tcBorders>
            <w:vAlign w:val="bottom"/>
          </w:tcPr>
          <w:p w14:paraId="355237F7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vAlign w:val="bottom"/>
          </w:tcPr>
          <w:p w14:paraId="2E39DBDE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7CB4A504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ｍ</w:t>
            </w:r>
          </w:p>
        </w:tc>
        <w:tc>
          <w:tcPr>
            <w:tcW w:w="1050" w:type="dxa"/>
            <w:vAlign w:val="bottom"/>
          </w:tcPr>
          <w:p w14:paraId="392B94B2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ｍ</w:t>
            </w:r>
          </w:p>
        </w:tc>
      </w:tr>
      <w:tr w:rsidR="00017BFA" w:rsidRPr="00E53F67" w14:paraId="389EC4C9" w14:textId="77777777" w:rsidTr="00017BFA">
        <w:trPr>
          <w:trHeight w:val="660"/>
        </w:trPr>
        <w:tc>
          <w:tcPr>
            <w:tcW w:w="1680" w:type="dxa"/>
          </w:tcPr>
          <w:p w14:paraId="5298C00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</w:tcPr>
          <w:p w14:paraId="490A95F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3627258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ouble" w:sz="4" w:space="0" w:color="auto"/>
            </w:tcBorders>
          </w:tcPr>
          <w:p w14:paraId="16D68F5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tcBorders>
              <w:left w:val="nil"/>
            </w:tcBorders>
          </w:tcPr>
          <w:p w14:paraId="4046EA4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</w:tcPr>
          <w:p w14:paraId="7B95A90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3782ADE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2B56B65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3DF012EF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lastRenderedPageBreak/>
        <w:t>16　2階以上に病室を有する建物の階段数及び構造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360"/>
        <w:gridCol w:w="975"/>
        <w:gridCol w:w="255"/>
        <w:gridCol w:w="945"/>
        <w:gridCol w:w="945"/>
        <w:gridCol w:w="945"/>
        <w:gridCol w:w="945"/>
        <w:gridCol w:w="945"/>
        <w:gridCol w:w="945"/>
        <w:gridCol w:w="945"/>
      </w:tblGrid>
      <w:tr w:rsidR="00CB44D8" w:rsidRPr="00E53F67" w14:paraId="22B39972" w14:textId="77777777" w:rsidTr="009373EA">
        <w:trPr>
          <w:cantSplit/>
          <w:trHeight w:val="316"/>
        </w:trPr>
        <w:tc>
          <w:tcPr>
            <w:tcW w:w="1035" w:type="dxa"/>
            <w:vMerge w:val="restart"/>
            <w:vAlign w:val="center"/>
          </w:tcPr>
          <w:p w14:paraId="3E133257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建物別</w:t>
            </w:r>
          </w:p>
        </w:tc>
        <w:tc>
          <w:tcPr>
            <w:tcW w:w="1590" w:type="dxa"/>
            <w:gridSpan w:val="3"/>
            <w:vMerge w:val="restart"/>
            <w:vAlign w:val="center"/>
          </w:tcPr>
          <w:p w14:paraId="017F137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階段数</w:t>
            </w:r>
          </w:p>
        </w:tc>
        <w:tc>
          <w:tcPr>
            <w:tcW w:w="4725" w:type="dxa"/>
            <w:gridSpan w:val="5"/>
            <w:vAlign w:val="center"/>
          </w:tcPr>
          <w:p w14:paraId="031995B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800" w:right="80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通常階段</w:t>
            </w:r>
          </w:p>
        </w:tc>
        <w:tc>
          <w:tcPr>
            <w:tcW w:w="945" w:type="dxa"/>
            <w:vMerge w:val="restart"/>
            <w:vAlign w:val="center"/>
          </w:tcPr>
          <w:p w14:paraId="07925CA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避難階段数</w:t>
            </w:r>
          </w:p>
        </w:tc>
        <w:tc>
          <w:tcPr>
            <w:tcW w:w="945" w:type="dxa"/>
            <w:vMerge w:val="restart"/>
            <w:vAlign w:val="center"/>
          </w:tcPr>
          <w:p w14:paraId="14F8AA8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エレベーター数</w:t>
            </w:r>
          </w:p>
        </w:tc>
      </w:tr>
      <w:tr w:rsidR="00CB44D8" w:rsidRPr="00E53F67" w14:paraId="46DD258C" w14:textId="77777777" w:rsidTr="009373EA">
        <w:trPr>
          <w:cantSplit/>
          <w:trHeight w:val="509"/>
        </w:trPr>
        <w:tc>
          <w:tcPr>
            <w:tcW w:w="1035" w:type="dxa"/>
            <w:vMerge/>
          </w:tcPr>
          <w:p w14:paraId="5F1269F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90" w:type="dxa"/>
            <w:gridSpan w:val="3"/>
            <w:vMerge/>
          </w:tcPr>
          <w:p w14:paraId="607790A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14:paraId="65F6314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幅</w:t>
            </w:r>
          </w:p>
        </w:tc>
        <w:tc>
          <w:tcPr>
            <w:tcW w:w="945" w:type="dxa"/>
            <w:vAlign w:val="center"/>
          </w:tcPr>
          <w:p w14:paraId="30CDA1B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踊り場</w:t>
            </w:r>
          </w:p>
        </w:tc>
        <w:tc>
          <w:tcPr>
            <w:tcW w:w="945" w:type="dxa"/>
            <w:vAlign w:val="center"/>
          </w:tcPr>
          <w:p w14:paraId="5BC1243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け上げ</w:t>
            </w:r>
          </w:p>
        </w:tc>
        <w:tc>
          <w:tcPr>
            <w:tcW w:w="945" w:type="dxa"/>
            <w:vAlign w:val="center"/>
          </w:tcPr>
          <w:p w14:paraId="1B98650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踏面</w:t>
            </w:r>
          </w:p>
        </w:tc>
        <w:tc>
          <w:tcPr>
            <w:tcW w:w="945" w:type="dxa"/>
            <w:vAlign w:val="center"/>
          </w:tcPr>
          <w:p w14:paraId="40684C6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手すりの有無</w:t>
            </w:r>
          </w:p>
        </w:tc>
        <w:tc>
          <w:tcPr>
            <w:tcW w:w="945" w:type="dxa"/>
            <w:vMerge/>
          </w:tcPr>
          <w:p w14:paraId="7C46FDB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vMerge/>
          </w:tcPr>
          <w:p w14:paraId="4A80B64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B44D8" w:rsidRPr="00E53F67" w14:paraId="603D9C7B" w14:textId="77777777" w:rsidTr="009373EA">
        <w:trPr>
          <w:cantSplit/>
          <w:trHeight w:val="1033"/>
        </w:trPr>
        <w:tc>
          <w:tcPr>
            <w:tcW w:w="1035" w:type="dxa"/>
          </w:tcPr>
          <w:p w14:paraId="2CF6335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0" w:type="dxa"/>
            <w:tcBorders>
              <w:right w:val="nil"/>
            </w:tcBorders>
            <w:vAlign w:val="bottom"/>
          </w:tcPr>
          <w:p w14:paraId="7C1C7561" w14:textId="77777777" w:rsidR="00752238" w:rsidRPr="00E53F67" w:rsidRDefault="00752238" w:rsidP="0009746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6AD01634" w14:textId="77777777" w:rsidR="00CB44D8" w:rsidRPr="00E53F67" w:rsidRDefault="00CB44D8" w:rsidP="0009746D">
            <w:pPr>
              <w:overflowPunct w:val="0"/>
              <w:autoSpaceDE w:val="0"/>
              <w:autoSpaceDN w:val="0"/>
              <w:rPr>
                <w:rFonts w:ascii="ＭＳ 明朝"/>
                <w:sz w:val="40"/>
                <w:szCs w:val="40"/>
              </w:rPr>
            </w:pPr>
            <w:r w:rsidRPr="00E53F67">
              <w:rPr>
                <w:rFonts w:ascii="ＭＳ 明朝" w:hint="eastAsia"/>
                <w:sz w:val="40"/>
                <w:szCs w:val="40"/>
              </w:rPr>
              <w:t>(</w:t>
            </w:r>
          </w:p>
        </w:tc>
        <w:tc>
          <w:tcPr>
            <w:tcW w:w="975" w:type="dxa"/>
            <w:tcBorders>
              <w:left w:val="nil"/>
              <w:right w:val="nil"/>
            </w:tcBorders>
            <w:vAlign w:val="bottom"/>
          </w:tcPr>
          <w:p w14:paraId="4BF0AE6B" w14:textId="77777777" w:rsidR="00752238" w:rsidRPr="00E53F67" w:rsidRDefault="00752238" w:rsidP="000974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  <w:p w14:paraId="6B601D81" w14:textId="77777777" w:rsidR="00CB44D8" w:rsidRPr="00E53F67" w:rsidRDefault="00CB44D8" w:rsidP="0009746D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階から</w:t>
            </w:r>
          </w:p>
          <w:p w14:paraId="6158C783" w14:textId="77777777" w:rsidR="00CB44D8" w:rsidRPr="00E53F67" w:rsidRDefault="00CB44D8" w:rsidP="000974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階</w:t>
            </w:r>
          </w:p>
        </w:tc>
        <w:tc>
          <w:tcPr>
            <w:tcW w:w="255" w:type="dxa"/>
            <w:tcBorders>
              <w:left w:val="nil"/>
            </w:tcBorders>
            <w:vAlign w:val="bottom"/>
          </w:tcPr>
          <w:p w14:paraId="25EACAED" w14:textId="77777777" w:rsidR="00752238" w:rsidRPr="00E53F67" w:rsidRDefault="00752238" w:rsidP="000974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  <w:p w14:paraId="3B77B3E0" w14:textId="77777777" w:rsidR="00CB44D8" w:rsidRPr="00E53F67" w:rsidRDefault="00CB44D8" w:rsidP="000974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40"/>
                <w:szCs w:val="40"/>
              </w:rPr>
            </w:pPr>
            <w:r w:rsidRPr="00E53F67">
              <w:rPr>
                <w:rFonts w:ascii="ＭＳ 明朝" w:hint="eastAsia"/>
                <w:sz w:val="40"/>
                <w:szCs w:val="40"/>
              </w:rPr>
              <w:t>)</w:t>
            </w:r>
          </w:p>
        </w:tc>
        <w:tc>
          <w:tcPr>
            <w:tcW w:w="945" w:type="dxa"/>
            <w:vAlign w:val="bottom"/>
          </w:tcPr>
          <w:p w14:paraId="7A3C60AD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ｍ</w:t>
            </w:r>
          </w:p>
        </w:tc>
        <w:tc>
          <w:tcPr>
            <w:tcW w:w="945" w:type="dxa"/>
            <w:vAlign w:val="bottom"/>
          </w:tcPr>
          <w:p w14:paraId="7955D7E9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ｍ</w:t>
            </w:r>
          </w:p>
        </w:tc>
        <w:tc>
          <w:tcPr>
            <w:tcW w:w="945" w:type="dxa"/>
            <w:vAlign w:val="bottom"/>
          </w:tcPr>
          <w:p w14:paraId="6D490AA4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㎝</w:t>
            </w:r>
          </w:p>
        </w:tc>
        <w:tc>
          <w:tcPr>
            <w:tcW w:w="945" w:type="dxa"/>
            <w:vAlign w:val="bottom"/>
          </w:tcPr>
          <w:p w14:paraId="262A1F4E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㎝</w:t>
            </w:r>
          </w:p>
        </w:tc>
        <w:tc>
          <w:tcPr>
            <w:tcW w:w="945" w:type="dxa"/>
          </w:tcPr>
          <w:p w14:paraId="38FFB23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4464379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53B4F59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  <w:tr w:rsidR="00CB44D8" w:rsidRPr="00E53F67" w14:paraId="2AD93F8D" w14:textId="77777777" w:rsidTr="009373EA">
        <w:trPr>
          <w:cantSplit/>
          <w:trHeight w:val="863"/>
        </w:trPr>
        <w:tc>
          <w:tcPr>
            <w:tcW w:w="1035" w:type="dxa"/>
          </w:tcPr>
          <w:p w14:paraId="36A90E9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90" w:type="dxa"/>
            <w:gridSpan w:val="3"/>
          </w:tcPr>
          <w:p w14:paraId="0EA1DD5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72B56A0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34B1B8C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210A9E8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2F6FB08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6AD2FF1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3B90A7A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377BFE5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6B67C5EF" w14:textId="77777777" w:rsidR="00D11D06" w:rsidRPr="00E53F67" w:rsidRDefault="00D11D06" w:rsidP="000E417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07214722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17　診察室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050"/>
        <w:gridCol w:w="1890"/>
        <w:gridCol w:w="1470"/>
        <w:gridCol w:w="1050"/>
        <w:gridCol w:w="1995"/>
      </w:tblGrid>
      <w:tr w:rsidR="00CB44D8" w:rsidRPr="00E53F67" w14:paraId="1C71F897" w14:textId="77777777" w:rsidTr="009373EA">
        <w:trPr>
          <w:trHeight w:val="633"/>
        </w:trPr>
        <w:tc>
          <w:tcPr>
            <w:tcW w:w="1785" w:type="dxa"/>
            <w:vAlign w:val="center"/>
          </w:tcPr>
          <w:p w14:paraId="22B286A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診察室名</w:t>
            </w:r>
          </w:p>
        </w:tc>
        <w:tc>
          <w:tcPr>
            <w:tcW w:w="1050" w:type="dxa"/>
            <w:vAlign w:val="center"/>
          </w:tcPr>
          <w:p w14:paraId="35E4309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室面積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E2A24F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処置室兼用の場合その部分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01D821F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診察室名</w:t>
            </w:r>
          </w:p>
        </w:tc>
        <w:tc>
          <w:tcPr>
            <w:tcW w:w="1050" w:type="dxa"/>
            <w:vAlign w:val="center"/>
          </w:tcPr>
          <w:p w14:paraId="5B9B061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室面積</w:t>
            </w:r>
          </w:p>
        </w:tc>
        <w:tc>
          <w:tcPr>
            <w:tcW w:w="1995" w:type="dxa"/>
            <w:vAlign w:val="center"/>
          </w:tcPr>
          <w:p w14:paraId="6544D37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処置室兼用の場合その部分</w:t>
            </w:r>
          </w:p>
        </w:tc>
      </w:tr>
      <w:tr w:rsidR="00CB44D8" w:rsidRPr="00E53F67" w14:paraId="0B9BE919" w14:textId="77777777" w:rsidTr="009373EA">
        <w:trPr>
          <w:trHeight w:val="720"/>
        </w:trPr>
        <w:tc>
          <w:tcPr>
            <w:tcW w:w="1785" w:type="dxa"/>
          </w:tcPr>
          <w:p w14:paraId="5B5A89B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3B6197DB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bottom"/>
          </w:tcPr>
          <w:p w14:paraId="2A0B81C1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1470" w:type="dxa"/>
            <w:tcBorders>
              <w:left w:val="nil"/>
            </w:tcBorders>
            <w:vAlign w:val="bottom"/>
          </w:tcPr>
          <w:p w14:paraId="167D90BF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bottom"/>
          </w:tcPr>
          <w:p w14:paraId="6A26BBBD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1995" w:type="dxa"/>
            <w:vAlign w:val="bottom"/>
          </w:tcPr>
          <w:p w14:paraId="6AFD1F05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</w:tr>
      <w:tr w:rsidR="00CB44D8" w:rsidRPr="00E53F67" w14:paraId="4D5C50C7" w14:textId="77777777" w:rsidTr="009373EA">
        <w:trPr>
          <w:trHeight w:val="720"/>
        </w:trPr>
        <w:tc>
          <w:tcPr>
            <w:tcW w:w="1785" w:type="dxa"/>
          </w:tcPr>
          <w:p w14:paraId="774A154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70205E8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24D6366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nil"/>
            </w:tcBorders>
          </w:tcPr>
          <w:p w14:paraId="48F3036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2DD5B63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</w:tcPr>
          <w:p w14:paraId="7ABD5B1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6993D0CF" w14:textId="77777777" w:rsidR="00D11D06" w:rsidRPr="00E53F67" w:rsidRDefault="00D11D06" w:rsidP="000E417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6BE9254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18　処置室(診察室兼用の場合を除く。)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1"/>
        <w:gridCol w:w="1575"/>
        <w:gridCol w:w="2625"/>
        <w:gridCol w:w="1890"/>
      </w:tblGrid>
      <w:tr w:rsidR="00CB44D8" w:rsidRPr="00E53F67" w14:paraId="0C253233" w14:textId="77777777" w:rsidTr="009373EA">
        <w:trPr>
          <w:trHeight w:val="491"/>
        </w:trPr>
        <w:tc>
          <w:tcPr>
            <w:tcW w:w="3141" w:type="dxa"/>
            <w:vAlign w:val="center"/>
          </w:tcPr>
          <w:p w14:paraId="3800876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処置室名</w:t>
            </w: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14:paraId="0756F03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室面積</w:t>
            </w:r>
          </w:p>
        </w:tc>
        <w:tc>
          <w:tcPr>
            <w:tcW w:w="2625" w:type="dxa"/>
            <w:tcBorders>
              <w:left w:val="nil"/>
            </w:tcBorders>
            <w:vAlign w:val="center"/>
          </w:tcPr>
          <w:p w14:paraId="2D4AC64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処置室名</w:t>
            </w:r>
          </w:p>
        </w:tc>
        <w:tc>
          <w:tcPr>
            <w:tcW w:w="1890" w:type="dxa"/>
            <w:vAlign w:val="center"/>
          </w:tcPr>
          <w:p w14:paraId="28A63AA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室面積</w:t>
            </w:r>
          </w:p>
        </w:tc>
      </w:tr>
      <w:tr w:rsidR="00CB44D8" w:rsidRPr="00E53F67" w14:paraId="778E15D4" w14:textId="77777777" w:rsidTr="009373EA">
        <w:trPr>
          <w:trHeight w:val="675"/>
        </w:trPr>
        <w:tc>
          <w:tcPr>
            <w:tcW w:w="3141" w:type="dxa"/>
          </w:tcPr>
          <w:p w14:paraId="0A0388F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double" w:sz="4" w:space="0" w:color="auto"/>
            </w:tcBorders>
            <w:vAlign w:val="bottom"/>
          </w:tcPr>
          <w:p w14:paraId="44AA8602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2625" w:type="dxa"/>
            <w:tcBorders>
              <w:left w:val="nil"/>
            </w:tcBorders>
            <w:vAlign w:val="bottom"/>
          </w:tcPr>
          <w:p w14:paraId="5CE3D47D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vAlign w:val="bottom"/>
          </w:tcPr>
          <w:p w14:paraId="2B5BB07B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</w:tr>
      <w:tr w:rsidR="00CB44D8" w:rsidRPr="00E53F67" w14:paraId="00F5FF96" w14:textId="77777777" w:rsidTr="009373EA">
        <w:trPr>
          <w:trHeight w:val="675"/>
        </w:trPr>
        <w:tc>
          <w:tcPr>
            <w:tcW w:w="3141" w:type="dxa"/>
          </w:tcPr>
          <w:p w14:paraId="20E85A3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double" w:sz="4" w:space="0" w:color="auto"/>
            </w:tcBorders>
          </w:tcPr>
          <w:p w14:paraId="0CDA58C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625" w:type="dxa"/>
            <w:tcBorders>
              <w:left w:val="nil"/>
            </w:tcBorders>
          </w:tcPr>
          <w:p w14:paraId="2F8CD83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</w:tcPr>
          <w:p w14:paraId="494F442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785ABD2F" w14:textId="77777777" w:rsidR="00D21275" w:rsidRPr="00E53F67" w:rsidRDefault="00D21275" w:rsidP="000E417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4C18ADE9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19　歯科治療室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1"/>
        <w:gridCol w:w="1575"/>
        <w:gridCol w:w="3045"/>
        <w:gridCol w:w="1680"/>
      </w:tblGrid>
      <w:tr w:rsidR="00CB44D8" w:rsidRPr="00E53F67" w14:paraId="76AE5683" w14:textId="77777777" w:rsidTr="009373EA">
        <w:trPr>
          <w:trHeight w:val="482"/>
        </w:trPr>
        <w:tc>
          <w:tcPr>
            <w:tcW w:w="2931" w:type="dxa"/>
            <w:vAlign w:val="center"/>
          </w:tcPr>
          <w:p w14:paraId="69D48FF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歯科治療室名</w:t>
            </w: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14:paraId="1AA5070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室面積</w:t>
            </w:r>
          </w:p>
        </w:tc>
        <w:tc>
          <w:tcPr>
            <w:tcW w:w="3045" w:type="dxa"/>
            <w:tcBorders>
              <w:left w:val="nil"/>
            </w:tcBorders>
            <w:vAlign w:val="center"/>
          </w:tcPr>
          <w:p w14:paraId="480A4AE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歯科治療室名</w:t>
            </w:r>
          </w:p>
        </w:tc>
        <w:tc>
          <w:tcPr>
            <w:tcW w:w="1680" w:type="dxa"/>
            <w:vAlign w:val="center"/>
          </w:tcPr>
          <w:p w14:paraId="4DE8CA8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室面積</w:t>
            </w:r>
          </w:p>
        </w:tc>
      </w:tr>
      <w:tr w:rsidR="00CB44D8" w:rsidRPr="00E53F67" w14:paraId="65D1B521" w14:textId="77777777" w:rsidTr="009373EA">
        <w:trPr>
          <w:trHeight w:val="675"/>
        </w:trPr>
        <w:tc>
          <w:tcPr>
            <w:tcW w:w="2931" w:type="dxa"/>
          </w:tcPr>
          <w:p w14:paraId="1939C5A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double" w:sz="4" w:space="0" w:color="auto"/>
            </w:tcBorders>
            <w:vAlign w:val="bottom"/>
          </w:tcPr>
          <w:p w14:paraId="58600DB4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3045" w:type="dxa"/>
            <w:tcBorders>
              <w:left w:val="nil"/>
            </w:tcBorders>
            <w:vAlign w:val="bottom"/>
          </w:tcPr>
          <w:p w14:paraId="77FA8628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vAlign w:val="bottom"/>
          </w:tcPr>
          <w:p w14:paraId="60F9AF94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</w:tr>
      <w:tr w:rsidR="00CB44D8" w:rsidRPr="00E53F67" w14:paraId="1BB46F62" w14:textId="77777777" w:rsidTr="009373EA">
        <w:trPr>
          <w:trHeight w:val="657"/>
        </w:trPr>
        <w:tc>
          <w:tcPr>
            <w:tcW w:w="2931" w:type="dxa"/>
          </w:tcPr>
          <w:p w14:paraId="391E903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double" w:sz="4" w:space="0" w:color="auto"/>
            </w:tcBorders>
          </w:tcPr>
          <w:p w14:paraId="648ECCD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45" w:type="dxa"/>
            <w:tcBorders>
              <w:left w:val="nil"/>
            </w:tcBorders>
          </w:tcPr>
          <w:p w14:paraId="5556406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</w:tcPr>
          <w:p w14:paraId="68F1B4D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7421C80F" w14:textId="77777777" w:rsidR="00D11D06" w:rsidRPr="00E53F67" w:rsidRDefault="00D11D06" w:rsidP="000E417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4F04CFE6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20　歯科技工室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5970"/>
        <w:gridCol w:w="1785"/>
      </w:tblGrid>
      <w:tr w:rsidR="00CB44D8" w:rsidRPr="00E53F67" w14:paraId="5E578F78" w14:textId="77777777" w:rsidTr="009373EA">
        <w:trPr>
          <w:trHeight w:val="495"/>
        </w:trPr>
        <w:tc>
          <w:tcPr>
            <w:tcW w:w="1485" w:type="dxa"/>
            <w:vAlign w:val="center"/>
          </w:tcPr>
          <w:p w14:paraId="06A88C7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室面積</w:t>
            </w:r>
          </w:p>
        </w:tc>
        <w:tc>
          <w:tcPr>
            <w:tcW w:w="5970" w:type="dxa"/>
            <w:vAlign w:val="center"/>
          </w:tcPr>
          <w:p w14:paraId="0B225A6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900" w:right="90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構造設備の概要</w:t>
            </w:r>
          </w:p>
        </w:tc>
        <w:tc>
          <w:tcPr>
            <w:tcW w:w="1785" w:type="dxa"/>
            <w:vAlign w:val="center"/>
          </w:tcPr>
          <w:p w14:paraId="3FF2BD5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防じん設備</w:t>
            </w:r>
          </w:p>
        </w:tc>
      </w:tr>
      <w:tr w:rsidR="00CB44D8" w:rsidRPr="00E53F67" w14:paraId="70BB2875" w14:textId="77777777" w:rsidTr="009373EA">
        <w:trPr>
          <w:trHeight w:val="615"/>
        </w:trPr>
        <w:tc>
          <w:tcPr>
            <w:tcW w:w="1485" w:type="dxa"/>
            <w:vAlign w:val="bottom"/>
          </w:tcPr>
          <w:p w14:paraId="6027E401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5970" w:type="dxa"/>
          </w:tcPr>
          <w:p w14:paraId="7562EC67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</w:tcPr>
          <w:p w14:paraId="6F1416C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  <w:tr w:rsidR="00CB44D8" w:rsidRPr="00E53F67" w14:paraId="614A04AD" w14:textId="77777777" w:rsidTr="009373EA">
        <w:trPr>
          <w:trHeight w:val="615"/>
        </w:trPr>
        <w:tc>
          <w:tcPr>
            <w:tcW w:w="1485" w:type="dxa"/>
          </w:tcPr>
          <w:p w14:paraId="570C120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5970" w:type="dxa"/>
          </w:tcPr>
          <w:p w14:paraId="051D7F2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</w:tcPr>
          <w:p w14:paraId="57A49DE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6FA23A4F" w14:textId="77777777" w:rsidR="00D11D06" w:rsidRPr="00E53F67" w:rsidRDefault="00D11D06" w:rsidP="00D11D06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14:paraId="3DA3E442" w14:textId="77777777" w:rsidR="000E4178" w:rsidRPr="00E53F67" w:rsidRDefault="000E4178" w:rsidP="00D11D06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14:paraId="53787FAF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lastRenderedPageBreak/>
        <w:t>21　臨床検査施設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840"/>
        <w:gridCol w:w="2205"/>
        <w:gridCol w:w="1785"/>
        <w:gridCol w:w="840"/>
        <w:gridCol w:w="1995"/>
      </w:tblGrid>
      <w:tr w:rsidR="009373EA" w:rsidRPr="00E53F67" w14:paraId="54822B3C" w14:textId="77777777" w:rsidTr="009373EA">
        <w:trPr>
          <w:trHeight w:val="441"/>
        </w:trPr>
        <w:tc>
          <w:tcPr>
            <w:tcW w:w="1575" w:type="dxa"/>
            <w:vAlign w:val="center"/>
          </w:tcPr>
          <w:p w14:paraId="50C72FE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名称</w:t>
            </w:r>
          </w:p>
        </w:tc>
        <w:tc>
          <w:tcPr>
            <w:tcW w:w="840" w:type="dxa"/>
            <w:vAlign w:val="center"/>
          </w:tcPr>
          <w:p w14:paraId="04853D6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室面積</w:t>
            </w:r>
          </w:p>
        </w:tc>
        <w:tc>
          <w:tcPr>
            <w:tcW w:w="2205" w:type="dxa"/>
            <w:tcBorders>
              <w:right w:val="double" w:sz="4" w:space="0" w:color="auto"/>
            </w:tcBorders>
            <w:vAlign w:val="center"/>
          </w:tcPr>
          <w:p w14:paraId="06928B9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設備等概要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3F02DA0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名称</w:t>
            </w:r>
          </w:p>
        </w:tc>
        <w:tc>
          <w:tcPr>
            <w:tcW w:w="840" w:type="dxa"/>
            <w:vAlign w:val="center"/>
          </w:tcPr>
          <w:p w14:paraId="6B73302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室面積</w:t>
            </w:r>
          </w:p>
        </w:tc>
        <w:tc>
          <w:tcPr>
            <w:tcW w:w="1995" w:type="dxa"/>
            <w:vAlign w:val="center"/>
          </w:tcPr>
          <w:p w14:paraId="3D0A7047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設備等概要</w:t>
            </w:r>
          </w:p>
        </w:tc>
      </w:tr>
      <w:tr w:rsidR="009373EA" w:rsidRPr="00E53F67" w14:paraId="4403B60C" w14:textId="77777777" w:rsidTr="009373EA">
        <w:trPr>
          <w:trHeight w:val="705"/>
        </w:trPr>
        <w:tc>
          <w:tcPr>
            <w:tcW w:w="1575" w:type="dxa"/>
          </w:tcPr>
          <w:p w14:paraId="20C175A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bottom"/>
          </w:tcPr>
          <w:p w14:paraId="38CBBE92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2205" w:type="dxa"/>
            <w:tcBorders>
              <w:right w:val="double" w:sz="4" w:space="0" w:color="auto"/>
            </w:tcBorders>
            <w:vAlign w:val="bottom"/>
          </w:tcPr>
          <w:p w14:paraId="7B5AA946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tcBorders>
              <w:left w:val="nil"/>
            </w:tcBorders>
            <w:vAlign w:val="bottom"/>
          </w:tcPr>
          <w:p w14:paraId="601CD225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bottom"/>
          </w:tcPr>
          <w:p w14:paraId="4CB6CF0D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1995" w:type="dxa"/>
          </w:tcPr>
          <w:p w14:paraId="1C31F7F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  <w:tr w:rsidR="009373EA" w:rsidRPr="00E53F67" w14:paraId="0587546A" w14:textId="77777777" w:rsidTr="009373EA">
        <w:trPr>
          <w:trHeight w:val="705"/>
        </w:trPr>
        <w:tc>
          <w:tcPr>
            <w:tcW w:w="1575" w:type="dxa"/>
          </w:tcPr>
          <w:p w14:paraId="5D6BBDF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096414F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tcBorders>
              <w:right w:val="double" w:sz="4" w:space="0" w:color="auto"/>
            </w:tcBorders>
          </w:tcPr>
          <w:p w14:paraId="5F83EAF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tcBorders>
              <w:left w:val="nil"/>
            </w:tcBorders>
          </w:tcPr>
          <w:p w14:paraId="62DAE7C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02FA2DB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</w:tcPr>
          <w:p w14:paraId="52B85AFC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33BE08FA" w14:textId="77777777" w:rsidR="00D11D06" w:rsidRPr="00E53F67" w:rsidRDefault="00D11D06" w:rsidP="000E417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1C6B2794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22　調剤所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243"/>
        <w:gridCol w:w="1315"/>
        <w:gridCol w:w="1171"/>
        <w:gridCol w:w="1664"/>
        <w:gridCol w:w="2625"/>
      </w:tblGrid>
      <w:tr w:rsidR="00CB44D8" w:rsidRPr="00E53F67" w14:paraId="50C1F7CD" w14:textId="77777777" w:rsidTr="009373EA">
        <w:trPr>
          <w:trHeight w:val="654"/>
        </w:trPr>
        <w:tc>
          <w:tcPr>
            <w:tcW w:w="1243" w:type="dxa"/>
            <w:vAlign w:val="center"/>
          </w:tcPr>
          <w:p w14:paraId="55DA1A8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室面積</w:t>
            </w:r>
          </w:p>
        </w:tc>
        <w:tc>
          <w:tcPr>
            <w:tcW w:w="1243" w:type="dxa"/>
            <w:vAlign w:val="center"/>
          </w:tcPr>
          <w:p w14:paraId="2B397F7F" w14:textId="77777777" w:rsidR="00CB44D8" w:rsidRPr="00E53F67" w:rsidRDefault="002B38AE" w:rsidP="002B38AE">
            <w:pPr>
              <w:wordWrap w:val="0"/>
              <w:overflowPunct w:val="0"/>
              <w:autoSpaceDE w:val="0"/>
              <w:autoSpaceDN w:val="0"/>
              <w:ind w:left="-20" w:right="-2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採光の状況</w:t>
            </w:r>
          </w:p>
        </w:tc>
        <w:tc>
          <w:tcPr>
            <w:tcW w:w="1315" w:type="dxa"/>
            <w:vAlign w:val="center"/>
          </w:tcPr>
          <w:p w14:paraId="57DCF0AB" w14:textId="77777777" w:rsidR="00CB44D8" w:rsidRPr="00E53F67" w:rsidRDefault="002B38AE" w:rsidP="002B38AE">
            <w:pPr>
              <w:wordWrap w:val="0"/>
              <w:overflowPunct w:val="0"/>
              <w:autoSpaceDE w:val="0"/>
              <w:autoSpaceDN w:val="0"/>
              <w:ind w:left="-20" w:right="-2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換気の状況</w:t>
            </w:r>
          </w:p>
        </w:tc>
        <w:tc>
          <w:tcPr>
            <w:tcW w:w="1171" w:type="dxa"/>
            <w:vAlign w:val="center"/>
          </w:tcPr>
          <w:p w14:paraId="5209BF8A" w14:textId="77777777" w:rsidR="00CB44D8" w:rsidRPr="00E53F67" w:rsidRDefault="00CB44D8" w:rsidP="002B38A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冷暗所の有</w:t>
            </w:r>
            <w:r w:rsidR="002B38AE" w:rsidRPr="00E53F67">
              <w:rPr>
                <w:rFonts w:ascii="ＭＳ 明朝" w:hint="eastAsia"/>
              </w:rPr>
              <w:t xml:space="preserve">　　</w:t>
            </w:r>
            <w:r w:rsidRPr="00E53F67">
              <w:rPr>
                <w:rFonts w:ascii="ＭＳ 明朝" w:hint="eastAsia"/>
              </w:rPr>
              <w:t>無</w:t>
            </w:r>
          </w:p>
        </w:tc>
        <w:tc>
          <w:tcPr>
            <w:tcW w:w="1664" w:type="dxa"/>
            <w:vAlign w:val="center"/>
          </w:tcPr>
          <w:p w14:paraId="5B05EEC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給水箇所</w:t>
            </w:r>
          </w:p>
        </w:tc>
        <w:tc>
          <w:tcPr>
            <w:tcW w:w="2625" w:type="dxa"/>
            <w:vAlign w:val="center"/>
          </w:tcPr>
          <w:p w14:paraId="0DA6BD8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備付天びん</w:t>
            </w:r>
          </w:p>
        </w:tc>
      </w:tr>
      <w:tr w:rsidR="00CB44D8" w:rsidRPr="00E53F67" w14:paraId="2CE97B4D" w14:textId="77777777" w:rsidTr="009373EA">
        <w:trPr>
          <w:trHeight w:val="651"/>
        </w:trPr>
        <w:tc>
          <w:tcPr>
            <w:tcW w:w="1243" w:type="dxa"/>
            <w:vAlign w:val="center"/>
          </w:tcPr>
          <w:p w14:paraId="3C4C54C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  <w:p w14:paraId="575E3AC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43" w:type="dxa"/>
          </w:tcPr>
          <w:p w14:paraId="5502ADC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15" w:type="dxa"/>
          </w:tcPr>
          <w:p w14:paraId="62D0927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1" w:type="dxa"/>
          </w:tcPr>
          <w:p w14:paraId="768EBDE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64" w:type="dxa"/>
          </w:tcPr>
          <w:p w14:paraId="5D186AB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14:paraId="0CC2A4A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感量　　10㎎</w:t>
            </w:r>
            <w:r w:rsidR="009373EA" w:rsidRPr="00E53F67">
              <w:rPr>
                <w:rFonts w:ascii="ＭＳ 明朝" w:hint="eastAsia"/>
              </w:rPr>
              <w:t xml:space="preserve">　</w:t>
            </w:r>
            <w:r w:rsidRPr="00E53F67">
              <w:rPr>
                <w:rFonts w:ascii="ＭＳ 明朝" w:hint="eastAsia"/>
              </w:rPr>
              <w:t xml:space="preserve">　　台</w:t>
            </w:r>
          </w:p>
          <w:p w14:paraId="2233810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500㎎</w:t>
            </w:r>
            <w:r w:rsidR="009373EA" w:rsidRPr="00E53F67">
              <w:rPr>
                <w:rFonts w:ascii="ＭＳ 明朝" w:hint="eastAsia"/>
              </w:rPr>
              <w:t xml:space="preserve">　</w:t>
            </w:r>
            <w:r w:rsidRPr="00E53F67">
              <w:rPr>
                <w:rFonts w:ascii="ＭＳ 明朝" w:hint="eastAsia"/>
              </w:rPr>
              <w:t xml:space="preserve">　　台</w:t>
            </w:r>
          </w:p>
        </w:tc>
      </w:tr>
    </w:tbl>
    <w:p w14:paraId="142C14B0" w14:textId="77777777" w:rsidR="00D11D06" w:rsidRPr="00E53F67" w:rsidRDefault="00D11D06" w:rsidP="000E417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A2263FF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23　手術室及び準備室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852"/>
        <w:gridCol w:w="852"/>
        <w:gridCol w:w="900"/>
        <w:gridCol w:w="840"/>
        <w:gridCol w:w="945"/>
        <w:gridCol w:w="945"/>
        <w:gridCol w:w="945"/>
        <w:gridCol w:w="1050"/>
        <w:gridCol w:w="1050"/>
      </w:tblGrid>
      <w:tr w:rsidR="00CB44D8" w:rsidRPr="00E53F67" w14:paraId="6FE37C02" w14:textId="77777777" w:rsidTr="006E780E">
        <w:trPr>
          <w:cantSplit/>
          <w:trHeight w:val="310"/>
        </w:trPr>
        <w:tc>
          <w:tcPr>
            <w:tcW w:w="861" w:type="dxa"/>
            <w:vMerge w:val="restart"/>
          </w:tcPr>
          <w:p w14:paraId="1463397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2" w:type="dxa"/>
            <w:vMerge w:val="restart"/>
            <w:vAlign w:val="center"/>
          </w:tcPr>
          <w:p w14:paraId="3D9FEEE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面積</w:t>
            </w:r>
          </w:p>
        </w:tc>
        <w:tc>
          <w:tcPr>
            <w:tcW w:w="7527" w:type="dxa"/>
            <w:gridSpan w:val="8"/>
            <w:vAlign w:val="center"/>
          </w:tcPr>
          <w:p w14:paraId="3B9C227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600" w:right="160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構造設備</w:t>
            </w:r>
          </w:p>
        </w:tc>
      </w:tr>
      <w:tr w:rsidR="00CB44D8" w:rsidRPr="00E53F67" w14:paraId="41ABDDCC" w14:textId="77777777" w:rsidTr="006E780E">
        <w:trPr>
          <w:cantSplit/>
          <w:trHeight w:val="494"/>
        </w:trPr>
        <w:tc>
          <w:tcPr>
            <w:tcW w:w="861" w:type="dxa"/>
            <w:vMerge/>
          </w:tcPr>
          <w:p w14:paraId="051942D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2" w:type="dxa"/>
            <w:vMerge/>
          </w:tcPr>
          <w:p w14:paraId="35257A4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14:paraId="79D10FF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手術台</w:t>
            </w:r>
          </w:p>
        </w:tc>
        <w:tc>
          <w:tcPr>
            <w:tcW w:w="900" w:type="dxa"/>
            <w:vAlign w:val="center"/>
          </w:tcPr>
          <w:p w14:paraId="645F7C6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床</w:t>
            </w:r>
          </w:p>
        </w:tc>
        <w:tc>
          <w:tcPr>
            <w:tcW w:w="840" w:type="dxa"/>
            <w:vAlign w:val="center"/>
          </w:tcPr>
          <w:p w14:paraId="3E357D3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壁</w:t>
            </w:r>
          </w:p>
        </w:tc>
        <w:tc>
          <w:tcPr>
            <w:tcW w:w="945" w:type="dxa"/>
            <w:vAlign w:val="center"/>
          </w:tcPr>
          <w:p w14:paraId="2511D7D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天井</w:t>
            </w:r>
          </w:p>
        </w:tc>
        <w:tc>
          <w:tcPr>
            <w:tcW w:w="945" w:type="dxa"/>
            <w:vAlign w:val="center"/>
          </w:tcPr>
          <w:p w14:paraId="389113D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照明</w:t>
            </w:r>
          </w:p>
        </w:tc>
        <w:tc>
          <w:tcPr>
            <w:tcW w:w="945" w:type="dxa"/>
            <w:vAlign w:val="center"/>
          </w:tcPr>
          <w:p w14:paraId="30B1F6D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暖房</w:t>
            </w:r>
          </w:p>
        </w:tc>
        <w:tc>
          <w:tcPr>
            <w:tcW w:w="1050" w:type="dxa"/>
            <w:vAlign w:val="center"/>
          </w:tcPr>
          <w:p w14:paraId="36568B1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滅菌手洗い設備</w:t>
            </w:r>
          </w:p>
        </w:tc>
        <w:tc>
          <w:tcPr>
            <w:tcW w:w="1050" w:type="dxa"/>
            <w:vAlign w:val="center"/>
          </w:tcPr>
          <w:p w14:paraId="3123B38C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防爆設備</w:t>
            </w:r>
          </w:p>
        </w:tc>
      </w:tr>
      <w:tr w:rsidR="00CB44D8" w:rsidRPr="00E53F67" w14:paraId="668176D8" w14:textId="77777777" w:rsidTr="006E780E">
        <w:trPr>
          <w:trHeight w:val="705"/>
        </w:trPr>
        <w:tc>
          <w:tcPr>
            <w:tcW w:w="861" w:type="dxa"/>
            <w:vAlign w:val="center"/>
          </w:tcPr>
          <w:p w14:paraId="7968B01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手術室</w:t>
            </w:r>
          </w:p>
        </w:tc>
        <w:tc>
          <w:tcPr>
            <w:tcW w:w="852" w:type="dxa"/>
            <w:vAlign w:val="bottom"/>
          </w:tcPr>
          <w:p w14:paraId="4037C85B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852" w:type="dxa"/>
            <w:vAlign w:val="bottom"/>
          </w:tcPr>
          <w:p w14:paraId="370E23D9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台</w:t>
            </w:r>
          </w:p>
        </w:tc>
        <w:tc>
          <w:tcPr>
            <w:tcW w:w="900" w:type="dxa"/>
          </w:tcPr>
          <w:p w14:paraId="34821F0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7EED88F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79AD414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06AD317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3D4F1D1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1F1AB43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5E7FC3A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  <w:tr w:rsidR="00CB44D8" w:rsidRPr="00E53F67" w14:paraId="2AD7FE57" w14:textId="77777777" w:rsidTr="006E780E">
        <w:trPr>
          <w:trHeight w:val="705"/>
        </w:trPr>
        <w:tc>
          <w:tcPr>
            <w:tcW w:w="861" w:type="dxa"/>
            <w:vAlign w:val="center"/>
          </w:tcPr>
          <w:p w14:paraId="0FB9178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準備室</w:t>
            </w:r>
          </w:p>
        </w:tc>
        <w:tc>
          <w:tcPr>
            <w:tcW w:w="852" w:type="dxa"/>
          </w:tcPr>
          <w:p w14:paraId="4AC7A44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2" w:type="dxa"/>
          </w:tcPr>
          <w:p w14:paraId="67F7022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00" w:type="dxa"/>
          </w:tcPr>
          <w:p w14:paraId="0A1A666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31D6C41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172DCEA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535D686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417C31A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5489D0D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461EE8D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3B450ED8" w14:textId="77777777" w:rsidR="00D21275" w:rsidRPr="00E53F67" w:rsidRDefault="00D21275" w:rsidP="000E417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35759FF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24　分べん室及び新生児入浴施設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255"/>
        <w:gridCol w:w="1260"/>
        <w:gridCol w:w="3360"/>
      </w:tblGrid>
      <w:tr w:rsidR="00CB44D8" w:rsidRPr="00E53F67" w14:paraId="3DAD5AC6" w14:textId="77777777" w:rsidTr="006E780E">
        <w:trPr>
          <w:cantSplit/>
          <w:trHeight w:val="508"/>
        </w:trPr>
        <w:tc>
          <w:tcPr>
            <w:tcW w:w="4620" w:type="dxa"/>
            <w:gridSpan w:val="2"/>
            <w:vAlign w:val="center"/>
          </w:tcPr>
          <w:p w14:paraId="29246A3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420" w:right="42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分べん室</w:t>
            </w:r>
          </w:p>
        </w:tc>
        <w:tc>
          <w:tcPr>
            <w:tcW w:w="4620" w:type="dxa"/>
            <w:gridSpan w:val="2"/>
            <w:vAlign w:val="center"/>
          </w:tcPr>
          <w:p w14:paraId="750AE2D7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500" w:right="50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新生児入浴施設</w:t>
            </w:r>
          </w:p>
        </w:tc>
      </w:tr>
      <w:tr w:rsidR="00CB44D8" w:rsidRPr="00E53F67" w14:paraId="3518B492" w14:textId="77777777" w:rsidTr="006E780E">
        <w:trPr>
          <w:trHeight w:val="705"/>
        </w:trPr>
        <w:tc>
          <w:tcPr>
            <w:tcW w:w="1365" w:type="dxa"/>
            <w:vAlign w:val="center"/>
          </w:tcPr>
          <w:p w14:paraId="3E8043C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室面積</w:t>
            </w:r>
          </w:p>
        </w:tc>
        <w:tc>
          <w:tcPr>
            <w:tcW w:w="3255" w:type="dxa"/>
            <w:vAlign w:val="center"/>
          </w:tcPr>
          <w:p w14:paraId="59B43D8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構造設備</w:t>
            </w:r>
          </w:p>
        </w:tc>
        <w:tc>
          <w:tcPr>
            <w:tcW w:w="1260" w:type="dxa"/>
            <w:vAlign w:val="center"/>
          </w:tcPr>
          <w:p w14:paraId="72A9F60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室面積</w:t>
            </w:r>
          </w:p>
        </w:tc>
        <w:tc>
          <w:tcPr>
            <w:tcW w:w="3360" w:type="dxa"/>
            <w:vAlign w:val="center"/>
          </w:tcPr>
          <w:p w14:paraId="7D515AE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構造設備</w:t>
            </w:r>
          </w:p>
        </w:tc>
      </w:tr>
      <w:tr w:rsidR="00CB44D8" w:rsidRPr="00E53F67" w14:paraId="5A0E2B4D" w14:textId="77777777" w:rsidTr="006E780E">
        <w:trPr>
          <w:trHeight w:val="705"/>
        </w:trPr>
        <w:tc>
          <w:tcPr>
            <w:tcW w:w="1365" w:type="dxa"/>
            <w:vAlign w:val="bottom"/>
          </w:tcPr>
          <w:p w14:paraId="0FD4137E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3255" w:type="dxa"/>
            <w:vAlign w:val="bottom"/>
          </w:tcPr>
          <w:p w14:paraId="55FC8311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bottom"/>
          </w:tcPr>
          <w:p w14:paraId="533D0927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3360" w:type="dxa"/>
          </w:tcPr>
          <w:p w14:paraId="6794FF2C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6CA00D86" w14:textId="77777777" w:rsidR="00D11D06" w:rsidRPr="00E53F67" w:rsidRDefault="00D11D06" w:rsidP="000E417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333C4BD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25　消毒施設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3780"/>
        <w:gridCol w:w="3255"/>
      </w:tblGrid>
      <w:tr w:rsidR="00CB44D8" w:rsidRPr="00E53F67" w14:paraId="1D5AFF65" w14:textId="77777777" w:rsidTr="006E780E">
        <w:trPr>
          <w:trHeight w:val="538"/>
        </w:trPr>
        <w:tc>
          <w:tcPr>
            <w:tcW w:w="2211" w:type="dxa"/>
            <w:vAlign w:val="center"/>
          </w:tcPr>
          <w:p w14:paraId="040F78A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室面積</w:t>
            </w:r>
          </w:p>
        </w:tc>
        <w:tc>
          <w:tcPr>
            <w:tcW w:w="3780" w:type="dxa"/>
            <w:vAlign w:val="center"/>
          </w:tcPr>
          <w:p w14:paraId="60937687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消毒室の構造概要</w:t>
            </w:r>
          </w:p>
        </w:tc>
        <w:tc>
          <w:tcPr>
            <w:tcW w:w="3255" w:type="dxa"/>
            <w:vAlign w:val="center"/>
          </w:tcPr>
          <w:p w14:paraId="1437022C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消毒方法及び設備</w:t>
            </w:r>
          </w:p>
        </w:tc>
      </w:tr>
      <w:tr w:rsidR="00CB44D8" w:rsidRPr="00E53F67" w14:paraId="17B21926" w14:textId="77777777" w:rsidTr="006E780E">
        <w:trPr>
          <w:trHeight w:val="662"/>
        </w:trPr>
        <w:tc>
          <w:tcPr>
            <w:tcW w:w="2211" w:type="dxa"/>
            <w:vAlign w:val="bottom"/>
          </w:tcPr>
          <w:p w14:paraId="47047C04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3780" w:type="dxa"/>
          </w:tcPr>
          <w:p w14:paraId="1216736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</w:tcPr>
          <w:p w14:paraId="0255267C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267B7FD4" w14:textId="77777777" w:rsidR="00D11D06" w:rsidRPr="00E53F67" w:rsidRDefault="00D11D06" w:rsidP="000E417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AE3BB42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26　洗濯施設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830"/>
        <w:gridCol w:w="3586"/>
      </w:tblGrid>
      <w:tr w:rsidR="00CB44D8" w:rsidRPr="00E53F67" w14:paraId="4D677ACD" w14:textId="77777777" w:rsidTr="006E780E">
        <w:trPr>
          <w:trHeight w:val="570"/>
        </w:trPr>
        <w:tc>
          <w:tcPr>
            <w:tcW w:w="2830" w:type="dxa"/>
            <w:vAlign w:val="center"/>
          </w:tcPr>
          <w:p w14:paraId="3D93CB9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室面積</w:t>
            </w:r>
          </w:p>
        </w:tc>
        <w:tc>
          <w:tcPr>
            <w:tcW w:w="2830" w:type="dxa"/>
            <w:vAlign w:val="center"/>
          </w:tcPr>
          <w:p w14:paraId="69F70A9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洗濯室の構造概要</w:t>
            </w:r>
          </w:p>
        </w:tc>
        <w:tc>
          <w:tcPr>
            <w:tcW w:w="3586" w:type="dxa"/>
            <w:vAlign w:val="center"/>
          </w:tcPr>
          <w:p w14:paraId="455E4AC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洗濯設備</w:t>
            </w:r>
          </w:p>
        </w:tc>
      </w:tr>
      <w:tr w:rsidR="00CB44D8" w:rsidRPr="00E53F67" w14:paraId="5335F941" w14:textId="77777777" w:rsidTr="006E780E">
        <w:trPr>
          <w:trHeight w:val="722"/>
        </w:trPr>
        <w:tc>
          <w:tcPr>
            <w:tcW w:w="2830" w:type="dxa"/>
            <w:vAlign w:val="center"/>
          </w:tcPr>
          <w:p w14:paraId="15DEE16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2830" w:type="dxa"/>
          </w:tcPr>
          <w:p w14:paraId="227987C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3586" w:type="dxa"/>
          </w:tcPr>
          <w:p w14:paraId="2B5ABDF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58A8149E" w14:textId="77777777" w:rsidR="00752238" w:rsidRPr="00E53F67" w:rsidRDefault="00752238" w:rsidP="0075223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14:paraId="432BE1B7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lastRenderedPageBreak/>
        <w:t>27　放射線関係設備の概要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185"/>
        <w:gridCol w:w="840"/>
        <w:gridCol w:w="1260"/>
        <w:gridCol w:w="525"/>
        <w:gridCol w:w="420"/>
        <w:gridCol w:w="735"/>
        <w:gridCol w:w="630"/>
        <w:gridCol w:w="630"/>
        <w:gridCol w:w="315"/>
        <w:gridCol w:w="420"/>
        <w:gridCol w:w="1260"/>
      </w:tblGrid>
      <w:tr w:rsidR="00CB44D8" w:rsidRPr="00E53F67" w14:paraId="2A413559" w14:textId="77777777" w:rsidTr="00666770">
        <w:trPr>
          <w:cantSplit/>
          <w:trHeight w:val="660"/>
        </w:trPr>
        <w:tc>
          <w:tcPr>
            <w:tcW w:w="1020" w:type="dxa"/>
            <w:vMerge w:val="restart"/>
            <w:vAlign w:val="center"/>
          </w:tcPr>
          <w:p w14:paraId="057F0E0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エック</w:t>
            </w:r>
            <w:r w:rsidRPr="00E53F67">
              <w:rPr>
                <w:rFonts w:ascii="ＭＳ 明朝" w:hint="eastAsia"/>
                <w:spacing w:val="105"/>
              </w:rPr>
              <w:t>ス</w:t>
            </w:r>
            <w:r w:rsidRPr="00E53F67">
              <w:rPr>
                <w:rFonts w:ascii="ＭＳ 明朝" w:hint="eastAsia"/>
              </w:rPr>
              <w:t>線装置</w:t>
            </w:r>
          </w:p>
        </w:tc>
        <w:tc>
          <w:tcPr>
            <w:tcW w:w="1185" w:type="dxa"/>
            <w:vAlign w:val="center"/>
          </w:tcPr>
          <w:p w14:paraId="764A3FF7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固定・携帯の別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1984D8A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用途(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877293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撮影、治療</w:t>
            </w:r>
          </w:p>
          <w:p w14:paraId="2E74506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一般、歯科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3F3D9F8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)の別</w:t>
            </w:r>
          </w:p>
        </w:tc>
        <w:tc>
          <w:tcPr>
            <w:tcW w:w="1155" w:type="dxa"/>
            <w:gridSpan w:val="2"/>
            <w:vAlign w:val="center"/>
          </w:tcPr>
          <w:p w14:paraId="3A1E5157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製作者名</w:t>
            </w:r>
          </w:p>
        </w:tc>
        <w:tc>
          <w:tcPr>
            <w:tcW w:w="1260" w:type="dxa"/>
            <w:gridSpan w:val="2"/>
            <w:vAlign w:val="center"/>
          </w:tcPr>
          <w:p w14:paraId="3823592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型式</w:t>
            </w:r>
          </w:p>
        </w:tc>
        <w:tc>
          <w:tcPr>
            <w:tcW w:w="735" w:type="dxa"/>
            <w:gridSpan w:val="2"/>
            <w:vAlign w:val="center"/>
          </w:tcPr>
          <w:p w14:paraId="3F1F681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台数</w:t>
            </w:r>
          </w:p>
        </w:tc>
        <w:tc>
          <w:tcPr>
            <w:tcW w:w="1260" w:type="dxa"/>
            <w:vAlign w:val="center"/>
          </w:tcPr>
          <w:p w14:paraId="32E8DBB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  <w:spacing w:val="20"/>
              </w:rPr>
              <w:t>定格出力</w:t>
            </w:r>
            <w:r w:rsidRPr="00E53F67">
              <w:rPr>
                <w:rFonts w:ascii="ＭＳ 明朝" w:hint="eastAsia"/>
              </w:rPr>
              <w:t>の管電圧</w:t>
            </w:r>
          </w:p>
        </w:tc>
      </w:tr>
      <w:tr w:rsidR="00CB44D8" w:rsidRPr="00E53F67" w14:paraId="7630A2B4" w14:textId="77777777" w:rsidTr="00666770">
        <w:trPr>
          <w:cantSplit/>
          <w:trHeight w:val="644"/>
        </w:trPr>
        <w:tc>
          <w:tcPr>
            <w:tcW w:w="1020" w:type="dxa"/>
            <w:vMerge/>
          </w:tcPr>
          <w:p w14:paraId="22A8709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85" w:type="dxa"/>
          </w:tcPr>
          <w:p w14:paraId="32F377B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625" w:type="dxa"/>
            <w:gridSpan w:val="3"/>
          </w:tcPr>
          <w:p w14:paraId="4143954C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14:paraId="58C34FD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57DAACA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bottom"/>
          </w:tcPr>
          <w:p w14:paraId="7B1EF37C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台</w:t>
            </w:r>
          </w:p>
        </w:tc>
        <w:tc>
          <w:tcPr>
            <w:tcW w:w="1260" w:type="dxa"/>
            <w:vAlign w:val="bottom"/>
          </w:tcPr>
          <w:p w14:paraId="6D6FD44E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ｋＶｐ</w:t>
            </w:r>
          </w:p>
        </w:tc>
      </w:tr>
      <w:tr w:rsidR="00CB44D8" w:rsidRPr="00E53F67" w14:paraId="74C18868" w14:textId="77777777" w:rsidTr="00666770">
        <w:trPr>
          <w:cantSplit/>
          <w:trHeight w:val="668"/>
        </w:trPr>
        <w:tc>
          <w:tcPr>
            <w:tcW w:w="1020" w:type="dxa"/>
            <w:vMerge/>
          </w:tcPr>
          <w:p w14:paraId="42DEC2A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85" w:type="dxa"/>
          </w:tcPr>
          <w:p w14:paraId="76DE9D3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625" w:type="dxa"/>
            <w:gridSpan w:val="3"/>
          </w:tcPr>
          <w:p w14:paraId="55414BCC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14:paraId="4505B9A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14:paraId="07AF649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14:paraId="6EB33F3C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</w:tcPr>
          <w:p w14:paraId="6D8DD21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  <w:tr w:rsidR="00CB44D8" w:rsidRPr="00E53F67" w14:paraId="14DA50FD" w14:textId="77777777" w:rsidTr="00666770">
        <w:trPr>
          <w:cantSplit/>
          <w:trHeight w:val="498"/>
        </w:trPr>
        <w:tc>
          <w:tcPr>
            <w:tcW w:w="1020" w:type="dxa"/>
            <w:vMerge w:val="restart"/>
            <w:vAlign w:val="center"/>
          </w:tcPr>
          <w:p w14:paraId="3F9AE5B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エック</w:t>
            </w:r>
            <w:r w:rsidRPr="00E53F67">
              <w:rPr>
                <w:rFonts w:ascii="ＭＳ 明朝" w:hint="eastAsia"/>
                <w:spacing w:val="105"/>
              </w:rPr>
              <w:t>ス</w:t>
            </w:r>
            <w:r w:rsidRPr="00E53F67">
              <w:rPr>
                <w:rFonts w:ascii="ＭＳ 明朝" w:hint="eastAsia"/>
              </w:rPr>
              <w:t>線診察室</w:t>
            </w:r>
          </w:p>
        </w:tc>
        <w:tc>
          <w:tcPr>
            <w:tcW w:w="1185" w:type="dxa"/>
            <w:vMerge w:val="restart"/>
            <w:vAlign w:val="center"/>
          </w:tcPr>
          <w:p w14:paraId="346B283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室面積</w:t>
            </w:r>
          </w:p>
        </w:tc>
        <w:tc>
          <w:tcPr>
            <w:tcW w:w="3045" w:type="dxa"/>
            <w:gridSpan w:val="4"/>
            <w:vMerge w:val="restart"/>
            <w:vAlign w:val="center"/>
          </w:tcPr>
          <w:p w14:paraId="0DF1DF0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420" w:right="42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室内の構造概要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14:paraId="1305F9B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操作室面積</w:t>
            </w:r>
          </w:p>
        </w:tc>
        <w:tc>
          <w:tcPr>
            <w:tcW w:w="2625" w:type="dxa"/>
            <w:gridSpan w:val="4"/>
            <w:vAlign w:val="center"/>
          </w:tcPr>
          <w:p w14:paraId="6749CA1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暗室</w:t>
            </w:r>
          </w:p>
        </w:tc>
      </w:tr>
      <w:tr w:rsidR="00CB44D8" w:rsidRPr="00E53F67" w14:paraId="54BEE2ED" w14:textId="77777777" w:rsidTr="00666770">
        <w:trPr>
          <w:cantSplit/>
          <w:trHeight w:val="482"/>
        </w:trPr>
        <w:tc>
          <w:tcPr>
            <w:tcW w:w="1020" w:type="dxa"/>
            <w:vMerge/>
          </w:tcPr>
          <w:p w14:paraId="1661A6B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85" w:type="dxa"/>
            <w:vMerge/>
          </w:tcPr>
          <w:p w14:paraId="3B45AC2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045" w:type="dxa"/>
            <w:gridSpan w:val="4"/>
            <w:vMerge/>
          </w:tcPr>
          <w:p w14:paraId="7AE9F65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  <w:vMerge/>
          </w:tcPr>
          <w:p w14:paraId="7C9C147C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ACAD1C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面積</w:t>
            </w:r>
          </w:p>
        </w:tc>
        <w:tc>
          <w:tcPr>
            <w:tcW w:w="1680" w:type="dxa"/>
            <w:gridSpan w:val="2"/>
            <w:vAlign w:val="center"/>
          </w:tcPr>
          <w:p w14:paraId="21DDCAE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設備</w:t>
            </w:r>
          </w:p>
        </w:tc>
      </w:tr>
      <w:tr w:rsidR="00CB44D8" w:rsidRPr="00E53F67" w14:paraId="5CF642F6" w14:textId="77777777" w:rsidTr="00666770">
        <w:trPr>
          <w:cantSplit/>
          <w:trHeight w:val="661"/>
        </w:trPr>
        <w:tc>
          <w:tcPr>
            <w:tcW w:w="1020" w:type="dxa"/>
            <w:vMerge/>
          </w:tcPr>
          <w:p w14:paraId="3A148F77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85" w:type="dxa"/>
            <w:vAlign w:val="bottom"/>
          </w:tcPr>
          <w:p w14:paraId="41D09B40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3045" w:type="dxa"/>
            <w:gridSpan w:val="4"/>
            <w:vAlign w:val="bottom"/>
          </w:tcPr>
          <w:p w14:paraId="7AE0C9FA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bottom"/>
          </w:tcPr>
          <w:p w14:paraId="1CB172F5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945" w:type="dxa"/>
            <w:gridSpan w:val="2"/>
            <w:vAlign w:val="bottom"/>
          </w:tcPr>
          <w:p w14:paraId="5E93F3A6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1680" w:type="dxa"/>
            <w:gridSpan w:val="2"/>
          </w:tcPr>
          <w:p w14:paraId="6CF70E8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  <w:tr w:rsidR="00CB44D8" w:rsidRPr="00E53F67" w14:paraId="4692329B" w14:textId="77777777" w:rsidTr="00666770">
        <w:trPr>
          <w:cantSplit/>
          <w:trHeight w:val="658"/>
        </w:trPr>
        <w:tc>
          <w:tcPr>
            <w:tcW w:w="1020" w:type="dxa"/>
            <w:vMerge/>
          </w:tcPr>
          <w:p w14:paraId="6E73CE6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85" w:type="dxa"/>
          </w:tcPr>
          <w:p w14:paraId="6BC31D7C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45" w:type="dxa"/>
            <w:gridSpan w:val="4"/>
          </w:tcPr>
          <w:p w14:paraId="374F21D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14:paraId="71D248C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2"/>
          </w:tcPr>
          <w:p w14:paraId="2B3F47B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14:paraId="35B046A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71AC2CE9" w14:textId="77777777" w:rsidR="00D21275" w:rsidRPr="00E53F67" w:rsidRDefault="00D21275" w:rsidP="000E417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543E738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28　給食施設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365"/>
        <w:gridCol w:w="1470"/>
        <w:gridCol w:w="1470"/>
        <w:gridCol w:w="1260"/>
        <w:gridCol w:w="1155"/>
      </w:tblGrid>
      <w:tr w:rsidR="00666770" w:rsidRPr="00E53F67" w14:paraId="75DC480A" w14:textId="77777777" w:rsidTr="000E445B">
        <w:trPr>
          <w:trHeight w:val="630"/>
        </w:trPr>
        <w:tc>
          <w:tcPr>
            <w:tcW w:w="1260" w:type="dxa"/>
            <w:vAlign w:val="center"/>
          </w:tcPr>
          <w:p w14:paraId="490A43DB" w14:textId="77777777" w:rsidR="00CB44D8" w:rsidRPr="00E53F67" w:rsidRDefault="00CB44D8" w:rsidP="00666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調理室面積</w:t>
            </w:r>
          </w:p>
        </w:tc>
        <w:tc>
          <w:tcPr>
            <w:tcW w:w="1260" w:type="dxa"/>
            <w:vAlign w:val="center"/>
          </w:tcPr>
          <w:p w14:paraId="29DA13C8" w14:textId="77777777" w:rsidR="00CB44D8" w:rsidRPr="00E53F67" w:rsidRDefault="00666770" w:rsidP="00666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床の構造</w:t>
            </w:r>
          </w:p>
        </w:tc>
        <w:tc>
          <w:tcPr>
            <w:tcW w:w="1365" w:type="dxa"/>
            <w:vAlign w:val="center"/>
          </w:tcPr>
          <w:p w14:paraId="2E35B6B9" w14:textId="77777777" w:rsidR="00CB44D8" w:rsidRPr="00E53F67" w:rsidRDefault="00CB44D8" w:rsidP="00666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採光通風の状</w:t>
            </w:r>
            <w:r w:rsidR="000E445B" w:rsidRPr="00E53F67">
              <w:rPr>
                <w:rFonts w:ascii="ＭＳ 明朝" w:hint="eastAsia"/>
              </w:rPr>
              <w:t xml:space="preserve">　　</w:t>
            </w:r>
            <w:r w:rsidRPr="00E53F67">
              <w:rPr>
                <w:rFonts w:ascii="ＭＳ 明朝" w:hint="eastAsia"/>
              </w:rPr>
              <w:t>況</w:t>
            </w:r>
          </w:p>
        </w:tc>
        <w:tc>
          <w:tcPr>
            <w:tcW w:w="1470" w:type="dxa"/>
            <w:vAlign w:val="center"/>
          </w:tcPr>
          <w:p w14:paraId="5DAFB398" w14:textId="77777777" w:rsidR="00CB44D8" w:rsidRPr="00E53F67" w:rsidRDefault="00CB44D8" w:rsidP="00666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食器消毒設備</w:t>
            </w:r>
          </w:p>
        </w:tc>
        <w:tc>
          <w:tcPr>
            <w:tcW w:w="1470" w:type="dxa"/>
            <w:vAlign w:val="center"/>
          </w:tcPr>
          <w:p w14:paraId="3889A6A3" w14:textId="77777777" w:rsidR="00CB44D8" w:rsidRPr="00E53F67" w:rsidRDefault="00CB44D8" w:rsidP="00666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食器洗浄設備</w:t>
            </w:r>
          </w:p>
        </w:tc>
        <w:tc>
          <w:tcPr>
            <w:tcW w:w="1260" w:type="dxa"/>
            <w:vAlign w:val="center"/>
          </w:tcPr>
          <w:p w14:paraId="13CA7B95" w14:textId="77777777" w:rsidR="00CB44D8" w:rsidRPr="00E53F67" w:rsidRDefault="00CB44D8" w:rsidP="00666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手洗い設備</w:t>
            </w:r>
          </w:p>
        </w:tc>
        <w:tc>
          <w:tcPr>
            <w:tcW w:w="1155" w:type="dxa"/>
            <w:vAlign w:val="center"/>
          </w:tcPr>
          <w:p w14:paraId="59F3B7BA" w14:textId="77777777" w:rsidR="00CB44D8" w:rsidRPr="00E53F67" w:rsidRDefault="00666770" w:rsidP="00666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配膳</w:t>
            </w:r>
            <w:r w:rsidR="00CB44D8" w:rsidRPr="00E53F67">
              <w:rPr>
                <w:rFonts w:ascii="ＭＳ 明朝" w:hint="eastAsia"/>
              </w:rPr>
              <w:t>室の有</w:t>
            </w:r>
            <w:r w:rsidRPr="00E53F67">
              <w:rPr>
                <w:rFonts w:ascii="ＭＳ 明朝" w:hint="eastAsia"/>
              </w:rPr>
              <w:t xml:space="preserve">　</w:t>
            </w:r>
            <w:r w:rsidR="00CB44D8" w:rsidRPr="00E53F67">
              <w:rPr>
                <w:rFonts w:ascii="ＭＳ 明朝" w:hint="eastAsia"/>
              </w:rPr>
              <w:t>無</w:t>
            </w:r>
          </w:p>
        </w:tc>
      </w:tr>
      <w:tr w:rsidR="00666770" w:rsidRPr="00E53F67" w14:paraId="4596303B" w14:textId="77777777" w:rsidTr="000E445B">
        <w:trPr>
          <w:trHeight w:val="678"/>
        </w:trPr>
        <w:tc>
          <w:tcPr>
            <w:tcW w:w="1260" w:type="dxa"/>
            <w:vAlign w:val="center"/>
          </w:tcPr>
          <w:p w14:paraId="1EC48FE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260" w:type="dxa"/>
          </w:tcPr>
          <w:p w14:paraId="75D297A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</w:tcPr>
          <w:p w14:paraId="2B115EC7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</w:tcPr>
          <w:p w14:paraId="546DC23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</w:tcPr>
          <w:p w14:paraId="11C1CF7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533FF2B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有　無</w:t>
            </w:r>
          </w:p>
        </w:tc>
        <w:tc>
          <w:tcPr>
            <w:tcW w:w="1155" w:type="dxa"/>
            <w:vAlign w:val="center"/>
          </w:tcPr>
          <w:p w14:paraId="57507B47" w14:textId="77777777" w:rsidR="00CB44D8" w:rsidRPr="00E53F67" w:rsidRDefault="00666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有　</w:t>
            </w:r>
            <w:r w:rsidR="00CB44D8" w:rsidRPr="00E53F67">
              <w:rPr>
                <w:rFonts w:ascii="ＭＳ 明朝" w:hint="eastAsia"/>
              </w:rPr>
              <w:t>無</w:t>
            </w:r>
          </w:p>
        </w:tc>
      </w:tr>
    </w:tbl>
    <w:p w14:paraId="2DC50E51" w14:textId="77777777" w:rsidR="00752238" w:rsidRPr="00E53F67" w:rsidRDefault="00752238" w:rsidP="000E417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BC30CD1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29　機能訓練室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455"/>
      </w:tblGrid>
      <w:tr w:rsidR="00CB44D8" w:rsidRPr="00E53F67" w14:paraId="1D72CA7E" w14:textId="77777777" w:rsidTr="000E445B">
        <w:trPr>
          <w:cantSplit/>
          <w:trHeight w:val="485"/>
        </w:trPr>
        <w:tc>
          <w:tcPr>
            <w:tcW w:w="1785" w:type="dxa"/>
            <w:vAlign w:val="center"/>
          </w:tcPr>
          <w:p w14:paraId="04CFB48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室面積</w:t>
            </w:r>
          </w:p>
        </w:tc>
        <w:tc>
          <w:tcPr>
            <w:tcW w:w="7455" w:type="dxa"/>
            <w:vAlign w:val="center"/>
          </w:tcPr>
          <w:p w14:paraId="2F4C4EAB" w14:textId="77777777" w:rsidR="00CB44D8" w:rsidRPr="00E53F67" w:rsidRDefault="00CB44D8">
            <w:pPr>
              <w:tabs>
                <w:tab w:val="left" w:pos="2415"/>
              </w:tabs>
              <w:wordWrap w:val="0"/>
              <w:overflowPunct w:val="0"/>
              <w:autoSpaceDE w:val="0"/>
              <w:autoSpaceDN w:val="0"/>
              <w:ind w:left="741" w:right="741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設備概要</w:t>
            </w:r>
          </w:p>
        </w:tc>
      </w:tr>
      <w:tr w:rsidR="00CB44D8" w:rsidRPr="00E53F67" w14:paraId="1AE29C9B" w14:textId="77777777" w:rsidTr="008A5031">
        <w:trPr>
          <w:cantSplit/>
          <w:trHeight w:val="643"/>
        </w:trPr>
        <w:tc>
          <w:tcPr>
            <w:tcW w:w="1785" w:type="dxa"/>
            <w:vAlign w:val="bottom"/>
          </w:tcPr>
          <w:p w14:paraId="57CF0B7B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7455" w:type="dxa"/>
          </w:tcPr>
          <w:p w14:paraId="3CF84101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029EA69A" w14:textId="77777777" w:rsidR="00752238" w:rsidRPr="00E53F67" w:rsidRDefault="00752238" w:rsidP="000E417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1B6A0F94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30　談話室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455"/>
      </w:tblGrid>
      <w:tr w:rsidR="00CB44D8" w:rsidRPr="00E53F67" w14:paraId="7A320F30" w14:textId="77777777" w:rsidTr="000E445B">
        <w:trPr>
          <w:cantSplit/>
          <w:trHeight w:val="478"/>
        </w:trPr>
        <w:tc>
          <w:tcPr>
            <w:tcW w:w="1785" w:type="dxa"/>
            <w:vAlign w:val="center"/>
          </w:tcPr>
          <w:p w14:paraId="4EE46BF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室面積</w:t>
            </w:r>
          </w:p>
        </w:tc>
        <w:tc>
          <w:tcPr>
            <w:tcW w:w="7455" w:type="dxa"/>
            <w:vAlign w:val="center"/>
          </w:tcPr>
          <w:p w14:paraId="2C0FEE34" w14:textId="77777777" w:rsidR="00CB44D8" w:rsidRPr="00E53F67" w:rsidRDefault="00CB44D8">
            <w:pPr>
              <w:tabs>
                <w:tab w:val="left" w:pos="2415"/>
              </w:tabs>
              <w:wordWrap w:val="0"/>
              <w:overflowPunct w:val="0"/>
              <w:autoSpaceDE w:val="0"/>
              <w:autoSpaceDN w:val="0"/>
              <w:ind w:left="741" w:right="741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設備概要</w:t>
            </w:r>
          </w:p>
        </w:tc>
      </w:tr>
      <w:tr w:rsidR="00CB44D8" w:rsidRPr="00E53F67" w14:paraId="2E429A1A" w14:textId="77777777" w:rsidTr="008A5031">
        <w:trPr>
          <w:cantSplit/>
          <w:trHeight w:val="664"/>
        </w:trPr>
        <w:tc>
          <w:tcPr>
            <w:tcW w:w="1785" w:type="dxa"/>
            <w:vAlign w:val="bottom"/>
          </w:tcPr>
          <w:p w14:paraId="6D7D9D85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7455" w:type="dxa"/>
          </w:tcPr>
          <w:p w14:paraId="0710E58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4C1EAF69" w14:textId="77777777" w:rsidR="00752238" w:rsidRPr="00E53F67" w:rsidRDefault="00752238" w:rsidP="00752238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14:paraId="503C326D" w14:textId="77777777" w:rsidR="00CB44D8" w:rsidRPr="00E53F67" w:rsidRDefault="00CB44D8" w:rsidP="000E4178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31　食堂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455"/>
      </w:tblGrid>
      <w:tr w:rsidR="00CB44D8" w:rsidRPr="00E53F67" w14:paraId="1EA26213" w14:textId="77777777" w:rsidTr="000E445B">
        <w:trPr>
          <w:cantSplit/>
          <w:trHeight w:val="493"/>
        </w:trPr>
        <w:tc>
          <w:tcPr>
            <w:tcW w:w="1785" w:type="dxa"/>
            <w:vAlign w:val="center"/>
          </w:tcPr>
          <w:p w14:paraId="30674CE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室面積</w:t>
            </w:r>
          </w:p>
        </w:tc>
        <w:tc>
          <w:tcPr>
            <w:tcW w:w="7455" w:type="dxa"/>
            <w:vAlign w:val="center"/>
          </w:tcPr>
          <w:p w14:paraId="05FEE4F6" w14:textId="77777777" w:rsidR="00CB44D8" w:rsidRPr="00E53F67" w:rsidRDefault="00CB44D8">
            <w:pPr>
              <w:tabs>
                <w:tab w:val="left" w:pos="2415"/>
              </w:tabs>
              <w:wordWrap w:val="0"/>
              <w:overflowPunct w:val="0"/>
              <w:autoSpaceDE w:val="0"/>
              <w:autoSpaceDN w:val="0"/>
              <w:ind w:left="741" w:right="741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設備概要</w:t>
            </w:r>
          </w:p>
        </w:tc>
      </w:tr>
      <w:tr w:rsidR="00CB44D8" w:rsidRPr="00E53F67" w14:paraId="12225C52" w14:textId="77777777" w:rsidTr="008A5031">
        <w:trPr>
          <w:cantSplit/>
          <w:trHeight w:val="641"/>
        </w:trPr>
        <w:tc>
          <w:tcPr>
            <w:tcW w:w="1785" w:type="dxa"/>
            <w:vAlign w:val="bottom"/>
          </w:tcPr>
          <w:p w14:paraId="569928ED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7455" w:type="dxa"/>
          </w:tcPr>
          <w:p w14:paraId="4CC3E48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4B3C6A63" w14:textId="77777777" w:rsidR="00752238" w:rsidRPr="00E53F67" w:rsidRDefault="00752238" w:rsidP="008A5031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7CA456F" w14:textId="77777777" w:rsidR="00CB44D8" w:rsidRPr="00E53F67" w:rsidRDefault="00CB44D8" w:rsidP="008A5031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32　浴室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85"/>
        <w:gridCol w:w="5670"/>
      </w:tblGrid>
      <w:tr w:rsidR="00CB44D8" w:rsidRPr="00E53F67" w14:paraId="6FCD448D" w14:textId="77777777" w:rsidTr="000E445B">
        <w:trPr>
          <w:cantSplit/>
          <w:trHeight w:val="469"/>
        </w:trPr>
        <w:tc>
          <w:tcPr>
            <w:tcW w:w="1785" w:type="dxa"/>
            <w:vAlign w:val="center"/>
          </w:tcPr>
          <w:p w14:paraId="55D69BA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室面積</w:t>
            </w:r>
          </w:p>
        </w:tc>
        <w:tc>
          <w:tcPr>
            <w:tcW w:w="1785" w:type="dxa"/>
            <w:vAlign w:val="center"/>
          </w:tcPr>
          <w:p w14:paraId="251D1CF9" w14:textId="77777777" w:rsidR="00CB44D8" w:rsidRPr="00E53F67" w:rsidRDefault="00CB44D8">
            <w:pPr>
              <w:tabs>
                <w:tab w:val="left" w:pos="2415"/>
              </w:tabs>
              <w:wordWrap w:val="0"/>
              <w:overflowPunct w:val="0"/>
              <w:autoSpaceDE w:val="0"/>
              <w:autoSpaceDN w:val="0"/>
              <w:ind w:left="-99" w:right="-99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男女別浴室の有無</w:t>
            </w:r>
          </w:p>
        </w:tc>
        <w:tc>
          <w:tcPr>
            <w:tcW w:w="5670" w:type="dxa"/>
            <w:vAlign w:val="center"/>
          </w:tcPr>
          <w:p w14:paraId="68ED39BF" w14:textId="77777777" w:rsidR="00CB44D8" w:rsidRPr="00E53F67" w:rsidRDefault="00CB44D8">
            <w:pPr>
              <w:tabs>
                <w:tab w:val="left" w:pos="2415"/>
              </w:tabs>
              <w:wordWrap w:val="0"/>
              <w:overflowPunct w:val="0"/>
              <w:autoSpaceDE w:val="0"/>
              <w:autoSpaceDN w:val="0"/>
              <w:ind w:left="741" w:right="741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設備概要</w:t>
            </w:r>
          </w:p>
        </w:tc>
      </w:tr>
      <w:tr w:rsidR="00CB44D8" w:rsidRPr="00E53F67" w14:paraId="7FEB1602" w14:textId="77777777" w:rsidTr="008A5031">
        <w:trPr>
          <w:cantSplit/>
          <w:trHeight w:val="663"/>
        </w:trPr>
        <w:tc>
          <w:tcPr>
            <w:tcW w:w="1785" w:type="dxa"/>
            <w:vAlign w:val="center"/>
          </w:tcPr>
          <w:p w14:paraId="30CBD23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1785" w:type="dxa"/>
            <w:vAlign w:val="center"/>
          </w:tcPr>
          <w:p w14:paraId="164BEDD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男　女　共用</w:t>
            </w:r>
          </w:p>
        </w:tc>
        <w:tc>
          <w:tcPr>
            <w:tcW w:w="5670" w:type="dxa"/>
            <w:vAlign w:val="center"/>
          </w:tcPr>
          <w:p w14:paraId="79EFCF27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78B83AE4" w14:textId="77777777" w:rsidR="00CB44D8" w:rsidRPr="00E53F67" w:rsidRDefault="00CB44D8" w:rsidP="008A5031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lastRenderedPageBreak/>
        <w:t>33　機械換気設備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300"/>
      </w:tblGrid>
      <w:tr w:rsidR="00CB44D8" w:rsidRPr="00E53F67" w14:paraId="42F8E09E" w14:textId="77777777" w:rsidTr="000E445B">
        <w:trPr>
          <w:trHeight w:val="988"/>
        </w:trPr>
        <w:tc>
          <w:tcPr>
            <w:tcW w:w="2940" w:type="dxa"/>
            <w:vAlign w:val="center"/>
          </w:tcPr>
          <w:p w14:paraId="4EB839E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感染症病室、</w:t>
            </w:r>
            <w:r w:rsidRPr="00E53F67">
              <w:rPr>
                <w:rFonts w:ascii="ＭＳ 明朝" w:hint="eastAsia"/>
                <w:spacing w:val="20"/>
              </w:rPr>
              <w:t>結核病室又</w:t>
            </w:r>
            <w:r w:rsidRPr="00E53F67">
              <w:rPr>
                <w:rFonts w:ascii="ＭＳ 明朝" w:hint="eastAsia"/>
              </w:rPr>
              <w:t>は病理細菌検査室の換気系統</w:t>
            </w:r>
          </w:p>
        </w:tc>
        <w:tc>
          <w:tcPr>
            <w:tcW w:w="6300" w:type="dxa"/>
          </w:tcPr>
          <w:p w14:paraId="0C917317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60CDEE21" w14:textId="77777777" w:rsidR="00954A4C" w:rsidRPr="00E53F67" w:rsidRDefault="00954A4C" w:rsidP="008A5031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73554EF" w14:textId="77777777" w:rsidR="00CB44D8" w:rsidRPr="00E53F67" w:rsidRDefault="00CB44D8" w:rsidP="008A5031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34　その他の施設</w:t>
      </w:r>
      <w:r w:rsidR="00884262" w:rsidRPr="00E53F67">
        <w:rPr>
          <w:rFonts w:ascii="ＭＳ 明朝" w:hint="eastAsia"/>
        </w:rPr>
        <w:t>（13～32以外の施設・部屋について全て記載すること。）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2100"/>
        <w:gridCol w:w="945"/>
        <w:gridCol w:w="1680"/>
        <w:gridCol w:w="1890"/>
        <w:gridCol w:w="945"/>
      </w:tblGrid>
      <w:tr w:rsidR="00CB44D8" w:rsidRPr="00E53F67" w14:paraId="133C3F31" w14:textId="77777777" w:rsidTr="000E445B">
        <w:trPr>
          <w:cantSplit/>
          <w:trHeight w:val="478"/>
        </w:trPr>
        <w:tc>
          <w:tcPr>
            <w:tcW w:w="1671" w:type="dxa"/>
            <w:vAlign w:val="center"/>
          </w:tcPr>
          <w:p w14:paraId="340832B6" w14:textId="77777777" w:rsidR="00CB44D8" w:rsidRPr="00E53F67" w:rsidRDefault="00CB44D8" w:rsidP="000E445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施</w:t>
            </w:r>
            <w:r w:rsidR="000E445B" w:rsidRPr="00E53F67">
              <w:rPr>
                <w:rFonts w:ascii="ＭＳ 明朝" w:hint="eastAsia"/>
              </w:rPr>
              <w:t xml:space="preserve">　</w:t>
            </w:r>
            <w:r w:rsidRPr="00E53F67">
              <w:rPr>
                <w:rFonts w:ascii="ＭＳ 明朝" w:hint="eastAsia"/>
              </w:rPr>
              <w:t>設</w:t>
            </w:r>
            <w:r w:rsidR="000E445B" w:rsidRPr="00E53F67">
              <w:rPr>
                <w:rFonts w:ascii="ＭＳ 明朝" w:hint="eastAsia"/>
              </w:rPr>
              <w:t xml:space="preserve">　</w:t>
            </w:r>
            <w:r w:rsidRPr="00E53F67">
              <w:rPr>
                <w:rFonts w:ascii="ＭＳ 明朝" w:hint="eastAsia"/>
              </w:rPr>
              <w:t>名</w:t>
            </w:r>
          </w:p>
        </w:tc>
        <w:tc>
          <w:tcPr>
            <w:tcW w:w="2100" w:type="dxa"/>
            <w:vAlign w:val="center"/>
          </w:tcPr>
          <w:p w14:paraId="398E3A7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処置場所</w:t>
            </w:r>
          </w:p>
        </w:tc>
        <w:tc>
          <w:tcPr>
            <w:tcW w:w="945" w:type="dxa"/>
            <w:vAlign w:val="center"/>
          </w:tcPr>
          <w:p w14:paraId="2065087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面積</w:t>
            </w:r>
          </w:p>
        </w:tc>
        <w:tc>
          <w:tcPr>
            <w:tcW w:w="1680" w:type="dxa"/>
            <w:vAlign w:val="center"/>
          </w:tcPr>
          <w:p w14:paraId="5F01DFDE" w14:textId="77777777" w:rsidR="00CB44D8" w:rsidRPr="00E53F67" w:rsidRDefault="00CB44D8" w:rsidP="000E445B">
            <w:pPr>
              <w:wordWrap w:val="0"/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施</w:t>
            </w:r>
            <w:r w:rsidR="000E445B" w:rsidRPr="00E53F67">
              <w:rPr>
                <w:rFonts w:ascii="ＭＳ 明朝" w:hint="eastAsia"/>
              </w:rPr>
              <w:t xml:space="preserve">　</w:t>
            </w:r>
            <w:r w:rsidRPr="00E53F67">
              <w:rPr>
                <w:rFonts w:ascii="ＭＳ 明朝" w:hint="eastAsia"/>
              </w:rPr>
              <w:t>設</w:t>
            </w:r>
            <w:r w:rsidR="000E445B" w:rsidRPr="00E53F67">
              <w:rPr>
                <w:rFonts w:ascii="ＭＳ 明朝" w:hint="eastAsia"/>
              </w:rPr>
              <w:t xml:space="preserve">　</w:t>
            </w:r>
            <w:r w:rsidRPr="00E53F67">
              <w:rPr>
                <w:rFonts w:ascii="ＭＳ 明朝" w:hint="eastAsia"/>
              </w:rPr>
              <w:t>名</w:t>
            </w:r>
          </w:p>
        </w:tc>
        <w:tc>
          <w:tcPr>
            <w:tcW w:w="1890" w:type="dxa"/>
            <w:vAlign w:val="center"/>
          </w:tcPr>
          <w:p w14:paraId="65F63B6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設置場所</w:t>
            </w:r>
          </w:p>
        </w:tc>
        <w:tc>
          <w:tcPr>
            <w:tcW w:w="945" w:type="dxa"/>
            <w:vAlign w:val="center"/>
          </w:tcPr>
          <w:p w14:paraId="32521D5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面積</w:t>
            </w:r>
          </w:p>
        </w:tc>
      </w:tr>
      <w:tr w:rsidR="00CB44D8" w:rsidRPr="00E53F67" w14:paraId="5D786C58" w14:textId="77777777" w:rsidTr="000E445B">
        <w:trPr>
          <w:cantSplit/>
          <w:trHeight w:val="824"/>
        </w:trPr>
        <w:tc>
          <w:tcPr>
            <w:tcW w:w="1671" w:type="dxa"/>
            <w:vAlign w:val="center"/>
          </w:tcPr>
          <w:p w14:paraId="0950F13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看護師勤務室</w:t>
            </w:r>
          </w:p>
        </w:tc>
        <w:tc>
          <w:tcPr>
            <w:tcW w:w="2100" w:type="dxa"/>
          </w:tcPr>
          <w:p w14:paraId="0142066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bottom"/>
          </w:tcPr>
          <w:p w14:paraId="5CFD2F5B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14:paraId="780E92E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職員用浴室</w:t>
            </w:r>
          </w:p>
        </w:tc>
        <w:tc>
          <w:tcPr>
            <w:tcW w:w="1890" w:type="dxa"/>
          </w:tcPr>
          <w:p w14:paraId="6226428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bottom"/>
          </w:tcPr>
          <w:p w14:paraId="70D2AE5F" w14:textId="77777777" w:rsidR="00CB44D8" w:rsidRPr="00E53F67" w:rsidRDefault="00CB44D8" w:rsidP="0075223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㎡</w:t>
            </w:r>
          </w:p>
        </w:tc>
      </w:tr>
      <w:tr w:rsidR="00CB44D8" w:rsidRPr="00E53F67" w14:paraId="71EED3FF" w14:textId="77777777" w:rsidTr="000E445B">
        <w:trPr>
          <w:cantSplit/>
          <w:trHeight w:val="807"/>
        </w:trPr>
        <w:tc>
          <w:tcPr>
            <w:tcW w:w="1671" w:type="dxa"/>
            <w:vAlign w:val="center"/>
          </w:tcPr>
          <w:p w14:paraId="6FE1534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事務室</w:t>
            </w:r>
          </w:p>
        </w:tc>
        <w:tc>
          <w:tcPr>
            <w:tcW w:w="2100" w:type="dxa"/>
          </w:tcPr>
          <w:p w14:paraId="3245509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2831A3D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36874E3" w14:textId="77777777" w:rsidR="00CB44D8" w:rsidRPr="00E53F67" w:rsidRDefault="00CB44D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待合室</w:t>
            </w:r>
          </w:p>
        </w:tc>
        <w:tc>
          <w:tcPr>
            <w:tcW w:w="1890" w:type="dxa"/>
          </w:tcPr>
          <w:p w14:paraId="2958D7E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505F453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  <w:tr w:rsidR="00CB44D8" w:rsidRPr="00E53F67" w14:paraId="39440CDD" w14:textId="77777777" w:rsidTr="000E445B">
        <w:trPr>
          <w:cantSplit/>
          <w:trHeight w:val="831"/>
        </w:trPr>
        <w:tc>
          <w:tcPr>
            <w:tcW w:w="1671" w:type="dxa"/>
            <w:vAlign w:val="center"/>
          </w:tcPr>
          <w:p w14:paraId="7247E45B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院長室</w:t>
            </w:r>
          </w:p>
        </w:tc>
        <w:tc>
          <w:tcPr>
            <w:tcW w:w="2100" w:type="dxa"/>
          </w:tcPr>
          <w:p w14:paraId="4B1067A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4F6631FC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E987E1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</w:tcPr>
          <w:p w14:paraId="5B2A279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7B3EF4D8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02AE40A6" w14:textId="77777777" w:rsidR="00752238" w:rsidRPr="00E53F67" w:rsidRDefault="00752238" w:rsidP="008A5031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</w:p>
    <w:p w14:paraId="71F2C2EB" w14:textId="77777777" w:rsidR="00CB44D8" w:rsidRPr="00E53F67" w:rsidRDefault="00CB44D8" w:rsidP="008A5031">
      <w:pPr>
        <w:wordWrap w:val="0"/>
        <w:overflowPunct w:val="0"/>
        <w:autoSpaceDE w:val="0"/>
        <w:autoSpaceDN w:val="0"/>
        <w:rPr>
          <w:rFonts w:ascii="ＭＳ 明朝"/>
        </w:rPr>
      </w:pPr>
      <w:r w:rsidRPr="00E53F67">
        <w:rPr>
          <w:rFonts w:ascii="ＭＳ 明朝" w:hint="eastAsia"/>
        </w:rPr>
        <w:t>35　消火用機械又は器具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35"/>
        <w:gridCol w:w="1365"/>
        <w:gridCol w:w="945"/>
        <w:gridCol w:w="1575"/>
        <w:gridCol w:w="735"/>
        <w:gridCol w:w="1365"/>
        <w:gridCol w:w="945"/>
      </w:tblGrid>
      <w:tr w:rsidR="00CB44D8" w:rsidRPr="00E53F67" w14:paraId="76A425C1" w14:textId="77777777" w:rsidTr="000E445B">
        <w:trPr>
          <w:trHeight w:val="642"/>
        </w:trPr>
        <w:tc>
          <w:tcPr>
            <w:tcW w:w="1575" w:type="dxa"/>
            <w:vAlign w:val="center"/>
          </w:tcPr>
          <w:p w14:paraId="092CAE6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建物別</w:t>
            </w:r>
          </w:p>
        </w:tc>
        <w:tc>
          <w:tcPr>
            <w:tcW w:w="735" w:type="dxa"/>
            <w:vAlign w:val="center"/>
          </w:tcPr>
          <w:p w14:paraId="122C828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階別</w:t>
            </w:r>
          </w:p>
        </w:tc>
        <w:tc>
          <w:tcPr>
            <w:tcW w:w="1365" w:type="dxa"/>
            <w:vAlign w:val="center"/>
          </w:tcPr>
          <w:p w14:paraId="5097992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消火栓、スプリンクラー、消火器等の別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62DC5F63" w14:textId="77777777" w:rsidR="00CB44D8" w:rsidRPr="00E53F67" w:rsidRDefault="00CB44D8" w:rsidP="000E445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設</w:t>
            </w:r>
            <w:r w:rsidR="000E445B" w:rsidRPr="00E53F67">
              <w:rPr>
                <w:rFonts w:ascii="ＭＳ 明朝" w:hint="eastAsia"/>
              </w:rPr>
              <w:t xml:space="preserve">　</w:t>
            </w:r>
            <w:r w:rsidRPr="00E53F67">
              <w:rPr>
                <w:rFonts w:ascii="ＭＳ 明朝" w:hint="eastAsia"/>
              </w:rPr>
              <w:t>置箇所数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14:paraId="3B44457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建物別</w:t>
            </w:r>
          </w:p>
        </w:tc>
        <w:tc>
          <w:tcPr>
            <w:tcW w:w="735" w:type="dxa"/>
            <w:vAlign w:val="center"/>
          </w:tcPr>
          <w:p w14:paraId="45299A4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階別</w:t>
            </w:r>
          </w:p>
        </w:tc>
        <w:tc>
          <w:tcPr>
            <w:tcW w:w="1365" w:type="dxa"/>
            <w:vAlign w:val="center"/>
          </w:tcPr>
          <w:p w14:paraId="6811856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消火栓、スプリンクラー、消火器等の別</w:t>
            </w:r>
          </w:p>
        </w:tc>
        <w:tc>
          <w:tcPr>
            <w:tcW w:w="945" w:type="dxa"/>
            <w:vAlign w:val="center"/>
          </w:tcPr>
          <w:p w14:paraId="03372C1E" w14:textId="77777777" w:rsidR="00CB44D8" w:rsidRPr="00E53F67" w:rsidRDefault="000E445B" w:rsidP="000E445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>設　置箇所数</w:t>
            </w:r>
          </w:p>
        </w:tc>
      </w:tr>
      <w:tr w:rsidR="00CB44D8" w:rsidRPr="00E53F67" w14:paraId="26017E46" w14:textId="77777777" w:rsidTr="000E445B">
        <w:trPr>
          <w:trHeight w:val="653"/>
        </w:trPr>
        <w:tc>
          <w:tcPr>
            <w:tcW w:w="1575" w:type="dxa"/>
          </w:tcPr>
          <w:p w14:paraId="1249596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</w:tcPr>
          <w:p w14:paraId="22F85BD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</w:tcPr>
          <w:p w14:paraId="2CE7947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14:paraId="4B370812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left w:val="nil"/>
            </w:tcBorders>
          </w:tcPr>
          <w:p w14:paraId="193D83E4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</w:tcPr>
          <w:p w14:paraId="67F98423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</w:tcPr>
          <w:p w14:paraId="6A4F2966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79F42377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  <w:tr w:rsidR="00CB44D8" w:rsidRPr="00E53F67" w14:paraId="4F47788C" w14:textId="77777777" w:rsidTr="000E445B">
        <w:trPr>
          <w:trHeight w:val="664"/>
        </w:trPr>
        <w:tc>
          <w:tcPr>
            <w:tcW w:w="1575" w:type="dxa"/>
          </w:tcPr>
          <w:p w14:paraId="22560897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</w:tcPr>
          <w:p w14:paraId="5994556E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</w:tcPr>
          <w:p w14:paraId="2A9E4F3A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14:paraId="16523DFD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left w:val="nil"/>
            </w:tcBorders>
          </w:tcPr>
          <w:p w14:paraId="6C20C52F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</w:tcPr>
          <w:p w14:paraId="403997B5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</w:tcPr>
          <w:p w14:paraId="7C7DC980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00A83009" w14:textId="77777777" w:rsidR="00CB44D8" w:rsidRPr="00E53F67" w:rsidRDefault="00CB44D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53F67">
              <w:rPr>
                <w:rFonts w:ascii="ＭＳ 明朝" w:hint="eastAsia"/>
              </w:rPr>
              <w:t xml:space="preserve">　</w:t>
            </w:r>
          </w:p>
        </w:tc>
      </w:tr>
    </w:tbl>
    <w:p w14:paraId="03E8844E" w14:textId="77777777" w:rsidR="005E57BB" w:rsidRPr="00E53F67" w:rsidRDefault="005E57BB" w:rsidP="005E57BB">
      <w:p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</w:p>
    <w:p w14:paraId="0A28636E" w14:textId="77777777" w:rsidR="00CB44D8" w:rsidRPr="00E53F67" w:rsidRDefault="00CB44D8" w:rsidP="00D459B7">
      <w:pPr>
        <w:wordWrap w:val="0"/>
        <w:overflowPunct w:val="0"/>
        <w:autoSpaceDE w:val="0"/>
        <w:autoSpaceDN w:val="0"/>
        <w:spacing w:line="288" w:lineRule="auto"/>
        <w:ind w:firstLineChars="100" w:firstLine="210"/>
        <w:rPr>
          <w:rFonts w:ascii="ＭＳ 明朝"/>
        </w:rPr>
      </w:pPr>
      <w:r w:rsidRPr="00E53F67">
        <w:rPr>
          <w:rFonts w:ascii="ＭＳ 明朝" w:hint="eastAsia"/>
        </w:rPr>
        <w:t>添付書類</w:t>
      </w:r>
    </w:p>
    <w:p w14:paraId="4A7B2430" w14:textId="77777777" w:rsidR="007B6C60" w:rsidRPr="00E53F67" w:rsidRDefault="00CB44D8" w:rsidP="007B6C60">
      <w:pPr>
        <w:numPr>
          <w:ilvl w:val="0"/>
          <w:numId w:val="2"/>
        </w:num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  <w:r w:rsidRPr="00E53F67">
        <w:rPr>
          <w:rFonts w:ascii="ＭＳ 明朝" w:hint="eastAsia"/>
        </w:rPr>
        <w:t>開設者及び管理者については、免許証の写し及び履歴書</w:t>
      </w:r>
    </w:p>
    <w:p w14:paraId="71282C3D" w14:textId="77777777" w:rsidR="00CB44D8" w:rsidRPr="00E53F67" w:rsidRDefault="00CB44D8" w:rsidP="007B6C60">
      <w:pPr>
        <w:numPr>
          <w:ilvl w:val="0"/>
          <w:numId w:val="2"/>
        </w:num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  <w:r w:rsidRPr="00E53F67">
        <w:rPr>
          <w:rFonts w:ascii="ＭＳ 明朝" w:hint="eastAsia"/>
        </w:rPr>
        <w:t>診療に従事する医師、歯科医師及び</w:t>
      </w:r>
      <w:r w:rsidR="007B6C60" w:rsidRPr="00E53F67">
        <w:rPr>
          <w:rFonts w:ascii="ＭＳ 明朝" w:hint="eastAsia"/>
        </w:rPr>
        <w:t>業務に従事する</w:t>
      </w:r>
      <w:r w:rsidRPr="00E53F67">
        <w:rPr>
          <w:rFonts w:ascii="ＭＳ 明朝" w:hint="eastAsia"/>
        </w:rPr>
        <w:t>助産師</w:t>
      </w:r>
      <w:r w:rsidR="007B6C60" w:rsidRPr="00E53F67">
        <w:rPr>
          <w:rFonts w:ascii="ＭＳ 明朝" w:hint="eastAsia"/>
        </w:rPr>
        <w:t>の</w:t>
      </w:r>
      <w:r w:rsidRPr="00E53F67">
        <w:rPr>
          <w:rFonts w:ascii="ＭＳ 明朝" w:hint="eastAsia"/>
        </w:rPr>
        <w:t>免許証の写し</w:t>
      </w:r>
    </w:p>
    <w:p w14:paraId="2D360218" w14:textId="77777777" w:rsidR="00CB44D8" w:rsidRPr="00E53F67" w:rsidRDefault="00CB44D8">
      <w:pPr>
        <w:wordWrap w:val="0"/>
        <w:overflowPunct w:val="0"/>
        <w:autoSpaceDE w:val="0"/>
        <w:autoSpaceDN w:val="0"/>
        <w:spacing w:line="288" w:lineRule="auto"/>
        <w:ind w:left="740" w:hanging="320"/>
        <w:rPr>
          <w:rFonts w:ascii="ＭＳ 明朝"/>
        </w:rPr>
      </w:pPr>
      <w:r w:rsidRPr="00E53F67">
        <w:rPr>
          <w:rFonts w:ascii="ＭＳ 明朝" w:hint="eastAsia"/>
        </w:rPr>
        <w:t>(2)　敷地平面図、敷地周囲の見取図及び建物平面図(建物平面図には、各室の用途</w:t>
      </w:r>
      <w:r w:rsidR="007B6C60" w:rsidRPr="00E53F67">
        <w:rPr>
          <w:rFonts w:ascii="ＭＳ 明朝" w:hint="eastAsia"/>
        </w:rPr>
        <w:t>、病床区分及び病床数を明記したもの</w:t>
      </w:r>
      <w:r w:rsidRPr="00E53F67">
        <w:rPr>
          <w:rFonts w:ascii="ＭＳ 明朝" w:hint="eastAsia"/>
        </w:rPr>
        <w:t>)</w:t>
      </w:r>
    </w:p>
    <w:p w14:paraId="0BFB15C8" w14:textId="77777777" w:rsidR="00D459B7" w:rsidRPr="00E53F67" w:rsidRDefault="00D459B7" w:rsidP="00D459B7">
      <w:p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  <w:r w:rsidRPr="00E53F67">
        <w:rPr>
          <w:rFonts w:ascii="ＭＳ 明朝" w:hint="eastAsia"/>
        </w:rPr>
        <w:t xml:space="preserve">　※小数点第三位切り捨てにて記入すること。</w:t>
      </w:r>
    </w:p>
    <w:sectPr w:rsidR="00D459B7" w:rsidRPr="00E53F67" w:rsidSect="00D21275">
      <w:pgSz w:w="11906" w:h="16838" w:code="9"/>
      <w:pgMar w:top="1169" w:right="1301" w:bottom="1336" w:left="1365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98A4" w14:textId="77777777" w:rsidR="00386AED" w:rsidRDefault="00386AED">
      <w:r>
        <w:separator/>
      </w:r>
    </w:p>
  </w:endnote>
  <w:endnote w:type="continuationSeparator" w:id="0">
    <w:p w14:paraId="771F6D2A" w14:textId="77777777" w:rsidR="00386AED" w:rsidRDefault="0038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6BBC" w14:textId="77777777" w:rsidR="00386AED" w:rsidRDefault="00386AED">
      <w:r>
        <w:separator/>
      </w:r>
    </w:p>
  </w:footnote>
  <w:footnote w:type="continuationSeparator" w:id="0">
    <w:p w14:paraId="50B53A25" w14:textId="77777777" w:rsidR="00386AED" w:rsidRDefault="0038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2601F"/>
    <w:multiLevelType w:val="hybridMultilevel"/>
    <w:tmpl w:val="12C44A48"/>
    <w:lvl w:ilvl="0" w:tplc="1FEE31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C3590D"/>
    <w:multiLevelType w:val="hybridMultilevel"/>
    <w:tmpl w:val="E68AECC6"/>
    <w:lvl w:ilvl="0" w:tplc="C4D815C0">
      <w:start w:val="1"/>
      <w:numFmt w:val="decimal"/>
      <w:lvlText w:val="(%1)"/>
      <w:lvlJc w:val="left"/>
      <w:pPr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50167253">
    <w:abstractNumId w:val="0"/>
  </w:num>
  <w:num w:numId="2" w16cid:durableId="490803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48E"/>
    <w:rsid w:val="00017BFA"/>
    <w:rsid w:val="0009746D"/>
    <w:rsid w:val="000C448E"/>
    <w:rsid w:val="000E4178"/>
    <w:rsid w:val="000E445B"/>
    <w:rsid w:val="001D746E"/>
    <w:rsid w:val="0026788E"/>
    <w:rsid w:val="002774DA"/>
    <w:rsid w:val="002B38AE"/>
    <w:rsid w:val="00357105"/>
    <w:rsid w:val="00365088"/>
    <w:rsid w:val="00386AED"/>
    <w:rsid w:val="00397146"/>
    <w:rsid w:val="004349B5"/>
    <w:rsid w:val="004474B4"/>
    <w:rsid w:val="00485740"/>
    <w:rsid w:val="00501956"/>
    <w:rsid w:val="005E57BB"/>
    <w:rsid w:val="00666770"/>
    <w:rsid w:val="006800BA"/>
    <w:rsid w:val="006E780E"/>
    <w:rsid w:val="007343DB"/>
    <w:rsid w:val="00752238"/>
    <w:rsid w:val="00766113"/>
    <w:rsid w:val="00766842"/>
    <w:rsid w:val="007B6C60"/>
    <w:rsid w:val="00884262"/>
    <w:rsid w:val="008958CD"/>
    <w:rsid w:val="008A5031"/>
    <w:rsid w:val="008C4BE7"/>
    <w:rsid w:val="008C6DC9"/>
    <w:rsid w:val="009373EA"/>
    <w:rsid w:val="00954A4C"/>
    <w:rsid w:val="009F53AC"/>
    <w:rsid w:val="00A32578"/>
    <w:rsid w:val="00AD592C"/>
    <w:rsid w:val="00C90AF2"/>
    <w:rsid w:val="00CB44D8"/>
    <w:rsid w:val="00D11D06"/>
    <w:rsid w:val="00D21275"/>
    <w:rsid w:val="00D459B7"/>
    <w:rsid w:val="00DB0F26"/>
    <w:rsid w:val="00DC4045"/>
    <w:rsid w:val="00DE3A95"/>
    <w:rsid w:val="00DF1183"/>
    <w:rsid w:val="00E22B66"/>
    <w:rsid w:val="00E53F67"/>
    <w:rsid w:val="00EA3180"/>
    <w:rsid w:val="00EC1783"/>
    <w:rsid w:val="00F96900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F488E97"/>
  <w15:chartTrackingRefBased/>
  <w15:docId w15:val="{5517B4F5-AD12-4BD5-A447-DC6C1538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7668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68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1</TotalTime>
  <Pages>7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緑川　まゆみ</cp:lastModifiedBy>
  <cp:revision>3</cp:revision>
  <cp:lastPrinted>2014-03-19T07:13:00Z</cp:lastPrinted>
  <dcterms:created xsi:type="dcterms:W3CDTF">2025-08-18T04:32:00Z</dcterms:created>
  <dcterms:modified xsi:type="dcterms:W3CDTF">2025-09-29T04:49:00Z</dcterms:modified>
</cp:coreProperties>
</file>