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20F4" w14:textId="75C53231" w:rsidR="002B3999" w:rsidRPr="00B91F46" w:rsidRDefault="00A6642E" w:rsidP="00154B80">
      <w:pPr>
        <w:wordWrap w:val="0"/>
        <w:overflowPunct w:val="0"/>
        <w:autoSpaceDE w:val="0"/>
        <w:autoSpaceDN w:val="0"/>
        <w:spacing w:line="276" w:lineRule="auto"/>
        <w:rPr>
          <w:rFonts w:ascii="ＭＳ 明朝"/>
        </w:rPr>
      </w:pPr>
      <w:r w:rsidRPr="00B91F46">
        <w:rPr>
          <w:rFonts w:ascii="ＭＳ 明朝" w:hint="eastAsia"/>
        </w:rPr>
        <w:t>様式第</w:t>
      </w:r>
      <w:r w:rsidR="008D647A">
        <w:rPr>
          <w:rFonts w:ascii="ＭＳ 明朝" w:hint="eastAsia"/>
        </w:rPr>
        <w:t>９</w:t>
      </w:r>
      <w:r w:rsidRPr="00B91F46">
        <w:rPr>
          <w:rFonts w:ascii="ＭＳ 明朝" w:hint="eastAsia"/>
        </w:rPr>
        <w:t>号</w:t>
      </w:r>
      <w:r w:rsidR="00154B80" w:rsidRPr="00B91F46">
        <w:rPr>
          <w:rFonts w:ascii="ＭＳ 明朝" w:hint="eastAsia"/>
        </w:rPr>
        <w:t xml:space="preserve"> </w:t>
      </w:r>
    </w:p>
    <w:p w14:paraId="1C48F07B" w14:textId="77777777" w:rsidR="002B3999" w:rsidRPr="00B91F46" w:rsidRDefault="002B3999" w:rsidP="00154B80">
      <w:pPr>
        <w:overflowPunct w:val="0"/>
        <w:autoSpaceDE w:val="0"/>
        <w:autoSpaceDN w:val="0"/>
        <w:spacing w:line="276" w:lineRule="auto"/>
        <w:jc w:val="center"/>
        <w:rPr>
          <w:rFonts w:ascii="ＭＳ 明朝"/>
          <w:b/>
          <w:sz w:val="24"/>
          <w:szCs w:val="24"/>
        </w:rPr>
      </w:pPr>
      <w:r w:rsidRPr="00B91F46">
        <w:rPr>
          <w:rFonts w:ascii="ＭＳ 明朝" w:hint="eastAsia"/>
          <w:b/>
          <w:sz w:val="24"/>
          <w:szCs w:val="24"/>
        </w:rPr>
        <w:t>診　療　所　病　床　設　置　許　可（届　出）事　項　の　変　更　届</w:t>
      </w:r>
    </w:p>
    <w:p w14:paraId="353E6F3C" w14:textId="77777777" w:rsidR="002B3999" w:rsidRPr="00B91F46" w:rsidRDefault="0038285A" w:rsidP="00154B80">
      <w:pPr>
        <w:wordWrap w:val="0"/>
        <w:overflowPunct w:val="0"/>
        <w:autoSpaceDE w:val="0"/>
        <w:autoSpaceDN w:val="0"/>
        <w:spacing w:line="276" w:lineRule="auto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2B3999" w:rsidRPr="00B91F46">
        <w:rPr>
          <w:rFonts w:ascii="ＭＳ 明朝" w:hint="eastAsia"/>
        </w:rPr>
        <w:t xml:space="preserve">　　　年　　　月　　　日</w:t>
      </w:r>
    </w:p>
    <w:p w14:paraId="373E0E64" w14:textId="77777777" w:rsidR="002B3999" w:rsidRPr="00B91F46" w:rsidRDefault="0038285A" w:rsidP="00154B80">
      <w:pPr>
        <w:wordWrap w:val="0"/>
        <w:overflowPunct w:val="0"/>
        <w:autoSpaceDE w:val="0"/>
        <w:autoSpaceDN w:val="0"/>
        <w:spacing w:line="276" w:lineRule="auto"/>
        <w:ind w:left="420"/>
        <w:rPr>
          <w:rFonts w:ascii="ＭＳ 明朝"/>
        </w:rPr>
      </w:pPr>
      <w:r>
        <w:rPr>
          <w:rFonts w:ascii="ＭＳ 明朝" w:hint="eastAsia"/>
        </w:rPr>
        <w:t>いわき市長</w:t>
      </w:r>
    </w:p>
    <w:p w14:paraId="62BAD1A4" w14:textId="77777777" w:rsidR="002B3999" w:rsidRPr="00B91F46" w:rsidRDefault="002B3999" w:rsidP="00154B80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 w:rsidRPr="00B91F46">
        <w:rPr>
          <w:rFonts w:ascii="ＭＳ 明朝" w:hint="eastAsia"/>
        </w:rPr>
        <w:t xml:space="preserve">開設者住所　</w:t>
      </w:r>
      <w:r w:rsidRPr="00B91F46">
        <w:rPr>
          <w:rFonts w:ascii="ＭＳ 明朝" w:hint="eastAsia"/>
          <w:u w:val="single"/>
        </w:rPr>
        <w:t xml:space="preserve">〒　　　　　　　　　　　　　　　　　　　</w:t>
      </w:r>
    </w:p>
    <w:p w14:paraId="34096D13" w14:textId="77777777" w:rsidR="002B3999" w:rsidRPr="00B91F46" w:rsidRDefault="002B3999" w:rsidP="00154B80">
      <w:pPr>
        <w:overflowPunct w:val="0"/>
        <w:autoSpaceDE w:val="0"/>
        <w:autoSpaceDN w:val="0"/>
        <w:spacing w:line="360" w:lineRule="auto"/>
        <w:ind w:right="-1" w:firstLineChars="1700" w:firstLine="3570"/>
        <w:rPr>
          <w:rFonts w:ascii="ＭＳ 明朝"/>
        </w:rPr>
      </w:pPr>
      <w:r w:rsidRPr="00B91F46">
        <w:rPr>
          <w:rFonts w:ascii="ＭＳ 明朝" w:hint="eastAsia"/>
        </w:rPr>
        <w:t xml:space="preserve">　　　</w:t>
      </w:r>
      <w:r w:rsidRPr="00B91F46">
        <w:rPr>
          <w:rFonts w:ascii="ＭＳ 明朝" w:hint="eastAsia"/>
          <w:u w:val="single"/>
        </w:rPr>
        <w:t xml:space="preserve">　　　　　　　　　　　　　　　　　　　　</w:t>
      </w:r>
    </w:p>
    <w:p w14:paraId="68AA4C57" w14:textId="77777777" w:rsidR="002B3999" w:rsidRPr="00B91F46" w:rsidRDefault="002B3999" w:rsidP="00154B80">
      <w:pPr>
        <w:wordWrap w:val="0"/>
        <w:overflowPunct w:val="0"/>
        <w:autoSpaceDE w:val="0"/>
        <w:autoSpaceDN w:val="0"/>
        <w:spacing w:line="0" w:lineRule="atLeast"/>
        <w:jc w:val="right"/>
        <w:rPr>
          <w:rFonts w:ascii="ＭＳ 明朝"/>
          <w:u w:val="single"/>
        </w:rPr>
      </w:pPr>
      <w:r w:rsidRPr="00B91F46">
        <w:rPr>
          <w:rFonts w:asci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3999" w:rsidRPr="00B91F46">
              <w:rPr>
                <w:rFonts w:ascii="ＭＳ 明朝" w:hAnsi="ＭＳ 明朝" w:hint="eastAsia"/>
                <w:sz w:val="10"/>
              </w:rPr>
              <w:t>（ふりがな）</w:t>
            </w:r>
          </w:rt>
          <w:rubyBase>
            <w:r w:rsidR="002B3999" w:rsidRPr="00B91F46">
              <w:rPr>
                <w:rFonts w:ascii="ＭＳ 明朝" w:hint="eastAsia"/>
              </w:rPr>
              <w:t>開設者氏名</w:t>
            </w:r>
          </w:rubyBase>
        </w:ruby>
      </w:r>
      <w:r w:rsidRPr="00B91F46">
        <w:rPr>
          <w:rFonts w:ascii="ＭＳ 明朝" w:hint="eastAsia"/>
        </w:rPr>
        <w:t xml:space="preserve">　</w:t>
      </w:r>
      <w:r w:rsidRPr="00B91F46">
        <w:rPr>
          <w:rFonts w:ascii="ＭＳ 明朝" w:hint="eastAsia"/>
          <w:u w:val="single"/>
        </w:rPr>
        <w:t xml:space="preserve">　　　　　　　　　　　　　　　　　　　</w:t>
      </w:r>
      <w:r w:rsidR="0038285A">
        <w:rPr>
          <w:rFonts w:ascii="ＭＳ 明朝" w:hint="eastAsia"/>
          <w:u w:val="single"/>
        </w:rPr>
        <w:t xml:space="preserve">　</w:t>
      </w:r>
    </w:p>
    <w:p w14:paraId="683F88A9" w14:textId="77777777" w:rsidR="002B3999" w:rsidRPr="00B91F46" w:rsidRDefault="002B3999" w:rsidP="00154B80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B91F46">
        <w:rPr>
          <w:rFonts w:ascii="ＭＳ 明朝" w:hint="eastAsia"/>
        </w:rPr>
        <w:t xml:space="preserve">電　　話　　　　　　　　　　　　　　　　　　　　　</w:t>
      </w:r>
    </w:p>
    <w:p w14:paraId="686A9A2D" w14:textId="77777777" w:rsidR="002B3999" w:rsidRPr="00B91F46" w:rsidRDefault="002B3999" w:rsidP="002B3999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5CA9A7EF" w14:textId="77777777" w:rsidR="002B3999" w:rsidRPr="00B91F46" w:rsidRDefault="002B3999" w:rsidP="002B3999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 w:rsidRPr="00B91F46">
        <w:rPr>
          <w:rFonts w:ascii="ＭＳ 明朝" w:hint="eastAsia"/>
        </w:rPr>
        <w:t xml:space="preserve">　下記のとおり、病床の設置許可</w:t>
      </w:r>
      <w:r w:rsidRPr="00B91F46">
        <w:rPr>
          <w:rFonts w:ascii="ＭＳ 明朝"/>
        </w:rPr>
        <w:t>(</w:t>
      </w:r>
      <w:r w:rsidRPr="00B91F46">
        <w:rPr>
          <w:rFonts w:ascii="ＭＳ 明朝" w:hint="eastAsia"/>
        </w:rPr>
        <w:t>届出</w:t>
      </w:r>
      <w:r w:rsidRPr="00B91F46">
        <w:rPr>
          <w:rFonts w:ascii="ＭＳ 明朝"/>
        </w:rPr>
        <w:t>)</w:t>
      </w:r>
      <w:r w:rsidRPr="00B91F46">
        <w:rPr>
          <w:rFonts w:ascii="ＭＳ 明朝" w:hint="eastAsia"/>
        </w:rPr>
        <w:t>事項の一部を変更したので届け出ます。</w:t>
      </w:r>
    </w:p>
    <w:p w14:paraId="739C51C4" w14:textId="77777777" w:rsidR="002B3999" w:rsidRPr="00B91F46" w:rsidRDefault="002B3999" w:rsidP="002B3999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4EF9B327" w14:textId="77777777" w:rsidR="002B3999" w:rsidRPr="00B91F46" w:rsidRDefault="002B3999" w:rsidP="002B3999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B91F46">
        <w:rPr>
          <w:rFonts w:ascii="ＭＳ 明朝" w:hint="eastAsia"/>
        </w:rPr>
        <w:t>記</w:t>
      </w:r>
    </w:p>
    <w:p w14:paraId="5C5ACF2F" w14:textId="77777777" w:rsidR="002B3999" w:rsidRPr="00B91F46" w:rsidRDefault="002B3999" w:rsidP="002B3999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22CB2D1F" w14:textId="36BBE408" w:rsidR="00154B80" w:rsidRPr="00B91F46" w:rsidRDefault="00B95817" w:rsidP="00B95817">
      <w:pPr>
        <w:wordWrap w:val="0"/>
        <w:overflowPunct w:val="0"/>
        <w:autoSpaceDE w:val="0"/>
        <w:autoSpaceDN w:val="0"/>
        <w:ind w:leftChars="-1" w:left="-2"/>
        <w:rPr>
          <w:rFonts w:ascii="ＭＳ 明朝"/>
        </w:rPr>
      </w:pPr>
      <w:r>
        <w:rPr>
          <w:rFonts w:ascii="ＭＳ 明朝" w:hint="eastAsia"/>
        </w:rPr>
        <w:t>１</w:t>
      </w:r>
      <w:r w:rsidR="00154B80" w:rsidRPr="00B91F46">
        <w:rPr>
          <w:rFonts w:ascii="ＭＳ 明朝" w:hint="eastAsia"/>
        </w:rPr>
        <w:t xml:space="preserve"> </w:t>
      </w:r>
      <w:r w:rsidR="002B3999" w:rsidRPr="00B91F46">
        <w:rPr>
          <w:rFonts w:ascii="ＭＳ 明朝" w:hint="eastAsia"/>
        </w:rPr>
        <w:t>診療所の</w:t>
      </w:r>
      <w:r w:rsidR="00154B80" w:rsidRPr="00B91F46">
        <w:rPr>
          <w:rFonts w:ascii="ＭＳ 明朝" w:hint="eastAsia"/>
        </w:rPr>
        <w:t>名称（ふりがな）</w:t>
      </w:r>
    </w:p>
    <w:p w14:paraId="678EB914" w14:textId="77777777" w:rsidR="00154B80" w:rsidRPr="00B91F46" w:rsidRDefault="00154B80" w:rsidP="00154B80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695F24A8" w14:textId="53A0CB2F" w:rsidR="00154B80" w:rsidRPr="00B91F46" w:rsidRDefault="00B95817" w:rsidP="00B95817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２</w:t>
      </w:r>
      <w:r w:rsidR="00154B80" w:rsidRPr="00B91F46">
        <w:rPr>
          <w:rFonts w:ascii="ＭＳ 明朝" w:hint="eastAsia"/>
        </w:rPr>
        <w:t xml:space="preserve">　開設の場所</w:t>
      </w:r>
    </w:p>
    <w:p w14:paraId="020E2C8F" w14:textId="77777777" w:rsidR="00154B80" w:rsidRPr="00B91F46" w:rsidRDefault="00154B80" w:rsidP="00154B80">
      <w:pPr>
        <w:wordWrap w:val="0"/>
        <w:overflowPunct w:val="0"/>
        <w:autoSpaceDE w:val="0"/>
        <w:autoSpaceDN w:val="0"/>
        <w:ind w:firstLineChars="200" w:firstLine="420"/>
        <w:rPr>
          <w:rFonts w:ascii="ＭＳ 明朝"/>
        </w:rPr>
      </w:pPr>
      <w:r w:rsidRPr="00B91F46">
        <w:rPr>
          <w:rFonts w:ascii="ＭＳ 明朝" w:hint="eastAsia"/>
        </w:rPr>
        <w:t xml:space="preserve">〒　　　　　　</w:t>
      </w:r>
    </w:p>
    <w:p w14:paraId="74D01029" w14:textId="77777777" w:rsidR="00154B80" w:rsidRPr="00B91F46" w:rsidRDefault="00000000" w:rsidP="00154B80">
      <w:pPr>
        <w:wordWrap w:val="0"/>
        <w:overflowPunct w:val="0"/>
        <w:autoSpaceDE w:val="0"/>
        <w:autoSpaceDN w:val="0"/>
        <w:ind w:rightChars="-50" w:right="-105" w:firstLineChars="200" w:firstLine="420"/>
        <w:rPr>
          <w:rFonts w:ascii="ＭＳ 明朝"/>
        </w:rPr>
      </w:pPr>
      <w:r>
        <w:rPr>
          <w:rFonts w:ascii="ＭＳ 明朝"/>
          <w:noProof/>
        </w:rPr>
        <w:pict w14:anchorId="2DC8186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0.5pt;margin-top:3.35pt;width:404.25pt;height:30.15pt;z-index:1" strokecolor="red">
            <v:textbox inset="5.85pt,.7pt,5.85pt,.7pt"/>
          </v:shape>
        </w:pict>
      </w:r>
      <w:r w:rsidR="00154B80" w:rsidRPr="00B91F46">
        <w:rPr>
          <w:rFonts w:ascii="ＭＳ 明朝" w:hint="eastAsia"/>
        </w:rPr>
        <w:t>TEL　　　　　－　　　　－　　　　　　FAX　　　　　－　　　　－</w:t>
      </w:r>
    </w:p>
    <w:p w14:paraId="6D08E729" w14:textId="77777777" w:rsidR="00154B80" w:rsidRPr="00B91F46" w:rsidRDefault="00154B80" w:rsidP="00154B80">
      <w:pPr>
        <w:wordWrap w:val="0"/>
        <w:overflowPunct w:val="0"/>
        <w:autoSpaceDE w:val="0"/>
        <w:autoSpaceDN w:val="0"/>
        <w:ind w:rightChars="-50" w:right="-105" w:firstLineChars="200" w:firstLine="420"/>
        <w:rPr>
          <w:rFonts w:ascii="ＭＳ 明朝"/>
        </w:rPr>
      </w:pPr>
      <w:r w:rsidRPr="00B91F46">
        <w:rPr>
          <w:rFonts w:ascii="ＭＳ 明朝" w:hint="eastAsia"/>
        </w:rPr>
        <w:t xml:space="preserve">E-mail　　　　　　　　　　　　　　</w:t>
      </w:r>
    </w:p>
    <w:p w14:paraId="099900D1" w14:textId="77777777" w:rsidR="00154B80" w:rsidRPr="00B91F46" w:rsidRDefault="00154B80" w:rsidP="00154B80">
      <w:pPr>
        <w:wordWrap w:val="0"/>
        <w:overflowPunct w:val="0"/>
        <w:autoSpaceDE w:val="0"/>
        <w:autoSpaceDN w:val="0"/>
        <w:ind w:rightChars="-50" w:right="-105" w:firstLineChars="200" w:firstLine="420"/>
        <w:rPr>
          <w:rFonts w:ascii="ＭＳ 明朝"/>
        </w:rPr>
      </w:pPr>
    </w:p>
    <w:p w14:paraId="4DC0FB36" w14:textId="293A639D" w:rsidR="002B3999" w:rsidRPr="00B91F46" w:rsidRDefault="00B95817" w:rsidP="00B95817">
      <w:pPr>
        <w:overflowPunct w:val="0"/>
        <w:autoSpaceDE w:val="0"/>
        <w:autoSpaceDN w:val="0"/>
        <w:spacing w:line="288" w:lineRule="auto"/>
        <w:jc w:val="left"/>
        <w:rPr>
          <w:rFonts w:ascii="ＭＳ 明朝"/>
        </w:rPr>
      </w:pPr>
      <w:r>
        <w:rPr>
          <w:rFonts w:ascii="ＭＳ 明朝" w:hint="eastAsia"/>
        </w:rPr>
        <w:t>３</w:t>
      </w:r>
      <w:r w:rsidR="002B3999" w:rsidRPr="00B91F46">
        <w:rPr>
          <w:rFonts w:ascii="ＭＳ 明朝" w:hint="eastAsia"/>
        </w:rPr>
        <w:t xml:space="preserve">　変更の理由及び年月日</w:t>
      </w:r>
    </w:p>
    <w:p w14:paraId="7F7223AD" w14:textId="77777777" w:rsidR="002B3999" w:rsidRPr="00B91F46" w:rsidRDefault="002B3999" w:rsidP="002B3999">
      <w:pPr>
        <w:numPr>
          <w:ilvl w:val="0"/>
          <w:numId w:val="2"/>
        </w:numPr>
        <w:wordWrap w:val="0"/>
        <w:overflowPunct w:val="0"/>
        <w:autoSpaceDE w:val="0"/>
        <w:autoSpaceDN w:val="0"/>
        <w:spacing w:line="288" w:lineRule="auto"/>
        <w:rPr>
          <w:rFonts w:ascii="ＭＳ 明朝"/>
        </w:rPr>
      </w:pPr>
      <w:r w:rsidRPr="00B91F46">
        <w:rPr>
          <w:rFonts w:ascii="ＭＳ 明朝" w:hint="eastAsia"/>
        </w:rPr>
        <w:t>変更理由</w:t>
      </w:r>
    </w:p>
    <w:p w14:paraId="58CF949D" w14:textId="77777777" w:rsidR="002B3999" w:rsidRPr="00B91F46" w:rsidRDefault="002B3999" w:rsidP="002B3999">
      <w:pPr>
        <w:wordWrap w:val="0"/>
        <w:overflowPunct w:val="0"/>
        <w:autoSpaceDE w:val="0"/>
        <w:autoSpaceDN w:val="0"/>
        <w:spacing w:line="288" w:lineRule="auto"/>
        <w:rPr>
          <w:rFonts w:ascii="ＭＳ 明朝"/>
        </w:rPr>
      </w:pPr>
    </w:p>
    <w:p w14:paraId="2E85331D" w14:textId="77777777" w:rsidR="002B3999" w:rsidRPr="00B91F46" w:rsidRDefault="002B3999" w:rsidP="002B3999">
      <w:pPr>
        <w:wordWrap w:val="0"/>
        <w:overflowPunct w:val="0"/>
        <w:autoSpaceDE w:val="0"/>
        <w:autoSpaceDN w:val="0"/>
        <w:spacing w:line="288" w:lineRule="auto"/>
        <w:ind w:left="320"/>
        <w:rPr>
          <w:rFonts w:ascii="ＭＳ 明朝"/>
        </w:rPr>
      </w:pPr>
      <w:r w:rsidRPr="00B91F46">
        <w:rPr>
          <w:rFonts w:ascii="ＭＳ 明朝" w:hint="eastAsia"/>
        </w:rPr>
        <w:t xml:space="preserve">(2)　変更年月日　　　　　　　</w:t>
      </w:r>
      <w:r w:rsidR="0038285A">
        <w:rPr>
          <w:rFonts w:ascii="ＭＳ 明朝" w:hint="eastAsia"/>
        </w:rPr>
        <w:t>令和</w:t>
      </w:r>
      <w:r w:rsidRPr="00B91F46">
        <w:rPr>
          <w:rFonts w:ascii="ＭＳ 明朝" w:hint="eastAsia"/>
        </w:rPr>
        <w:t xml:space="preserve">　　　年　　　月　　　日</w:t>
      </w:r>
    </w:p>
    <w:p w14:paraId="47069E7A" w14:textId="77777777" w:rsidR="002B3999" w:rsidRPr="00B91F46" w:rsidRDefault="002B3999" w:rsidP="002B3999">
      <w:pPr>
        <w:wordWrap w:val="0"/>
        <w:overflowPunct w:val="0"/>
        <w:autoSpaceDE w:val="0"/>
        <w:autoSpaceDN w:val="0"/>
        <w:spacing w:line="288" w:lineRule="auto"/>
        <w:rPr>
          <w:rFonts w:ascii="ＭＳ 明朝"/>
        </w:rPr>
      </w:pPr>
    </w:p>
    <w:p w14:paraId="63FA77F9" w14:textId="5B70BCBC" w:rsidR="002B3999" w:rsidRPr="00B91F46" w:rsidRDefault="00B95817" w:rsidP="00B95817">
      <w:pPr>
        <w:wordWrap w:val="0"/>
        <w:overflowPunct w:val="0"/>
        <w:autoSpaceDE w:val="0"/>
        <w:autoSpaceDN w:val="0"/>
        <w:spacing w:line="288" w:lineRule="auto"/>
        <w:rPr>
          <w:rFonts w:ascii="ＭＳ 明朝"/>
        </w:rPr>
      </w:pPr>
      <w:r>
        <w:rPr>
          <w:rFonts w:ascii="ＭＳ 明朝" w:hint="eastAsia"/>
        </w:rPr>
        <w:t>４</w:t>
      </w:r>
      <w:r w:rsidR="002B3999" w:rsidRPr="00B91F46">
        <w:rPr>
          <w:rFonts w:ascii="ＭＳ 明朝" w:hint="eastAsia"/>
        </w:rPr>
        <w:t xml:space="preserve">　変更した事項</w:t>
      </w:r>
    </w:p>
    <w:p w14:paraId="1AD97A81" w14:textId="77777777" w:rsidR="002B3999" w:rsidRPr="00B91F46" w:rsidRDefault="002B3999" w:rsidP="002B3999">
      <w:pPr>
        <w:numPr>
          <w:ilvl w:val="0"/>
          <w:numId w:val="3"/>
        </w:numPr>
        <w:wordWrap w:val="0"/>
        <w:overflowPunct w:val="0"/>
        <w:autoSpaceDE w:val="0"/>
        <w:autoSpaceDN w:val="0"/>
        <w:spacing w:line="288" w:lineRule="auto"/>
        <w:rPr>
          <w:rFonts w:ascii="ＭＳ 明朝"/>
        </w:rPr>
      </w:pPr>
      <w:r w:rsidRPr="00B91F46">
        <w:rPr>
          <w:rFonts w:ascii="ＭＳ 明朝" w:hint="eastAsia"/>
        </w:rPr>
        <w:t>変更前</w:t>
      </w:r>
    </w:p>
    <w:p w14:paraId="243D61AF" w14:textId="77777777" w:rsidR="002B3999" w:rsidRPr="00B91F46" w:rsidRDefault="002B3999" w:rsidP="002B3999">
      <w:pPr>
        <w:wordWrap w:val="0"/>
        <w:overflowPunct w:val="0"/>
        <w:autoSpaceDE w:val="0"/>
        <w:autoSpaceDN w:val="0"/>
        <w:spacing w:line="288" w:lineRule="auto"/>
        <w:rPr>
          <w:rFonts w:ascii="ＭＳ 明朝"/>
        </w:rPr>
      </w:pPr>
    </w:p>
    <w:p w14:paraId="61D9409A" w14:textId="77777777" w:rsidR="002B3999" w:rsidRPr="00B91F46" w:rsidRDefault="002B3999" w:rsidP="002B3999">
      <w:pPr>
        <w:wordWrap w:val="0"/>
        <w:overflowPunct w:val="0"/>
        <w:autoSpaceDE w:val="0"/>
        <w:autoSpaceDN w:val="0"/>
        <w:spacing w:line="288" w:lineRule="auto"/>
        <w:rPr>
          <w:rFonts w:ascii="ＭＳ 明朝"/>
        </w:rPr>
      </w:pPr>
    </w:p>
    <w:p w14:paraId="66903F77" w14:textId="77777777" w:rsidR="002B3999" w:rsidRPr="00B91F46" w:rsidRDefault="002B3999" w:rsidP="002B3999">
      <w:pPr>
        <w:wordWrap w:val="0"/>
        <w:overflowPunct w:val="0"/>
        <w:autoSpaceDE w:val="0"/>
        <w:autoSpaceDN w:val="0"/>
        <w:spacing w:line="288" w:lineRule="auto"/>
        <w:ind w:left="320"/>
        <w:rPr>
          <w:rFonts w:ascii="ＭＳ 明朝"/>
        </w:rPr>
      </w:pPr>
      <w:r w:rsidRPr="00B91F46">
        <w:rPr>
          <w:rFonts w:ascii="ＭＳ 明朝" w:hint="eastAsia"/>
        </w:rPr>
        <w:t>(2)　変更後</w:t>
      </w:r>
    </w:p>
    <w:p w14:paraId="46DFAB2C" w14:textId="77777777" w:rsidR="002B3999" w:rsidRPr="00B91F46" w:rsidRDefault="002B3999" w:rsidP="002B3999">
      <w:pPr>
        <w:wordWrap w:val="0"/>
        <w:overflowPunct w:val="0"/>
        <w:autoSpaceDE w:val="0"/>
        <w:autoSpaceDN w:val="0"/>
        <w:spacing w:line="288" w:lineRule="auto"/>
        <w:ind w:left="320"/>
        <w:rPr>
          <w:rFonts w:ascii="ＭＳ 明朝"/>
        </w:rPr>
      </w:pPr>
    </w:p>
    <w:p w14:paraId="0DB682E4" w14:textId="77777777" w:rsidR="002B3999" w:rsidRPr="00B91F46" w:rsidRDefault="002B3999">
      <w:pPr>
        <w:wordWrap w:val="0"/>
        <w:overflowPunct w:val="0"/>
        <w:autoSpaceDE w:val="0"/>
        <w:autoSpaceDN w:val="0"/>
        <w:spacing w:line="288" w:lineRule="auto"/>
        <w:ind w:left="320"/>
        <w:rPr>
          <w:rFonts w:ascii="ＭＳ 明朝"/>
        </w:rPr>
      </w:pPr>
    </w:p>
    <w:sectPr w:rsidR="002B3999" w:rsidRPr="00B91F4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9BDD" w14:textId="77777777" w:rsidR="002074BB" w:rsidRDefault="002074BB">
      <w:r>
        <w:separator/>
      </w:r>
    </w:p>
  </w:endnote>
  <w:endnote w:type="continuationSeparator" w:id="0">
    <w:p w14:paraId="7DFF76AA" w14:textId="77777777" w:rsidR="002074BB" w:rsidRDefault="0020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B9DB" w14:textId="77777777" w:rsidR="002074BB" w:rsidRDefault="002074BB">
      <w:r>
        <w:separator/>
      </w:r>
    </w:p>
  </w:footnote>
  <w:footnote w:type="continuationSeparator" w:id="0">
    <w:p w14:paraId="14441A49" w14:textId="77777777" w:rsidR="002074BB" w:rsidRDefault="00207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2F6F"/>
    <w:multiLevelType w:val="hybridMultilevel"/>
    <w:tmpl w:val="3282FEFC"/>
    <w:lvl w:ilvl="0" w:tplc="1F00AA3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A6654E"/>
    <w:multiLevelType w:val="hybridMultilevel"/>
    <w:tmpl w:val="58843B66"/>
    <w:lvl w:ilvl="0" w:tplc="5BCE5612">
      <w:start w:val="1"/>
      <w:numFmt w:val="decimal"/>
      <w:lvlText w:val="(%1)"/>
      <w:lvlJc w:val="left"/>
      <w:pPr>
        <w:ind w:left="8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2" w15:restartNumberingAfterBreak="0">
    <w:nsid w:val="7B55335C"/>
    <w:multiLevelType w:val="hybridMultilevel"/>
    <w:tmpl w:val="63B0B0AC"/>
    <w:lvl w:ilvl="0" w:tplc="8ABA9736">
      <w:start w:val="1"/>
      <w:numFmt w:val="decimal"/>
      <w:lvlText w:val="(%1)"/>
      <w:lvlJc w:val="left"/>
      <w:pPr>
        <w:ind w:left="8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 w16cid:durableId="1891307299">
    <w:abstractNumId w:val="0"/>
  </w:num>
  <w:num w:numId="2" w16cid:durableId="1977636544">
    <w:abstractNumId w:val="1"/>
  </w:num>
  <w:num w:numId="3" w16cid:durableId="1082335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7B80"/>
    <w:rsid w:val="00154B80"/>
    <w:rsid w:val="001E24A2"/>
    <w:rsid w:val="00205A83"/>
    <w:rsid w:val="002074BB"/>
    <w:rsid w:val="002B3999"/>
    <w:rsid w:val="002B6415"/>
    <w:rsid w:val="002E0161"/>
    <w:rsid w:val="00323E90"/>
    <w:rsid w:val="00377B80"/>
    <w:rsid w:val="0038285A"/>
    <w:rsid w:val="003D7B56"/>
    <w:rsid w:val="00592C8B"/>
    <w:rsid w:val="00595961"/>
    <w:rsid w:val="00845EF1"/>
    <w:rsid w:val="008D647A"/>
    <w:rsid w:val="00A25710"/>
    <w:rsid w:val="00A6642E"/>
    <w:rsid w:val="00B91F46"/>
    <w:rsid w:val="00B95817"/>
    <w:rsid w:val="00C019A0"/>
    <w:rsid w:val="00C616B7"/>
    <w:rsid w:val="00CD41EF"/>
    <w:rsid w:val="00D377AB"/>
    <w:rsid w:val="00D4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BF399F9"/>
  <w15:chartTrackingRefBased/>
  <w15:docId w15:val="{B5D350CD-FC00-4B1F-B1D3-7C789D87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next w:val="a"/>
    <w:semiHidden/>
    <w:pPr>
      <w:jc w:val="right"/>
    </w:pPr>
  </w:style>
  <w:style w:type="paragraph" w:styleId="aa">
    <w:name w:val="List Paragraph"/>
    <w:basedOn w:val="a"/>
    <w:uiPriority w:val="34"/>
    <w:qFormat/>
    <w:rsid w:val="00A257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緑川　まゆみ</cp:lastModifiedBy>
  <cp:revision>6</cp:revision>
  <cp:lastPrinted>2025-09-29T05:34:00Z</cp:lastPrinted>
  <dcterms:created xsi:type="dcterms:W3CDTF">2025-08-18T04:31:00Z</dcterms:created>
  <dcterms:modified xsi:type="dcterms:W3CDTF">2025-09-29T05:34:00Z</dcterms:modified>
</cp:coreProperties>
</file>