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8A61" w14:textId="77777777" w:rsidR="008D2822" w:rsidRPr="00754E7D" w:rsidRDefault="008D2822">
      <w:pPr>
        <w:wordWrap w:val="0"/>
        <w:overflowPunct w:val="0"/>
        <w:autoSpaceDE w:val="0"/>
        <w:autoSpaceDN w:val="0"/>
        <w:rPr>
          <w:rFonts w:ascii="ＭＳ 明朝"/>
        </w:rPr>
      </w:pPr>
      <w:r w:rsidRPr="00754E7D">
        <w:rPr>
          <w:rFonts w:ascii="ＭＳ 明朝" w:hint="eastAsia"/>
        </w:rPr>
        <w:t>様式第</w:t>
      </w:r>
      <w:r w:rsidR="002C7DDA" w:rsidRPr="00754E7D">
        <w:rPr>
          <w:rFonts w:ascii="ＭＳ 明朝" w:hint="eastAsia"/>
        </w:rPr>
        <w:t>20</w:t>
      </w:r>
      <w:r w:rsidRPr="00754E7D">
        <w:rPr>
          <w:rFonts w:ascii="ＭＳ 明朝" w:hint="eastAsia"/>
        </w:rPr>
        <w:t>号</w:t>
      </w:r>
    </w:p>
    <w:p w14:paraId="08FA6144" w14:textId="77777777" w:rsidR="00FD6392" w:rsidRPr="00754E7D" w:rsidRDefault="00FD6392" w:rsidP="00FD6392">
      <w:pPr>
        <w:overflowPunct w:val="0"/>
        <w:autoSpaceDE w:val="0"/>
        <w:autoSpaceDN w:val="0"/>
        <w:ind w:right="-1"/>
        <w:jc w:val="center"/>
        <w:rPr>
          <w:rFonts w:ascii="ＭＳ 明朝"/>
          <w:b/>
          <w:sz w:val="28"/>
          <w:szCs w:val="28"/>
        </w:rPr>
      </w:pPr>
      <w:r w:rsidRPr="00754E7D">
        <w:rPr>
          <w:rFonts w:ascii="ＭＳ 明朝" w:hint="eastAsia"/>
          <w:b/>
          <w:sz w:val="28"/>
          <w:szCs w:val="28"/>
        </w:rPr>
        <w:t>専 属 薬 剤 師 設 置 免 除 許 可 申 請 書</w:t>
      </w:r>
    </w:p>
    <w:p w14:paraId="08721FC2" w14:textId="77777777" w:rsidR="00FD6392" w:rsidRPr="00754E7D" w:rsidRDefault="006F435D" w:rsidP="00FD639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D6392" w:rsidRPr="00754E7D">
        <w:rPr>
          <w:rFonts w:ascii="ＭＳ 明朝" w:hint="eastAsia"/>
        </w:rPr>
        <w:t xml:space="preserve">　　　年　　　月　　　日</w:t>
      </w:r>
    </w:p>
    <w:p w14:paraId="1D3915D8" w14:textId="77777777" w:rsidR="00FD6392" w:rsidRPr="00754E7D" w:rsidRDefault="006F435D" w:rsidP="00FD6392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3207B412" w14:textId="77777777" w:rsidR="00FD6392" w:rsidRPr="00754E7D" w:rsidRDefault="00FD6392" w:rsidP="00FD6392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754E7D">
        <w:rPr>
          <w:rFonts w:ascii="ＭＳ 明朝" w:hint="eastAsia"/>
        </w:rPr>
        <w:t xml:space="preserve">開設者住所　</w:t>
      </w:r>
      <w:r w:rsidRPr="00754E7D">
        <w:rPr>
          <w:rFonts w:ascii="ＭＳ 明朝" w:hint="eastAsia"/>
          <w:u w:val="single"/>
        </w:rPr>
        <w:t xml:space="preserve">〒　　　　　　　　　　　　　　　　　　　</w:t>
      </w:r>
    </w:p>
    <w:p w14:paraId="6C93DDA5" w14:textId="77777777" w:rsidR="00FD6392" w:rsidRPr="00754E7D" w:rsidRDefault="00FD6392" w:rsidP="00FD6392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754E7D">
        <w:rPr>
          <w:rFonts w:ascii="ＭＳ 明朝" w:hint="eastAsia"/>
        </w:rPr>
        <w:t xml:space="preserve">　　　</w:t>
      </w:r>
      <w:r w:rsidRPr="00754E7D">
        <w:rPr>
          <w:rFonts w:ascii="ＭＳ 明朝" w:hint="eastAsia"/>
          <w:u w:val="single"/>
        </w:rPr>
        <w:t xml:space="preserve">　　　　　　　　　　　　　　　　　　　　</w:t>
      </w:r>
    </w:p>
    <w:p w14:paraId="7FAAEB3D" w14:textId="77777777" w:rsidR="00FD6392" w:rsidRPr="00754E7D" w:rsidRDefault="005A3E1B" w:rsidP="00FD6392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  <w:u w:val="single"/>
        </w:rPr>
      </w:pPr>
      <w:r w:rsidRPr="00754E7D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3E1B" w:rsidRPr="00754E7D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5A3E1B" w:rsidRPr="00754E7D">
              <w:rPr>
                <w:rFonts w:ascii="ＭＳ 明朝" w:hint="eastAsia"/>
              </w:rPr>
              <w:t>開設者氏名</w:t>
            </w:r>
          </w:rubyBase>
        </w:ruby>
      </w:r>
      <w:r w:rsidR="00FD6392" w:rsidRPr="00754E7D">
        <w:rPr>
          <w:rFonts w:ascii="ＭＳ 明朝" w:hint="eastAsia"/>
        </w:rPr>
        <w:t xml:space="preserve">　</w:t>
      </w:r>
      <w:r w:rsidR="00FD6392" w:rsidRPr="00754E7D">
        <w:rPr>
          <w:rFonts w:ascii="ＭＳ 明朝" w:hint="eastAsia"/>
          <w:u w:val="single"/>
        </w:rPr>
        <w:t xml:space="preserve">　　　　　　　　　　　　　　　　　　　</w:t>
      </w:r>
      <w:r w:rsidR="006F435D">
        <w:rPr>
          <w:rFonts w:ascii="ＭＳ 明朝" w:hint="eastAsia"/>
          <w:u w:val="single"/>
        </w:rPr>
        <w:t xml:space="preserve">　</w:t>
      </w:r>
    </w:p>
    <w:p w14:paraId="5B0F7D5E" w14:textId="77777777" w:rsidR="00FD6392" w:rsidRPr="00754E7D" w:rsidRDefault="00FD6392" w:rsidP="00FD6392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 w:rsidRPr="00754E7D">
        <w:rPr>
          <w:rFonts w:ascii="ＭＳ 明朝" w:hint="eastAsia"/>
        </w:rPr>
        <w:t xml:space="preserve">電　　話　　　　　　　　　　　　　　　　　　　　　</w:t>
      </w:r>
    </w:p>
    <w:p w14:paraId="7C4962E0" w14:textId="77777777" w:rsidR="008D2822" w:rsidRPr="00754E7D" w:rsidRDefault="008D282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6632283" w14:textId="77777777" w:rsidR="008D2822" w:rsidRPr="00754E7D" w:rsidRDefault="008D2822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754E7D">
        <w:rPr>
          <w:rFonts w:ascii="ＭＳ 明朝" w:hint="eastAsia"/>
        </w:rPr>
        <w:t xml:space="preserve">　下記により、専属薬剤師を置かないこととしたいので許可してください。</w:t>
      </w:r>
    </w:p>
    <w:p w14:paraId="442FCE3C" w14:textId="77777777" w:rsidR="008D2822" w:rsidRPr="00754E7D" w:rsidRDefault="008D282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907BB0B" w14:textId="77777777" w:rsidR="008D2822" w:rsidRPr="00754E7D" w:rsidRDefault="008D282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754E7D">
        <w:rPr>
          <w:rFonts w:ascii="ＭＳ 明朝" w:hint="eastAsia"/>
        </w:rPr>
        <w:t>記</w:t>
      </w:r>
    </w:p>
    <w:p w14:paraId="389FA0BD" w14:textId="77777777" w:rsidR="008D2822" w:rsidRPr="00754E7D" w:rsidRDefault="008D282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EE6435B" w14:textId="54491E67" w:rsidR="00FD6392" w:rsidRPr="00754E7D" w:rsidRDefault="00CC3D5A" w:rsidP="00CC3D5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FD6392" w:rsidRPr="00754E7D">
        <w:rPr>
          <w:rFonts w:ascii="ＭＳ 明朝" w:hint="eastAsia"/>
        </w:rPr>
        <w:t xml:space="preserve">　</w:t>
      </w:r>
      <w:r w:rsidR="00FD6392" w:rsidRPr="00754E7D">
        <w:rPr>
          <w:rFonts w:ascii="ＭＳ 明朝" w:hint="eastAsia"/>
          <w:spacing w:val="105"/>
        </w:rPr>
        <w:t>名</w:t>
      </w:r>
      <w:r w:rsidR="00FD6392" w:rsidRPr="00754E7D">
        <w:rPr>
          <w:rFonts w:ascii="ＭＳ 明朝" w:hint="eastAsia"/>
        </w:rPr>
        <w:t>称(ふりがな)</w:t>
      </w:r>
    </w:p>
    <w:p w14:paraId="42B2EBF3" w14:textId="77777777" w:rsidR="00FD6392" w:rsidRPr="00754E7D" w:rsidRDefault="00FD6392" w:rsidP="00FD639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6512A6B6" w14:textId="362F7BFC" w:rsidR="00FD6392" w:rsidRPr="00754E7D" w:rsidRDefault="00CC3D5A" w:rsidP="00CC3D5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FD6392" w:rsidRPr="00754E7D">
        <w:rPr>
          <w:rFonts w:ascii="ＭＳ 明朝" w:hint="eastAsia"/>
        </w:rPr>
        <w:t xml:space="preserve">　所在地</w:t>
      </w:r>
    </w:p>
    <w:p w14:paraId="1792815E" w14:textId="77777777" w:rsidR="00FD6392" w:rsidRPr="00754E7D" w:rsidRDefault="00000000" w:rsidP="00FD6392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38D4F73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FD6392" w:rsidRPr="00754E7D">
        <w:rPr>
          <w:rFonts w:ascii="ＭＳ 明朝" w:hint="eastAsia"/>
        </w:rPr>
        <w:t xml:space="preserve">〒　　　　　　</w:t>
      </w:r>
    </w:p>
    <w:p w14:paraId="6A79A02E" w14:textId="77777777" w:rsidR="00FD6392" w:rsidRPr="00754E7D" w:rsidRDefault="00FD6392" w:rsidP="00FD6392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754E7D">
        <w:rPr>
          <w:rFonts w:ascii="ＭＳ 明朝" w:hint="eastAsia"/>
        </w:rPr>
        <w:t>TEL　　　　　－　　　　－　　　　　　FAX　　　　　－　　　　－</w:t>
      </w:r>
    </w:p>
    <w:p w14:paraId="5702E4EB" w14:textId="77777777" w:rsidR="00FD6392" w:rsidRPr="00754E7D" w:rsidRDefault="00FD6392" w:rsidP="00FD6392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754E7D">
        <w:rPr>
          <w:rFonts w:ascii="ＭＳ 明朝" w:hint="eastAsia"/>
        </w:rPr>
        <w:t xml:space="preserve">E-mail　　　　　　　　　　　　　　</w:t>
      </w:r>
    </w:p>
    <w:p w14:paraId="2514EDE7" w14:textId="77777777" w:rsidR="00FD6392" w:rsidRPr="00754E7D" w:rsidRDefault="00FD6392" w:rsidP="00FD6392">
      <w:pPr>
        <w:wordWrap w:val="0"/>
        <w:overflowPunct w:val="0"/>
        <w:autoSpaceDE w:val="0"/>
        <w:autoSpaceDN w:val="0"/>
        <w:spacing w:line="0" w:lineRule="atLeast"/>
        <w:ind w:rightChars="-50" w:right="-105"/>
        <w:rPr>
          <w:rFonts w:ascii="ＭＳ 明朝"/>
        </w:rPr>
      </w:pPr>
    </w:p>
    <w:p w14:paraId="2EF78B4A" w14:textId="77777777" w:rsidR="008D2822" w:rsidRPr="00754E7D" w:rsidRDefault="00DC19E8" w:rsidP="00DC19E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754E7D">
        <w:rPr>
          <w:rFonts w:ascii="ＭＳ 明朝" w:hint="eastAsia"/>
        </w:rPr>
        <w:t xml:space="preserve">３　</w:t>
      </w:r>
      <w:r w:rsidR="008D2822" w:rsidRPr="00754E7D">
        <w:rPr>
          <w:rFonts w:ascii="ＭＳ 明朝" w:hint="eastAsia"/>
        </w:rPr>
        <w:t>診療科名</w:t>
      </w:r>
    </w:p>
    <w:p w14:paraId="69A75D96" w14:textId="77777777" w:rsidR="00DC19E8" w:rsidRPr="00754E7D" w:rsidRDefault="00DC19E8" w:rsidP="00DC19E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54BE3D2D" w14:textId="77777777" w:rsidR="008D2822" w:rsidRPr="00754E7D" w:rsidRDefault="00DC19E8" w:rsidP="00DC19E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754E7D">
        <w:rPr>
          <w:rFonts w:ascii="ＭＳ 明朝" w:hint="eastAsia"/>
        </w:rPr>
        <w:t xml:space="preserve">４　</w:t>
      </w:r>
      <w:r w:rsidR="008D2822" w:rsidRPr="00754E7D">
        <w:rPr>
          <w:rFonts w:ascii="ＭＳ 明朝" w:hint="eastAsia"/>
        </w:rPr>
        <w:t>病院であるときは、病床数　　　　　　　　　　　　　　　　　　床</w:t>
      </w:r>
    </w:p>
    <w:p w14:paraId="213DC097" w14:textId="77777777" w:rsidR="00DC19E8" w:rsidRPr="00754E7D" w:rsidRDefault="00DC19E8" w:rsidP="00DC19E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59122125" w14:textId="77777777" w:rsidR="008D2822" w:rsidRPr="00754E7D" w:rsidRDefault="00DC19E8" w:rsidP="00DC19E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754E7D">
        <w:rPr>
          <w:rFonts w:ascii="ＭＳ 明朝" w:hint="eastAsia"/>
        </w:rPr>
        <w:t xml:space="preserve">５　</w:t>
      </w:r>
      <w:r w:rsidR="008D2822" w:rsidRPr="00754E7D">
        <w:rPr>
          <w:rFonts w:ascii="ＭＳ 明朝" w:hint="eastAsia"/>
        </w:rPr>
        <w:t>専属薬剤師を置かない理由</w:t>
      </w:r>
    </w:p>
    <w:p w14:paraId="278E5C70" w14:textId="77777777" w:rsidR="00DC19E8" w:rsidRPr="00754E7D" w:rsidRDefault="00DC19E8" w:rsidP="00DC19E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1B7CFFEB" w14:textId="77777777" w:rsidR="008D2822" w:rsidRPr="00754E7D" w:rsidRDefault="00DC19E8" w:rsidP="00DC19E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754E7D">
        <w:rPr>
          <w:rFonts w:ascii="ＭＳ 明朝" w:hint="eastAsia"/>
        </w:rPr>
        <w:t xml:space="preserve">６　</w:t>
      </w:r>
      <w:r w:rsidR="008D2822" w:rsidRPr="00754E7D">
        <w:rPr>
          <w:rFonts w:ascii="ＭＳ 明朝" w:hint="eastAsia"/>
        </w:rPr>
        <w:t>過去1年間の1日平均調剤数(処方数で表すこと。)　　　　　　　　件</w:t>
      </w:r>
    </w:p>
    <w:p w14:paraId="25729BEF" w14:textId="77777777" w:rsidR="008D2822" w:rsidRPr="00754E7D" w:rsidRDefault="008D282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D2822" w:rsidRPr="00754E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487E" w14:textId="77777777" w:rsidR="00A72780" w:rsidRDefault="00A72780">
      <w:r>
        <w:separator/>
      </w:r>
    </w:p>
  </w:endnote>
  <w:endnote w:type="continuationSeparator" w:id="0">
    <w:p w14:paraId="7399FC40" w14:textId="77777777" w:rsidR="00A72780" w:rsidRDefault="00A7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9CD0" w14:textId="77777777" w:rsidR="00A72780" w:rsidRDefault="00A72780">
      <w:r>
        <w:separator/>
      </w:r>
    </w:p>
  </w:footnote>
  <w:footnote w:type="continuationSeparator" w:id="0">
    <w:p w14:paraId="0FAE6278" w14:textId="77777777" w:rsidR="00A72780" w:rsidRDefault="00A7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F81"/>
    <w:multiLevelType w:val="hybridMultilevel"/>
    <w:tmpl w:val="430ED978"/>
    <w:lvl w:ilvl="0" w:tplc="FA229E9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D561DF"/>
    <w:multiLevelType w:val="hybridMultilevel"/>
    <w:tmpl w:val="6150ABAC"/>
    <w:lvl w:ilvl="0" w:tplc="A4AAAFB6">
      <w:start w:val="5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8274479">
    <w:abstractNumId w:val="0"/>
  </w:num>
  <w:num w:numId="2" w16cid:durableId="80420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BB"/>
    <w:rsid w:val="000A42C0"/>
    <w:rsid w:val="002C7DDA"/>
    <w:rsid w:val="00571749"/>
    <w:rsid w:val="005A3E1B"/>
    <w:rsid w:val="006F435D"/>
    <w:rsid w:val="00721D1F"/>
    <w:rsid w:val="00754E7D"/>
    <w:rsid w:val="00761545"/>
    <w:rsid w:val="007D7EA1"/>
    <w:rsid w:val="008A1026"/>
    <w:rsid w:val="008D2822"/>
    <w:rsid w:val="00962DBB"/>
    <w:rsid w:val="00A72780"/>
    <w:rsid w:val="00CC3D5A"/>
    <w:rsid w:val="00D53E47"/>
    <w:rsid w:val="00DC19E8"/>
    <w:rsid w:val="00E0488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0D42B74"/>
  <w15:chartTrackingRefBased/>
  <w15:docId w15:val="{6DED34DF-9C43-4676-A17A-A09E8E43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List Paragraph"/>
    <w:basedOn w:val="a"/>
    <w:uiPriority w:val="34"/>
    <w:qFormat/>
    <w:rsid w:val="00DC1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3</cp:revision>
  <cp:lastPrinted>2015-02-16T04:55:00Z</cp:lastPrinted>
  <dcterms:created xsi:type="dcterms:W3CDTF">2025-08-18T04:37:00Z</dcterms:created>
  <dcterms:modified xsi:type="dcterms:W3CDTF">2025-09-29T05:38:00Z</dcterms:modified>
</cp:coreProperties>
</file>