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EF4F" w14:textId="39B28986" w:rsidR="00505188" w:rsidRPr="00D16E0A" w:rsidRDefault="00505188" w:rsidP="0002614A">
      <w:pPr>
        <w:wordWrap w:val="0"/>
        <w:overflowPunct w:val="0"/>
        <w:autoSpaceDE w:val="0"/>
        <w:autoSpaceDN w:val="0"/>
        <w:rPr>
          <w:rFonts w:ascii="ＭＳ 明朝"/>
        </w:rPr>
      </w:pPr>
      <w:r w:rsidRPr="00D16E0A">
        <w:rPr>
          <w:rFonts w:ascii="ＭＳ 明朝" w:hint="eastAsia"/>
        </w:rPr>
        <w:t>様式第</w:t>
      </w:r>
      <w:r w:rsidR="00860841">
        <w:rPr>
          <w:rFonts w:ascii="ＭＳ 明朝" w:hint="eastAsia"/>
        </w:rPr>
        <w:t>３</w:t>
      </w:r>
      <w:r w:rsidRPr="00D16E0A">
        <w:rPr>
          <w:rFonts w:ascii="ＭＳ 明朝" w:hint="eastAsia"/>
        </w:rPr>
        <w:t>号</w:t>
      </w:r>
      <w:r w:rsidR="0002614A" w:rsidRPr="00D16E0A">
        <w:rPr>
          <w:rFonts w:ascii="ＭＳ 明朝" w:hint="eastAsia"/>
        </w:rPr>
        <w:t xml:space="preserve"> </w:t>
      </w:r>
    </w:p>
    <w:p w14:paraId="2B23754E" w14:textId="77777777" w:rsidR="00505188" w:rsidRPr="00D16E0A" w:rsidRDefault="00B4488C" w:rsidP="0002614A">
      <w:pPr>
        <w:overflowPunct w:val="0"/>
        <w:autoSpaceDE w:val="0"/>
        <w:autoSpaceDN w:val="0"/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 xml:space="preserve">助　産　</w:t>
      </w:r>
      <w:r w:rsidR="00505188" w:rsidRPr="00D16E0A">
        <w:rPr>
          <w:rFonts w:ascii="ＭＳ 明朝" w:hint="eastAsia"/>
          <w:b/>
          <w:sz w:val="28"/>
          <w:szCs w:val="28"/>
        </w:rPr>
        <w:t>所　開　設　許　可　申　請　書</w:t>
      </w:r>
    </w:p>
    <w:p w14:paraId="0A57EF61" w14:textId="468D640E" w:rsidR="00505188" w:rsidRPr="00D16E0A" w:rsidRDefault="008938FE" w:rsidP="0002614A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505188" w:rsidRPr="00D16E0A">
        <w:rPr>
          <w:rFonts w:ascii="ＭＳ 明朝" w:hint="eastAsia"/>
        </w:rPr>
        <w:t xml:space="preserve">　　　年　　　月　　　日</w:t>
      </w:r>
    </w:p>
    <w:p w14:paraId="6A871EFF" w14:textId="088808B4" w:rsidR="00505188" w:rsidRPr="00D16E0A" w:rsidRDefault="008938FE" w:rsidP="0002614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いわき市長</w:t>
      </w:r>
    </w:p>
    <w:p w14:paraId="5CBD16C5" w14:textId="77777777" w:rsidR="00505188" w:rsidRPr="00D16E0A" w:rsidRDefault="00505188" w:rsidP="0002614A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</w:rPr>
      </w:pPr>
      <w:r w:rsidRPr="00D16E0A">
        <w:rPr>
          <w:rFonts w:ascii="ＭＳ 明朝" w:hint="eastAsia"/>
        </w:rPr>
        <w:t xml:space="preserve">開設者住所　</w:t>
      </w:r>
      <w:r w:rsidRPr="00D16E0A">
        <w:rPr>
          <w:rFonts w:ascii="ＭＳ 明朝" w:hint="eastAsia"/>
          <w:u w:val="single"/>
        </w:rPr>
        <w:t xml:space="preserve">〒　　　　　　　　　　　　　　　　　　　</w:t>
      </w:r>
    </w:p>
    <w:p w14:paraId="5D1F6040" w14:textId="77777777" w:rsidR="00505188" w:rsidRPr="00D16E0A" w:rsidRDefault="00505188" w:rsidP="0002614A">
      <w:pPr>
        <w:overflowPunct w:val="0"/>
        <w:autoSpaceDE w:val="0"/>
        <w:autoSpaceDN w:val="0"/>
        <w:spacing w:line="480" w:lineRule="auto"/>
        <w:ind w:right="-1" w:firstLineChars="1700" w:firstLine="3570"/>
        <w:rPr>
          <w:rFonts w:ascii="ＭＳ 明朝"/>
        </w:rPr>
      </w:pPr>
      <w:r w:rsidRPr="00D16E0A">
        <w:rPr>
          <w:rFonts w:ascii="ＭＳ 明朝" w:hint="eastAsia"/>
        </w:rPr>
        <w:t xml:space="preserve">　　　</w:t>
      </w:r>
      <w:r w:rsidRPr="00D16E0A">
        <w:rPr>
          <w:rFonts w:ascii="ＭＳ 明朝" w:hint="eastAsia"/>
          <w:u w:val="single"/>
        </w:rPr>
        <w:t xml:space="preserve">　　　　　　　　　　　　　　　　　　　　</w:t>
      </w:r>
    </w:p>
    <w:p w14:paraId="17BC6B8B" w14:textId="727D1559" w:rsidR="00505188" w:rsidRPr="00D16E0A" w:rsidRDefault="009F1C72" w:rsidP="0002614A">
      <w:pPr>
        <w:wordWrap w:val="0"/>
        <w:overflowPunct w:val="0"/>
        <w:autoSpaceDE w:val="0"/>
        <w:autoSpaceDN w:val="0"/>
        <w:jc w:val="right"/>
        <w:rPr>
          <w:rFonts w:ascii="ＭＳ 明朝"/>
          <w:u w:val="single"/>
        </w:rPr>
      </w:pPr>
      <w:r w:rsidRPr="00D16E0A">
        <w:rPr>
          <w:rFonts w:asci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C72" w:rsidRPr="00D16E0A">
              <w:rPr>
                <w:rFonts w:ascii="ＭＳ 明朝" w:hAnsi="ＭＳ 明朝" w:hint="eastAsia"/>
                <w:sz w:val="10"/>
              </w:rPr>
              <w:t>（ふりがな）</w:t>
            </w:r>
          </w:rt>
          <w:rubyBase>
            <w:r w:rsidR="009F1C72" w:rsidRPr="00D16E0A">
              <w:rPr>
                <w:rFonts w:ascii="ＭＳ 明朝" w:hint="eastAsia"/>
              </w:rPr>
              <w:t>開設者氏名</w:t>
            </w:r>
          </w:rubyBase>
        </w:ruby>
      </w:r>
      <w:r w:rsidR="00505188" w:rsidRPr="00D16E0A">
        <w:rPr>
          <w:rFonts w:ascii="ＭＳ 明朝" w:hint="eastAsia"/>
        </w:rPr>
        <w:t xml:space="preserve">　</w:t>
      </w:r>
      <w:r w:rsidR="00505188" w:rsidRPr="00D16E0A">
        <w:rPr>
          <w:rFonts w:ascii="ＭＳ 明朝" w:hint="eastAsia"/>
          <w:u w:val="single"/>
        </w:rPr>
        <w:t xml:space="preserve">　　　　　</w:t>
      </w:r>
      <w:r w:rsidR="008938FE">
        <w:rPr>
          <w:rFonts w:ascii="ＭＳ 明朝" w:hint="eastAsia"/>
          <w:u w:val="single"/>
        </w:rPr>
        <w:t xml:space="preserve">　</w:t>
      </w:r>
      <w:r w:rsidR="00505188" w:rsidRPr="00D16E0A">
        <w:rPr>
          <w:rFonts w:ascii="ＭＳ 明朝" w:hint="eastAsia"/>
          <w:u w:val="single"/>
        </w:rPr>
        <w:t xml:space="preserve">　　　　　　　　　　　　　　</w:t>
      </w:r>
    </w:p>
    <w:p w14:paraId="32766360" w14:textId="77777777" w:rsidR="00505188" w:rsidRPr="00D16E0A" w:rsidRDefault="00505188" w:rsidP="0002614A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D16E0A">
        <w:rPr>
          <w:rFonts w:ascii="ＭＳ 明朝" w:hint="eastAsia"/>
        </w:rPr>
        <w:t xml:space="preserve">電　　話　　　　　　　　　　　　　　　　　　　　　</w:t>
      </w:r>
    </w:p>
    <w:p w14:paraId="02CF3657" w14:textId="77777777" w:rsidR="0002614A" w:rsidRPr="00D16E0A" w:rsidRDefault="0002614A" w:rsidP="0002614A">
      <w:pPr>
        <w:overflowPunct w:val="0"/>
        <w:autoSpaceDE w:val="0"/>
        <w:autoSpaceDN w:val="0"/>
        <w:jc w:val="left"/>
        <w:rPr>
          <w:rFonts w:ascii="ＭＳ 明朝"/>
        </w:rPr>
      </w:pPr>
    </w:p>
    <w:p w14:paraId="626460A0" w14:textId="77777777" w:rsidR="00505188" w:rsidRPr="00D16E0A" w:rsidRDefault="00505188" w:rsidP="0002614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D16E0A">
        <w:rPr>
          <w:rFonts w:ascii="ＭＳ 明朝" w:hint="eastAsia"/>
        </w:rPr>
        <w:t xml:space="preserve">　下記のとおり、診療所を開設することについて許可してください。</w:t>
      </w:r>
    </w:p>
    <w:p w14:paraId="3FDBBCBC" w14:textId="77777777" w:rsidR="00505188" w:rsidRPr="00D16E0A" w:rsidRDefault="00505188" w:rsidP="0002614A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D16E0A">
        <w:rPr>
          <w:rFonts w:ascii="ＭＳ 明朝" w:hint="eastAsia"/>
        </w:rPr>
        <w:t>記</w:t>
      </w:r>
    </w:p>
    <w:p w14:paraId="6BE44446" w14:textId="371C9458" w:rsidR="00505188" w:rsidRPr="00D16E0A" w:rsidRDefault="00EE0741" w:rsidP="0002614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１</w:t>
      </w:r>
      <w:r w:rsidR="00505188" w:rsidRPr="00D16E0A">
        <w:rPr>
          <w:rFonts w:ascii="ＭＳ 明朝" w:hint="eastAsia"/>
        </w:rPr>
        <w:t xml:space="preserve">　助産所の名称（ふりがな）</w:t>
      </w:r>
    </w:p>
    <w:p w14:paraId="2F1C1250" w14:textId="77777777" w:rsidR="0002614A" w:rsidRPr="00D16E0A" w:rsidRDefault="0002614A" w:rsidP="003A70C2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2F75BA8" w14:textId="0A33721F" w:rsidR="00505188" w:rsidRPr="00D16E0A" w:rsidRDefault="00EE0741" w:rsidP="003A70C2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２</w:t>
      </w:r>
      <w:r w:rsidR="00505188" w:rsidRPr="00D16E0A">
        <w:rPr>
          <w:rFonts w:ascii="ＭＳ 明朝" w:hint="eastAsia"/>
        </w:rPr>
        <w:t xml:space="preserve">　開設の場所</w:t>
      </w:r>
    </w:p>
    <w:p w14:paraId="468418A4" w14:textId="77777777" w:rsidR="003A70C2" w:rsidRPr="00D16E0A" w:rsidRDefault="003A70C2" w:rsidP="003A70C2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</w:rPr>
      </w:pPr>
      <w:r w:rsidRPr="00D16E0A">
        <w:rPr>
          <w:rFonts w:ascii="ＭＳ 明朝" w:hint="eastAsia"/>
        </w:rPr>
        <w:t xml:space="preserve">〒　　　　　　</w:t>
      </w:r>
    </w:p>
    <w:p w14:paraId="54B238E6" w14:textId="77777777" w:rsidR="003A70C2" w:rsidRPr="00D16E0A" w:rsidRDefault="001B6711" w:rsidP="003A70C2">
      <w:pPr>
        <w:wordWrap w:val="0"/>
        <w:overflowPunct w:val="0"/>
        <w:autoSpaceDE w:val="0"/>
        <w:autoSpaceDN w:val="0"/>
        <w:ind w:rightChars="-50" w:right="-105" w:firstLineChars="200" w:firstLine="420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6845E8" wp14:editId="224E9173">
                <wp:simplePos x="0" y="0"/>
                <wp:positionH relativeFrom="column">
                  <wp:posOffset>133350</wp:posOffset>
                </wp:positionH>
                <wp:positionV relativeFrom="paragraph">
                  <wp:posOffset>42545</wp:posOffset>
                </wp:positionV>
                <wp:extent cx="5133975" cy="382905"/>
                <wp:effectExtent l="0" t="0" r="28575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829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C32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.5pt;margin-top:3.35pt;width:404.2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" strokecolor="black [3213]">
                <v:textbox inset="5.85pt,.7pt,5.85pt,.7pt"/>
              </v:shape>
            </w:pict>
          </mc:Fallback>
        </mc:AlternateContent>
      </w:r>
      <w:r w:rsidR="003A70C2" w:rsidRPr="00D16E0A">
        <w:rPr>
          <w:rFonts w:ascii="ＭＳ 明朝" w:hint="eastAsia"/>
        </w:rPr>
        <w:t>TEL　　　　　－　　　　－　　　　　　FAX　　　　　－　　　　－</w:t>
      </w:r>
    </w:p>
    <w:p w14:paraId="543DA9EB" w14:textId="77777777" w:rsidR="003A70C2" w:rsidRPr="00D16E0A" w:rsidRDefault="003A70C2" w:rsidP="003A70C2">
      <w:pPr>
        <w:wordWrap w:val="0"/>
        <w:overflowPunct w:val="0"/>
        <w:autoSpaceDE w:val="0"/>
        <w:autoSpaceDN w:val="0"/>
        <w:ind w:rightChars="-50" w:right="-105" w:firstLineChars="200" w:firstLine="420"/>
        <w:rPr>
          <w:rFonts w:ascii="ＭＳ 明朝"/>
        </w:rPr>
      </w:pPr>
      <w:r w:rsidRPr="00D16E0A">
        <w:rPr>
          <w:rFonts w:ascii="ＭＳ 明朝" w:hint="eastAsia"/>
        </w:rPr>
        <w:t xml:space="preserve">E-mail　　　　　　　　　　　　　　</w:t>
      </w:r>
    </w:p>
    <w:p w14:paraId="5CAC7875" w14:textId="77777777" w:rsidR="003A70C2" w:rsidRPr="00D16E0A" w:rsidRDefault="003A70C2" w:rsidP="003A70C2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5F960368" w14:textId="2ED098FF" w:rsidR="00505188" w:rsidRPr="00D16E0A" w:rsidRDefault="00EE0741" w:rsidP="003A70C2">
      <w:pPr>
        <w:wordWrap w:val="0"/>
        <w:overflowPunct w:val="0"/>
        <w:autoSpaceDE w:val="0"/>
        <w:autoSpaceDN w:val="0"/>
        <w:spacing w:line="0" w:lineRule="atLeast"/>
        <w:ind w:left="210"/>
        <w:rPr>
          <w:rFonts w:ascii="ＭＳ 明朝"/>
        </w:rPr>
      </w:pPr>
      <w:r>
        <w:rPr>
          <w:rFonts w:ascii="ＭＳ 明朝" w:hint="eastAsia"/>
        </w:rPr>
        <w:t>３</w:t>
      </w:r>
      <w:r w:rsidR="00505188" w:rsidRPr="00D16E0A">
        <w:rPr>
          <w:rFonts w:ascii="ＭＳ 明朝" w:hint="eastAsia"/>
        </w:rPr>
        <w:t xml:space="preserve">　従業者定員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1162"/>
        <w:gridCol w:w="1163"/>
        <w:gridCol w:w="1162"/>
        <w:gridCol w:w="1163"/>
        <w:gridCol w:w="1611"/>
      </w:tblGrid>
      <w:tr w:rsidR="00505188" w:rsidRPr="00D16E0A" w14:paraId="37E79A52" w14:textId="77777777" w:rsidTr="00505188">
        <w:trPr>
          <w:cantSplit/>
          <w:trHeight w:val="722"/>
        </w:trPr>
        <w:tc>
          <w:tcPr>
            <w:tcW w:w="2265" w:type="dxa"/>
            <w:vAlign w:val="center"/>
          </w:tcPr>
          <w:p w14:paraId="190DA3FF" w14:textId="77777777"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助　　産　　師</w:t>
            </w:r>
          </w:p>
        </w:tc>
        <w:tc>
          <w:tcPr>
            <w:tcW w:w="1162" w:type="dxa"/>
            <w:vAlign w:val="center"/>
          </w:tcPr>
          <w:p w14:paraId="3B5920BD" w14:textId="77777777"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63" w:type="dxa"/>
            <w:vAlign w:val="center"/>
          </w:tcPr>
          <w:p w14:paraId="6549C7DA" w14:textId="77777777"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62" w:type="dxa"/>
            <w:vAlign w:val="center"/>
          </w:tcPr>
          <w:p w14:paraId="5A84E430" w14:textId="77777777"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63" w:type="dxa"/>
            <w:vAlign w:val="center"/>
          </w:tcPr>
          <w:p w14:paraId="3732F827" w14:textId="77777777"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611" w:type="dxa"/>
            <w:vAlign w:val="center"/>
          </w:tcPr>
          <w:p w14:paraId="3966CD88" w14:textId="77777777"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計</w:t>
            </w:r>
          </w:p>
        </w:tc>
      </w:tr>
      <w:tr w:rsidR="00505188" w:rsidRPr="00D16E0A" w14:paraId="3C338CD9" w14:textId="77777777" w:rsidTr="001D359D">
        <w:trPr>
          <w:cantSplit/>
          <w:trHeight w:val="850"/>
        </w:trPr>
        <w:tc>
          <w:tcPr>
            <w:tcW w:w="2265" w:type="dxa"/>
          </w:tcPr>
          <w:p w14:paraId="4B18134E" w14:textId="77777777"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62" w:type="dxa"/>
          </w:tcPr>
          <w:p w14:paraId="75A9772B" w14:textId="77777777"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3" w:type="dxa"/>
          </w:tcPr>
          <w:p w14:paraId="014D92AD" w14:textId="77777777"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2" w:type="dxa"/>
          </w:tcPr>
          <w:p w14:paraId="1800B99D" w14:textId="77777777"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3" w:type="dxa"/>
          </w:tcPr>
          <w:p w14:paraId="6EDD6971" w14:textId="77777777"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11" w:type="dxa"/>
          </w:tcPr>
          <w:p w14:paraId="3F22FC3D" w14:textId="77777777" w:rsidR="00505188" w:rsidRPr="00D16E0A" w:rsidRDefault="00505188" w:rsidP="005051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</w:tbl>
    <w:p w14:paraId="20AF2EC2" w14:textId="291D24FD" w:rsidR="00505188" w:rsidRPr="00D16E0A" w:rsidRDefault="00EE0741" w:rsidP="003A70C2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４</w:t>
      </w:r>
      <w:r w:rsidR="00505188" w:rsidRPr="00D16E0A">
        <w:rPr>
          <w:rFonts w:ascii="ＭＳ 明朝" w:hint="eastAsia"/>
        </w:rPr>
        <w:t xml:space="preserve">　敷地の面積及び平面図</w:t>
      </w:r>
    </w:p>
    <w:p w14:paraId="7BA19EB7" w14:textId="77777777" w:rsidR="009F1C72" w:rsidRPr="00D16E0A" w:rsidRDefault="00505188" w:rsidP="003A70C2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D16E0A">
        <w:rPr>
          <w:rFonts w:ascii="ＭＳ 明朝" w:hint="eastAsia"/>
        </w:rPr>
        <w:t>㎡(敷地平面図は、別紙のとおり。</w:t>
      </w:r>
      <w:r w:rsidR="0002614A" w:rsidRPr="00D16E0A">
        <w:rPr>
          <w:rFonts w:ascii="ＭＳ 明朝" w:hint="eastAsia"/>
        </w:rPr>
        <w:t>)</w:t>
      </w:r>
    </w:p>
    <w:p w14:paraId="0252D54F" w14:textId="77777777" w:rsidR="0002614A" w:rsidRPr="00D16E0A" w:rsidRDefault="0002614A" w:rsidP="003A70C2">
      <w:pPr>
        <w:overflowPunct w:val="0"/>
        <w:autoSpaceDE w:val="0"/>
        <w:autoSpaceDN w:val="0"/>
        <w:ind w:right="1260"/>
        <w:rPr>
          <w:rFonts w:ascii="ＭＳ 明朝"/>
        </w:rPr>
      </w:pPr>
    </w:p>
    <w:p w14:paraId="3ECDF0DF" w14:textId="1A2DC1BA" w:rsidR="00C93FEA" w:rsidRPr="00D16E0A" w:rsidRDefault="00EE0741" w:rsidP="0002614A">
      <w:pPr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５</w:t>
      </w:r>
      <w:r w:rsidR="00C93FEA" w:rsidRPr="00D16E0A">
        <w:rPr>
          <w:rFonts w:ascii="ＭＳ 明朝" w:hint="eastAsia"/>
        </w:rPr>
        <w:t xml:space="preserve">　建物の構造概要及び平面図(建物平面図は、別紙のとおり。)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2352"/>
        <w:gridCol w:w="1848"/>
        <w:gridCol w:w="2415"/>
      </w:tblGrid>
      <w:tr w:rsidR="00C93FEA" w:rsidRPr="00D16E0A" w14:paraId="7329C4CD" w14:textId="77777777" w:rsidTr="000252BC">
        <w:trPr>
          <w:trHeight w:val="549"/>
        </w:trPr>
        <w:tc>
          <w:tcPr>
            <w:tcW w:w="1911" w:type="dxa"/>
            <w:vAlign w:val="center"/>
          </w:tcPr>
          <w:p w14:paraId="7D9E6531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構造概要</w:t>
            </w:r>
          </w:p>
        </w:tc>
        <w:tc>
          <w:tcPr>
            <w:tcW w:w="2352" w:type="dxa"/>
            <w:tcBorders>
              <w:right w:val="double" w:sz="4" w:space="0" w:color="auto"/>
            </w:tcBorders>
            <w:vAlign w:val="center"/>
          </w:tcPr>
          <w:p w14:paraId="409CF2E6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面積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601F432F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構造概要</w:t>
            </w:r>
          </w:p>
        </w:tc>
        <w:tc>
          <w:tcPr>
            <w:tcW w:w="2415" w:type="dxa"/>
            <w:vAlign w:val="center"/>
          </w:tcPr>
          <w:p w14:paraId="2A6155EA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面積</w:t>
            </w:r>
          </w:p>
        </w:tc>
      </w:tr>
      <w:tr w:rsidR="00C93FEA" w:rsidRPr="00D16E0A" w14:paraId="3DB83770" w14:textId="77777777" w:rsidTr="000252BC">
        <w:trPr>
          <w:trHeight w:val="557"/>
        </w:trPr>
        <w:tc>
          <w:tcPr>
            <w:tcW w:w="1911" w:type="dxa"/>
            <w:vAlign w:val="center"/>
          </w:tcPr>
          <w:p w14:paraId="246FE1AA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造　階建て</w:t>
            </w:r>
          </w:p>
        </w:tc>
        <w:tc>
          <w:tcPr>
            <w:tcW w:w="2352" w:type="dxa"/>
            <w:tcBorders>
              <w:right w:val="double" w:sz="4" w:space="0" w:color="auto"/>
            </w:tcBorders>
            <w:vAlign w:val="center"/>
          </w:tcPr>
          <w:p w14:paraId="7330ED87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37154BC7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造　階建て</w:t>
            </w:r>
          </w:p>
        </w:tc>
        <w:tc>
          <w:tcPr>
            <w:tcW w:w="2415" w:type="dxa"/>
            <w:vAlign w:val="center"/>
          </w:tcPr>
          <w:p w14:paraId="4708F552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</w:tr>
      <w:tr w:rsidR="00C93FEA" w:rsidRPr="00D16E0A" w14:paraId="7E6DB392" w14:textId="77777777" w:rsidTr="000252BC">
        <w:trPr>
          <w:trHeight w:val="551"/>
        </w:trPr>
        <w:tc>
          <w:tcPr>
            <w:tcW w:w="1911" w:type="dxa"/>
            <w:vAlign w:val="center"/>
          </w:tcPr>
          <w:p w14:paraId="5F3385B3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建築面積</w:t>
            </w:r>
          </w:p>
        </w:tc>
        <w:tc>
          <w:tcPr>
            <w:tcW w:w="2352" w:type="dxa"/>
            <w:tcBorders>
              <w:right w:val="double" w:sz="4" w:space="0" w:color="auto"/>
            </w:tcBorders>
            <w:vAlign w:val="center"/>
          </w:tcPr>
          <w:p w14:paraId="569CFED7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5FE95DA3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延べ建築面積</w:t>
            </w:r>
          </w:p>
        </w:tc>
        <w:tc>
          <w:tcPr>
            <w:tcW w:w="2415" w:type="dxa"/>
            <w:vAlign w:val="center"/>
          </w:tcPr>
          <w:p w14:paraId="16BA26C3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</w:tr>
      <w:tr w:rsidR="00C93FEA" w:rsidRPr="00D16E0A" w14:paraId="3BCFF4EF" w14:textId="77777777" w:rsidTr="000252BC">
        <w:trPr>
          <w:cantSplit/>
          <w:trHeight w:val="856"/>
        </w:trPr>
        <w:tc>
          <w:tcPr>
            <w:tcW w:w="1911" w:type="dxa"/>
            <w:vAlign w:val="center"/>
          </w:tcPr>
          <w:p w14:paraId="518ED2BC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ビルディングの一部を使用する場合</w:t>
            </w:r>
          </w:p>
        </w:tc>
        <w:tc>
          <w:tcPr>
            <w:tcW w:w="6615" w:type="dxa"/>
            <w:gridSpan w:val="3"/>
            <w:vAlign w:val="center"/>
          </w:tcPr>
          <w:p w14:paraId="6F37694F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造　　　階建ての建物中　　　　階　　　室　　　㎡</w:t>
            </w:r>
          </w:p>
        </w:tc>
      </w:tr>
    </w:tbl>
    <w:p w14:paraId="33F44AC5" w14:textId="77777777" w:rsidR="003A70C2" w:rsidRPr="00D16E0A" w:rsidRDefault="003A70C2" w:rsidP="0002614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14:paraId="3DE52828" w14:textId="4A30BC76" w:rsidR="00C93FEA" w:rsidRPr="00D16E0A" w:rsidRDefault="00EE0741" w:rsidP="0002614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lastRenderedPageBreak/>
        <w:t>６</w:t>
      </w:r>
      <w:r w:rsidR="00C93FEA" w:rsidRPr="00D16E0A">
        <w:rPr>
          <w:rFonts w:ascii="ＭＳ 明朝" w:hint="eastAsia"/>
        </w:rPr>
        <w:t xml:space="preserve">　入所施設(妊婦、産婦又はじょく婦の入所定員　　室　　人)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1627"/>
        <w:gridCol w:w="1418"/>
        <w:gridCol w:w="840"/>
        <w:gridCol w:w="1785"/>
      </w:tblGrid>
      <w:tr w:rsidR="00C93FEA" w:rsidRPr="00D16E0A" w14:paraId="394AFFDA" w14:textId="77777777" w:rsidTr="000252BC">
        <w:trPr>
          <w:cantSplit/>
          <w:trHeight w:val="625"/>
        </w:trPr>
        <w:tc>
          <w:tcPr>
            <w:tcW w:w="1890" w:type="dxa"/>
            <w:vAlign w:val="center"/>
          </w:tcPr>
          <w:p w14:paraId="1B42500A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建物別</w:t>
            </w:r>
          </w:p>
        </w:tc>
        <w:tc>
          <w:tcPr>
            <w:tcW w:w="945" w:type="dxa"/>
            <w:vAlign w:val="center"/>
          </w:tcPr>
          <w:p w14:paraId="5A054A60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階別</w:t>
            </w:r>
          </w:p>
        </w:tc>
        <w:tc>
          <w:tcPr>
            <w:tcW w:w="1627" w:type="dxa"/>
            <w:vAlign w:val="center"/>
          </w:tcPr>
          <w:p w14:paraId="18032E4D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入所室番号</w:t>
            </w:r>
          </w:p>
        </w:tc>
        <w:tc>
          <w:tcPr>
            <w:tcW w:w="1418" w:type="dxa"/>
            <w:vAlign w:val="center"/>
          </w:tcPr>
          <w:p w14:paraId="4D140941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入所定員</w:t>
            </w:r>
          </w:p>
        </w:tc>
        <w:tc>
          <w:tcPr>
            <w:tcW w:w="840" w:type="dxa"/>
            <w:vAlign w:val="center"/>
          </w:tcPr>
          <w:p w14:paraId="14B3CED1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床面積</w:t>
            </w:r>
          </w:p>
        </w:tc>
        <w:tc>
          <w:tcPr>
            <w:tcW w:w="1785" w:type="dxa"/>
            <w:vAlign w:val="center"/>
          </w:tcPr>
          <w:p w14:paraId="5111F759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1人当たり床面積</w:t>
            </w:r>
          </w:p>
        </w:tc>
      </w:tr>
      <w:tr w:rsidR="00C93FEA" w:rsidRPr="00D16E0A" w14:paraId="28D4E4D6" w14:textId="77777777" w:rsidTr="00EE567C">
        <w:trPr>
          <w:cantSplit/>
          <w:trHeight w:val="705"/>
        </w:trPr>
        <w:tc>
          <w:tcPr>
            <w:tcW w:w="1890" w:type="dxa"/>
          </w:tcPr>
          <w:p w14:paraId="0D4624F7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5704D83E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27" w:type="dxa"/>
          </w:tcPr>
          <w:p w14:paraId="6FE8AB6C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14:paraId="4C053376" w14:textId="77777777"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人</w:t>
            </w:r>
          </w:p>
        </w:tc>
        <w:tc>
          <w:tcPr>
            <w:tcW w:w="840" w:type="dxa"/>
            <w:vAlign w:val="bottom"/>
          </w:tcPr>
          <w:p w14:paraId="7E941EFD" w14:textId="77777777"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  <w:tc>
          <w:tcPr>
            <w:tcW w:w="1785" w:type="dxa"/>
            <w:vAlign w:val="bottom"/>
          </w:tcPr>
          <w:p w14:paraId="1375CA0C" w14:textId="77777777"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</w:tr>
      <w:tr w:rsidR="00C93FEA" w:rsidRPr="00D16E0A" w14:paraId="508AC2E2" w14:textId="77777777" w:rsidTr="00EE567C">
        <w:trPr>
          <w:cantSplit/>
          <w:trHeight w:val="687"/>
        </w:trPr>
        <w:tc>
          <w:tcPr>
            <w:tcW w:w="1890" w:type="dxa"/>
          </w:tcPr>
          <w:p w14:paraId="0A5B9B3F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775F6785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27" w:type="dxa"/>
          </w:tcPr>
          <w:p w14:paraId="22135CE5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14:paraId="5BDF6F2B" w14:textId="77777777"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14:paraId="25B8A462" w14:textId="77777777"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bottom"/>
          </w:tcPr>
          <w:p w14:paraId="3786FC53" w14:textId="77777777"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</w:tbl>
    <w:p w14:paraId="766343EC" w14:textId="77777777" w:rsidR="000252BC" w:rsidRPr="00D16E0A" w:rsidRDefault="000252BC" w:rsidP="009F1C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14:paraId="59319D2F" w14:textId="59A31CBF" w:rsidR="00C93FEA" w:rsidRPr="00D16E0A" w:rsidRDefault="00EE0741" w:rsidP="009F1C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>７</w:t>
      </w:r>
      <w:r w:rsidR="00C93FEA" w:rsidRPr="00D16E0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２</w:t>
      </w:r>
      <w:r w:rsidR="00C93FEA" w:rsidRPr="00D16E0A">
        <w:rPr>
          <w:rFonts w:ascii="ＭＳ 明朝" w:hint="eastAsia"/>
        </w:rPr>
        <w:t>階以上に入所室を有する建物の階段数及び構造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50"/>
        <w:gridCol w:w="915"/>
        <w:gridCol w:w="375"/>
        <w:gridCol w:w="540"/>
        <w:gridCol w:w="997"/>
        <w:gridCol w:w="998"/>
        <w:gridCol w:w="997"/>
        <w:gridCol w:w="998"/>
        <w:gridCol w:w="645"/>
        <w:gridCol w:w="645"/>
      </w:tblGrid>
      <w:tr w:rsidR="00C93FEA" w:rsidRPr="00D16E0A" w14:paraId="2D7B4889" w14:textId="77777777" w:rsidTr="000252BC">
        <w:trPr>
          <w:cantSplit/>
          <w:trHeight w:val="400"/>
        </w:trPr>
        <w:tc>
          <w:tcPr>
            <w:tcW w:w="945" w:type="dxa"/>
            <w:vMerge w:val="restart"/>
            <w:vAlign w:val="center"/>
          </w:tcPr>
          <w:p w14:paraId="5F67F601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建物別</w:t>
            </w:r>
          </w:p>
        </w:tc>
        <w:tc>
          <w:tcPr>
            <w:tcW w:w="1740" w:type="dxa"/>
            <w:gridSpan w:val="3"/>
            <w:vMerge w:val="restart"/>
            <w:vAlign w:val="center"/>
          </w:tcPr>
          <w:p w14:paraId="32556DB7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階段数</w:t>
            </w:r>
          </w:p>
        </w:tc>
        <w:tc>
          <w:tcPr>
            <w:tcW w:w="4530" w:type="dxa"/>
            <w:gridSpan w:val="5"/>
            <w:vAlign w:val="center"/>
          </w:tcPr>
          <w:p w14:paraId="125EC7CC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800" w:right="8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通常階段</w:t>
            </w:r>
          </w:p>
        </w:tc>
        <w:tc>
          <w:tcPr>
            <w:tcW w:w="645" w:type="dxa"/>
            <w:vMerge w:val="restart"/>
            <w:vAlign w:val="center"/>
          </w:tcPr>
          <w:p w14:paraId="59238711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避難階段数</w:t>
            </w:r>
          </w:p>
        </w:tc>
        <w:tc>
          <w:tcPr>
            <w:tcW w:w="645" w:type="dxa"/>
            <w:vMerge w:val="restart"/>
            <w:vAlign w:val="center"/>
          </w:tcPr>
          <w:p w14:paraId="43018C97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エレベーター数</w:t>
            </w:r>
          </w:p>
        </w:tc>
      </w:tr>
      <w:tr w:rsidR="00C93FEA" w:rsidRPr="00D16E0A" w14:paraId="6F189F7E" w14:textId="77777777" w:rsidTr="000252BC">
        <w:trPr>
          <w:cantSplit/>
          <w:trHeight w:val="845"/>
        </w:trPr>
        <w:tc>
          <w:tcPr>
            <w:tcW w:w="945" w:type="dxa"/>
            <w:vMerge/>
          </w:tcPr>
          <w:p w14:paraId="6D9A74C7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40" w:type="dxa"/>
            <w:gridSpan w:val="3"/>
            <w:vMerge/>
          </w:tcPr>
          <w:p w14:paraId="597EDB4C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40" w:type="dxa"/>
            <w:vAlign w:val="center"/>
          </w:tcPr>
          <w:p w14:paraId="72AFC6C0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幅</w:t>
            </w:r>
          </w:p>
        </w:tc>
        <w:tc>
          <w:tcPr>
            <w:tcW w:w="997" w:type="dxa"/>
            <w:vAlign w:val="center"/>
          </w:tcPr>
          <w:p w14:paraId="5C68B347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踊り場</w:t>
            </w:r>
          </w:p>
        </w:tc>
        <w:tc>
          <w:tcPr>
            <w:tcW w:w="998" w:type="dxa"/>
            <w:vAlign w:val="center"/>
          </w:tcPr>
          <w:p w14:paraId="37B28AA1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け上げ</w:t>
            </w:r>
          </w:p>
        </w:tc>
        <w:tc>
          <w:tcPr>
            <w:tcW w:w="997" w:type="dxa"/>
            <w:vAlign w:val="center"/>
          </w:tcPr>
          <w:p w14:paraId="577D022D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踏面</w:t>
            </w:r>
          </w:p>
        </w:tc>
        <w:tc>
          <w:tcPr>
            <w:tcW w:w="998" w:type="dxa"/>
            <w:vAlign w:val="center"/>
          </w:tcPr>
          <w:p w14:paraId="71C96152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手すりの有無</w:t>
            </w:r>
          </w:p>
        </w:tc>
        <w:tc>
          <w:tcPr>
            <w:tcW w:w="645" w:type="dxa"/>
            <w:vMerge/>
          </w:tcPr>
          <w:p w14:paraId="55A772FC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45" w:type="dxa"/>
            <w:vMerge/>
          </w:tcPr>
          <w:p w14:paraId="13F3127A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93FEA" w:rsidRPr="00D16E0A" w14:paraId="4C0C2E96" w14:textId="77777777" w:rsidTr="00EE567C">
        <w:trPr>
          <w:cantSplit/>
          <w:trHeight w:val="825"/>
        </w:trPr>
        <w:tc>
          <w:tcPr>
            <w:tcW w:w="945" w:type="dxa"/>
          </w:tcPr>
          <w:p w14:paraId="1EABA86D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450" w:type="dxa"/>
            <w:tcBorders>
              <w:right w:val="nil"/>
            </w:tcBorders>
            <w:vAlign w:val="center"/>
          </w:tcPr>
          <w:p w14:paraId="3A69169E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(</w:t>
            </w:r>
          </w:p>
        </w:tc>
        <w:tc>
          <w:tcPr>
            <w:tcW w:w="915" w:type="dxa"/>
            <w:tcBorders>
              <w:left w:val="nil"/>
              <w:right w:val="nil"/>
            </w:tcBorders>
            <w:vAlign w:val="center"/>
          </w:tcPr>
          <w:p w14:paraId="6C958E00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階から</w:t>
            </w:r>
          </w:p>
          <w:p w14:paraId="407597B4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階</w:t>
            </w:r>
          </w:p>
        </w:tc>
        <w:tc>
          <w:tcPr>
            <w:tcW w:w="375" w:type="dxa"/>
            <w:tcBorders>
              <w:left w:val="nil"/>
            </w:tcBorders>
            <w:vAlign w:val="center"/>
          </w:tcPr>
          <w:p w14:paraId="7A49980C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)</w:t>
            </w:r>
          </w:p>
        </w:tc>
        <w:tc>
          <w:tcPr>
            <w:tcW w:w="540" w:type="dxa"/>
            <w:vAlign w:val="bottom"/>
          </w:tcPr>
          <w:p w14:paraId="745B0562" w14:textId="77777777"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ｍ</w:t>
            </w:r>
          </w:p>
        </w:tc>
        <w:tc>
          <w:tcPr>
            <w:tcW w:w="997" w:type="dxa"/>
            <w:vAlign w:val="bottom"/>
          </w:tcPr>
          <w:p w14:paraId="62EA78B6" w14:textId="77777777"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ｍ</w:t>
            </w:r>
          </w:p>
        </w:tc>
        <w:tc>
          <w:tcPr>
            <w:tcW w:w="998" w:type="dxa"/>
            <w:vAlign w:val="bottom"/>
          </w:tcPr>
          <w:p w14:paraId="5825BE8C" w14:textId="77777777"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㎝</w:t>
            </w:r>
          </w:p>
        </w:tc>
        <w:tc>
          <w:tcPr>
            <w:tcW w:w="997" w:type="dxa"/>
            <w:vAlign w:val="bottom"/>
          </w:tcPr>
          <w:p w14:paraId="3B0BF84C" w14:textId="77777777" w:rsidR="00C93FEA" w:rsidRPr="00D16E0A" w:rsidRDefault="00C93FEA" w:rsidP="00EE56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㎝</w:t>
            </w:r>
          </w:p>
        </w:tc>
        <w:tc>
          <w:tcPr>
            <w:tcW w:w="998" w:type="dxa"/>
          </w:tcPr>
          <w:p w14:paraId="5541439D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</w:tcPr>
          <w:p w14:paraId="43CBCD3B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</w:tcPr>
          <w:p w14:paraId="7C8D1930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  <w:tr w:rsidR="00C93FEA" w:rsidRPr="00D16E0A" w14:paraId="026EEE16" w14:textId="77777777">
        <w:trPr>
          <w:cantSplit/>
          <w:trHeight w:val="825"/>
        </w:trPr>
        <w:tc>
          <w:tcPr>
            <w:tcW w:w="945" w:type="dxa"/>
          </w:tcPr>
          <w:p w14:paraId="0A641CEB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40" w:type="dxa"/>
            <w:gridSpan w:val="3"/>
          </w:tcPr>
          <w:p w14:paraId="3DB6107A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540" w:type="dxa"/>
          </w:tcPr>
          <w:p w14:paraId="0CA2FF80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7" w:type="dxa"/>
          </w:tcPr>
          <w:p w14:paraId="6430898B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</w:tcPr>
          <w:p w14:paraId="3519949B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7" w:type="dxa"/>
          </w:tcPr>
          <w:p w14:paraId="3166C27F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</w:tcPr>
          <w:p w14:paraId="4E4040DA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</w:tcPr>
          <w:p w14:paraId="1204C650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</w:tcPr>
          <w:p w14:paraId="5C3899BE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</w:tbl>
    <w:p w14:paraId="74B07038" w14:textId="77777777" w:rsidR="000252BC" w:rsidRPr="00D16E0A" w:rsidRDefault="000252BC" w:rsidP="009F1C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14:paraId="2FCE1752" w14:textId="04EA11F1" w:rsidR="00C93FEA" w:rsidRPr="00D16E0A" w:rsidRDefault="00EE0741" w:rsidP="009F1C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>８</w:t>
      </w:r>
      <w:r w:rsidR="00C93FEA" w:rsidRPr="00D16E0A">
        <w:rPr>
          <w:rFonts w:ascii="ＭＳ 明朝" w:hint="eastAsia"/>
        </w:rPr>
        <w:t xml:space="preserve">　診察室、分べん室及び新生児入浴施設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1260"/>
        <w:gridCol w:w="1575"/>
        <w:gridCol w:w="1260"/>
        <w:gridCol w:w="1575"/>
      </w:tblGrid>
      <w:tr w:rsidR="00C93FEA" w:rsidRPr="00D16E0A" w14:paraId="76670819" w14:textId="77777777">
        <w:trPr>
          <w:cantSplit/>
          <w:trHeight w:val="690"/>
        </w:trPr>
        <w:tc>
          <w:tcPr>
            <w:tcW w:w="2835" w:type="dxa"/>
            <w:gridSpan w:val="2"/>
            <w:vAlign w:val="center"/>
          </w:tcPr>
          <w:p w14:paraId="106182D4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診察室</w:t>
            </w:r>
          </w:p>
        </w:tc>
        <w:tc>
          <w:tcPr>
            <w:tcW w:w="2835" w:type="dxa"/>
            <w:gridSpan w:val="2"/>
            <w:vAlign w:val="center"/>
          </w:tcPr>
          <w:p w14:paraId="07E4B0EC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分べん室</w:t>
            </w:r>
          </w:p>
        </w:tc>
        <w:tc>
          <w:tcPr>
            <w:tcW w:w="2835" w:type="dxa"/>
            <w:gridSpan w:val="2"/>
            <w:vAlign w:val="center"/>
          </w:tcPr>
          <w:p w14:paraId="6B640029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新生児入浴施設</w:t>
            </w:r>
          </w:p>
        </w:tc>
      </w:tr>
      <w:tr w:rsidR="00C93FEA" w:rsidRPr="00D16E0A" w14:paraId="30533304" w14:textId="77777777">
        <w:trPr>
          <w:trHeight w:val="690"/>
        </w:trPr>
        <w:tc>
          <w:tcPr>
            <w:tcW w:w="1260" w:type="dxa"/>
            <w:vAlign w:val="center"/>
          </w:tcPr>
          <w:p w14:paraId="69AE93CD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室面積</w:t>
            </w:r>
          </w:p>
        </w:tc>
        <w:tc>
          <w:tcPr>
            <w:tcW w:w="1575" w:type="dxa"/>
            <w:vAlign w:val="center"/>
          </w:tcPr>
          <w:p w14:paraId="69690EE4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構造設備</w:t>
            </w:r>
          </w:p>
        </w:tc>
        <w:tc>
          <w:tcPr>
            <w:tcW w:w="1260" w:type="dxa"/>
            <w:vAlign w:val="center"/>
          </w:tcPr>
          <w:p w14:paraId="7E6D1E7C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室面積</w:t>
            </w:r>
          </w:p>
        </w:tc>
        <w:tc>
          <w:tcPr>
            <w:tcW w:w="1575" w:type="dxa"/>
            <w:vAlign w:val="center"/>
          </w:tcPr>
          <w:p w14:paraId="3B377D33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構造設備</w:t>
            </w:r>
          </w:p>
        </w:tc>
        <w:tc>
          <w:tcPr>
            <w:tcW w:w="1260" w:type="dxa"/>
            <w:vAlign w:val="center"/>
          </w:tcPr>
          <w:p w14:paraId="5ACAD4A2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室面積</w:t>
            </w:r>
          </w:p>
        </w:tc>
        <w:tc>
          <w:tcPr>
            <w:tcW w:w="1575" w:type="dxa"/>
            <w:vAlign w:val="center"/>
          </w:tcPr>
          <w:p w14:paraId="324C3327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構造設備</w:t>
            </w:r>
          </w:p>
        </w:tc>
      </w:tr>
      <w:tr w:rsidR="00C93FEA" w:rsidRPr="00D16E0A" w14:paraId="51F99CF8" w14:textId="77777777">
        <w:trPr>
          <w:trHeight w:val="690"/>
        </w:trPr>
        <w:tc>
          <w:tcPr>
            <w:tcW w:w="1260" w:type="dxa"/>
            <w:vAlign w:val="center"/>
          </w:tcPr>
          <w:p w14:paraId="02D8DDC0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  <w:tc>
          <w:tcPr>
            <w:tcW w:w="1575" w:type="dxa"/>
          </w:tcPr>
          <w:p w14:paraId="54BFB231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923D86B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  <w:tc>
          <w:tcPr>
            <w:tcW w:w="1575" w:type="dxa"/>
          </w:tcPr>
          <w:p w14:paraId="4F3270D0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D1EC3A3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㎡</w:t>
            </w:r>
          </w:p>
        </w:tc>
        <w:tc>
          <w:tcPr>
            <w:tcW w:w="1575" w:type="dxa"/>
          </w:tcPr>
          <w:p w14:paraId="00442986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</w:tbl>
    <w:p w14:paraId="7007C523" w14:textId="77777777" w:rsidR="009F1C72" w:rsidRPr="00D16E0A" w:rsidRDefault="009F1C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14:paraId="7522BF48" w14:textId="6E4DE266" w:rsidR="00C93FEA" w:rsidRPr="00D16E0A" w:rsidRDefault="00EE0741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>９</w:t>
      </w:r>
      <w:r w:rsidR="00C93FEA" w:rsidRPr="00D16E0A">
        <w:rPr>
          <w:rFonts w:ascii="ＭＳ 明朝" w:hint="eastAsia"/>
        </w:rPr>
        <w:t xml:space="preserve">　その他の施設及び構造概要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70"/>
        <w:gridCol w:w="1155"/>
        <w:gridCol w:w="1275"/>
        <w:gridCol w:w="1590"/>
        <w:gridCol w:w="1230"/>
      </w:tblGrid>
      <w:tr w:rsidR="00C93FEA" w:rsidRPr="00D16E0A" w14:paraId="47179FF0" w14:textId="77777777">
        <w:trPr>
          <w:cantSplit/>
          <w:trHeight w:val="780"/>
        </w:trPr>
        <w:tc>
          <w:tcPr>
            <w:tcW w:w="1785" w:type="dxa"/>
            <w:vAlign w:val="center"/>
          </w:tcPr>
          <w:p w14:paraId="511118D4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施設名</w:t>
            </w:r>
          </w:p>
        </w:tc>
        <w:tc>
          <w:tcPr>
            <w:tcW w:w="6720" w:type="dxa"/>
            <w:gridSpan w:val="5"/>
            <w:vAlign w:val="center"/>
          </w:tcPr>
          <w:p w14:paraId="17F2579B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ind w:left="1600" w:right="160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構造概要</w:t>
            </w:r>
          </w:p>
        </w:tc>
      </w:tr>
      <w:tr w:rsidR="00C93FEA" w:rsidRPr="00D16E0A" w14:paraId="2EC4B4BE" w14:textId="77777777">
        <w:trPr>
          <w:trHeight w:val="780"/>
        </w:trPr>
        <w:tc>
          <w:tcPr>
            <w:tcW w:w="1785" w:type="dxa"/>
            <w:vAlign w:val="center"/>
          </w:tcPr>
          <w:p w14:paraId="705F90BA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給食施設</w:t>
            </w:r>
          </w:p>
        </w:tc>
        <w:tc>
          <w:tcPr>
            <w:tcW w:w="1470" w:type="dxa"/>
            <w:vAlign w:val="center"/>
          </w:tcPr>
          <w:p w14:paraId="1D4027E8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面積　　m</w:t>
            </w:r>
            <w:r w:rsidRPr="00D16E0A">
              <w:rPr>
                <w:rFonts w:ascii="ＭＳ 明朝" w:hint="eastAsia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4147BE55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床の構造</w:t>
            </w:r>
          </w:p>
        </w:tc>
        <w:tc>
          <w:tcPr>
            <w:tcW w:w="1275" w:type="dxa"/>
          </w:tcPr>
          <w:p w14:paraId="785D8E8E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14:paraId="3832C8F6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食器消毒設備</w:t>
            </w:r>
          </w:p>
        </w:tc>
        <w:tc>
          <w:tcPr>
            <w:tcW w:w="1230" w:type="dxa"/>
          </w:tcPr>
          <w:p w14:paraId="0F544416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  <w:tr w:rsidR="00C93FEA" w:rsidRPr="00D16E0A" w14:paraId="5F9CAC82" w14:textId="77777777">
        <w:trPr>
          <w:trHeight w:val="780"/>
        </w:trPr>
        <w:tc>
          <w:tcPr>
            <w:tcW w:w="1785" w:type="dxa"/>
            <w:vAlign w:val="center"/>
          </w:tcPr>
          <w:p w14:paraId="4B56B211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消毒施設</w:t>
            </w:r>
          </w:p>
        </w:tc>
        <w:tc>
          <w:tcPr>
            <w:tcW w:w="1470" w:type="dxa"/>
            <w:vAlign w:val="center"/>
          </w:tcPr>
          <w:p w14:paraId="57FA163C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面積　　m</w:t>
            </w:r>
            <w:r w:rsidRPr="00D16E0A">
              <w:rPr>
                <w:rFonts w:ascii="ＭＳ 明朝" w:hint="eastAsia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3033D064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構造設備</w:t>
            </w:r>
          </w:p>
        </w:tc>
        <w:tc>
          <w:tcPr>
            <w:tcW w:w="4095" w:type="dxa"/>
            <w:gridSpan w:val="3"/>
          </w:tcPr>
          <w:p w14:paraId="4ECE68F0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</w:tbl>
    <w:p w14:paraId="1892D198" w14:textId="77777777" w:rsidR="00C93FEA" w:rsidRPr="00D16E0A" w:rsidRDefault="00C93FEA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14:paraId="537F69F1" w14:textId="77777777" w:rsidR="00C93FEA" w:rsidRPr="00D16E0A" w:rsidRDefault="00C93FE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 w:rsidRPr="00D16E0A">
        <w:rPr>
          <w:rFonts w:ascii="ＭＳ 明朝" w:hint="eastAsia"/>
        </w:rPr>
        <w:lastRenderedPageBreak/>
        <w:t>10　消火用機械又は器具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185"/>
        <w:gridCol w:w="4005"/>
        <w:gridCol w:w="1875"/>
      </w:tblGrid>
      <w:tr w:rsidR="00C93FEA" w:rsidRPr="00D16E0A" w14:paraId="636D83FC" w14:textId="77777777">
        <w:trPr>
          <w:trHeight w:val="720"/>
        </w:trPr>
        <w:tc>
          <w:tcPr>
            <w:tcW w:w="1440" w:type="dxa"/>
            <w:vAlign w:val="center"/>
          </w:tcPr>
          <w:p w14:paraId="5A102574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建物別</w:t>
            </w:r>
          </w:p>
        </w:tc>
        <w:tc>
          <w:tcPr>
            <w:tcW w:w="1185" w:type="dxa"/>
            <w:vAlign w:val="center"/>
          </w:tcPr>
          <w:p w14:paraId="3879CA5A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階別</w:t>
            </w:r>
          </w:p>
        </w:tc>
        <w:tc>
          <w:tcPr>
            <w:tcW w:w="4005" w:type="dxa"/>
            <w:vAlign w:val="center"/>
          </w:tcPr>
          <w:p w14:paraId="3354B829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消火栓、スプリンクラー、消火器等の別</w:t>
            </w:r>
          </w:p>
        </w:tc>
        <w:tc>
          <w:tcPr>
            <w:tcW w:w="1875" w:type="dxa"/>
            <w:vAlign w:val="center"/>
          </w:tcPr>
          <w:p w14:paraId="5429D216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>設置箇所数</w:t>
            </w:r>
          </w:p>
        </w:tc>
      </w:tr>
      <w:tr w:rsidR="00C93FEA" w:rsidRPr="00D16E0A" w14:paraId="4F940ACF" w14:textId="77777777">
        <w:trPr>
          <w:trHeight w:val="720"/>
        </w:trPr>
        <w:tc>
          <w:tcPr>
            <w:tcW w:w="1440" w:type="dxa"/>
          </w:tcPr>
          <w:p w14:paraId="7B6D4D42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85" w:type="dxa"/>
          </w:tcPr>
          <w:p w14:paraId="2B39E0B4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05" w:type="dxa"/>
          </w:tcPr>
          <w:p w14:paraId="666E1974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5" w:type="dxa"/>
          </w:tcPr>
          <w:p w14:paraId="28D35C98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  <w:tr w:rsidR="00C93FEA" w:rsidRPr="00D16E0A" w14:paraId="647FA296" w14:textId="77777777">
        <w:trPr>
          <w:trHeight w:val="720"/>
        </w:trPr>
        <w:tc>
          <w:tcPr>
            <w:tcW w:w="1440" w:type="dxa"/>
          </w:tcPr>
          <w:p w14:paraId="7D6F8DFF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85" w:type="dxa"/>
          </w:tcPr>
          <w:p w14:paraId="3BA777EF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05" w:type="dxa"/>
          </w:tcPr>
          <w:p w14:paraId="22B0CEE3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5" w:type="dxa"/>
          </w:tcPr>
          <w:p w14:paraId="73FDA3BE" w14:textId="77777777" w:rsidR="00C93FEA" w:rsidRPr="00D16E0A" w:rsidRDefault="00C93F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D16E0A">
              <w:rPr>
                <w:rFonts w:ascii="ＭＳ 明朝" w:hint="eastAsia"/>
              </w:rPr>
              <w:t xml:space="preserve">　</w:t>
            </w:r>
          </w:p>
        </w:tc>
      </w:tr>
    </w:tbl>
    <w:p w14:paraId="0F8D4A5C" w14:textId="77777777" w:rsidR="00C93FEA" w:rsidRPr="00D16E0A" w:rsidRDefault="00C93FE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3A6A542F" w14:textId="77777777" w:rsidR="00C93FEA" w:rsidRPr="00D16E0A" w:rsidRDefault="00C93FE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D16E0A">
        <w:rPr>
          <w:rFonts w:ascii="ＭＳ 明朝" w:hint="eastAsia"/>
        </w:rPr>
        <w:t>11　開設予定年月日</w:t>
      </w:r>
    </w:p>
    <w:p w14:paraId="1C2C61B9" w14:textId="77777777" w:rsidR="00C93FEA" w:rsidRPr="00D16E0A" w:rsidRDefault="00C93FE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DADB718" w14:textId="603C62CE" w:rsidR="00C93FEA" w:rsidRPr="00D16E0A" w:rsidRDefault="008938FE" w:rsidP="009F1C72">
      <w:pPr>
        <w:wordWrap w:val="0"/>
        <w:overflowPunct w:val="0"/>
        <w:autoSpaceDE w:val="0"/>
        <w:autoSpaceDN w:val="0"/>
        <w:ind w:firstLineChars="400" w:firstLine="840"/>
        <w:rPr>
          <w:rFonts w:ascii="ＭＳ 明朝"/>
        </w:rPr>
      </w:pPr>
      <w:r>
        <w:rPr>
          <w:rFonts w:ascii="ＭＳ 明朝" w:hint="eastAsia"/>
        </w:rPr>
        <w:t>令和</w:t>
      </w:r>
      <w:r w:rsidR="009F1C72" w:rsidRPr="00D16E0A">
        <w:rPr>
          <w:rFonts w:ascii="ＭＳ 明朝" w:hint="eastAsia"/>
        </w:rPr>
        <w:t xml:space="preserve">　　　</w:t>
      </w:r>
      <w:r w:rsidR="00C93FEA" w:rsidRPr="00D16E0A">
        <w:rPr>
          <w:rFonts w:ascii="ＭＳ 明朝" w:hint="eastAsia"/>
        </w:rPr>
        <w:t>年　　　月　　　日開設予定</w:t>
      </w:r>
    </w:p>
    <w:p w14:paraId="3C55F919" w14:textId="77777777" w:rsidR="000252BC" w:rsidRPr="008938FE" w:rsidRDefault="000252BC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94204C8" w14:textId="77777777" w:rsidR="003A70C2" w:rsidRPr="00D16E0A" w:rsidRDefault="003A70C2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04BE3830" w14:textId="77777777" w:rsidR="00C93FEA" w:rsidRPr="00D16E0A" w:rsidRDefault="00C93FEA">
      <w:pPr>
        <w:wordWrap w:val="0"/>
        <w:overflowPunct w:val="0"/>
        <w:autoSpaceDE w:val="0"/>
        <w:autoSpaceDN w:val="0"/>
        <w:spacing w:line="288" w:lineRule="auto"/>
        <w:ind w:left="210"/>
        <w:rPr>
          <w:rFonts w:ascii="ＭＳ 明朝"/>
        </w:rPr>
      </w:pPr>
      <w:r w:rsidRPr="00D16E0A">
        <w:rPr>
          <w:rFonts w:ascii="ＭＳ 明朝" w:hint="eastAsia"/>
        </w:rPr>
        <w:t>添付書類</w:t>
      </w:r>
    </w:p>
    <w:p w14:paraId="107E4083" w14:textId="77777777" w:rsidR="00C93FEA" w:rsidRPr="00D16E0A" w:rsidRDefault="00C93FEA">
      <w:pPr>
        <w:wordWrap w:val="0"/>
        <w:overflowPunct w:val="0"/>
        <w:autoSpaceDE w:val="0"/>
        <w:autoSpaceDN w:val="0"/>
        <w:spacing w:line="288" w:lineRule="auto"/>
        <w:ind w:left="630" w:hanging="210"/>
        <w:rPr>
          <w:rFonts w:ascii="ＭＳ 明朝"/>
        </w:rPr>
      </w:pPr>
      <w:r w:rsidRPr="00D16E0A">
        <w:rPr>
          <w:rFonts w:ascii="ＭＳ 明朝" w:hint="eastAsia"/>
        </w:rPr>
        <w:t>(1)　開設者が法人の場合は、定款、寄附行為又は条例</w:t>
      </w:r>
    </w:p>
    <w:p w14:paraId="567DA879" w14:textId="77777777" w:rsidR="00C93FEA" w:rsidRPr="00D16E0A" w:rsidRDefault="00C93FEA">
      <w:pPr>
        <w:wordWrap w:val="0"/>
        <w:overflowPunct w:val="0"/>
        <w:autoSpaceDE w:val="0"/>
        <w:autoSpaceDN w:val="0"/>
        <w:spacing w:line="288" w:lineRule="auto"/>
        <w:ind w:left="740" w:hanging="320"/>
        <w:rPr>
          <w:rFonts w:ascii="ＭＳ 明朝"/>
        </w:rPr>
      </w:pPr>
      <w:r w:rsidRPr="00D16E0A">
        <w:rPr>
          <w:rFonts w:ascii="ＭＳ 明朝" w:hint="eastAsia"/>
        </w:rPr>
        <w:t>(2)　敷地平面図、敷地周囲の見取図及び建物平面図(建物平面図には、各室の用途を示し、入所施設についてはその定員を明示すること。)</w:t>
      </w:r>
    </w:p>
    <w:p w14:paraId="2DB4FD5B" w14:textId="77777777" w:rsidR="003A70C2" w:rsidRPr="00D16E0A" w:rsidRDefault="002A04B4">
      <w:pPr>
        <w:wordWrap w:val="0"/>
        <w:overflowPunct w:val="0"/>
        <w:autoSpaceDE w:val="0"/>
        <w:autoSpaceDN w:val="0"/>
        <w:spacing w:line="288" w:lineRule="auto"/>
        <w:ind w:left="740" w:hanging="320"/>
        <w:rPr>
          <w:rFonts w:ascii="ＭＳ 明朝"/>
        </w:rPr>
      </w:pPr>
      <w:r w:rsidRPr="00D16E0A">
        <w:rPr>
          <w:rFonts w:ascii="ＭＳ 明朝" w:hint="eastAsia"/>
        </w:rPr>
        <w:t>※小数点第三位切り捨てにて記入すること。</w:t>
      </w:r>
    </w:p>
    <w:sectPr w:rsidR="003A70C2" w:rsidRPr="00D16E0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1056" w14:textId="77777777" w:rsidR="00224BBE" w:rsidRDefault="00224BBE">
      <w:r>
        <w:separator/>
      </w:r>
    </w:p>
  </w:endnote>
  <w:endnote w:type="continuationSeparator" w:id="0">
    <w:p w14:paraId="7931071F" w14:textId="77777777" w:rsidR="00224BBE" w:rsidRDefault="0022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E32A" w14:textId="77777777" w:rsidR="00224BBE" w:rsidRDefault="00224BBE">
      <w:r>
        <w:separator/>
      </w:r>
    </w:p>
  </w:footnote>
  <w:footnote w:type="continuationSeparator" w:id="0">
    <w:p w14:paraId="6DA7F14D" w14:textId="77777777" w:rsidR="00224BBE" w:rsidRDefault="0022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2BC"/>
    <w:rsid w:val="000252BC"/>
    <w:rsid w:val="0002614A"/>
    <w:rsid w:val="000971BC"/>
    <w:rsid w:val="000C6F8B"/>
    <w:rsid w:val="001A76E3"/>
    <w:rsid w:val="001B6711"/>
    <w:rsid w:val="001D359D"/>
    <w:rsid w:val="00224BBE"/>
    <w:rsid w:val="002A04B4"/>
    <w:rsid w:val="0036545A"/>
    <w:rsid w:val="003A70C2"/>
    <w:rsid w:val="004438D4"/>
    <w:rsid w:val="004C3065"/>
    <w:rsid w:val="00505188"/>
    <w:rsid w:val="00534921"/>
    <w:rsid w:val="00617BD6"/>
    <w:rsid w:val="006477D8"/>
    <w:rsid w:val="00860841"/>
    <w:rsid w:val="008714F6"/>
    <w:rsid w:val="008938FE"/>
    <w:rsid w:val="008F28B1"/>
    <w:rsid w:val="009F1C72"/>
    <w:rsid w:val="00AF3E5C"/>
    <w:rsid w:val="00B4488C"/>
    <w:rsid w:val="00B614E0"/>
    <w:rsid w:val="00B91749"/>
    <w:rsid w:val="00BA473B"/>
    <w:rsid w:val="00C93FEA"/>
    <w:rsid w:val="00D16E0A"/>
    <w:rsid w:val="00D364D0"/>
    <w:rsid w:val="00EE0741"/>
    <w:rsid w:val="00EE567C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8B644"/>
  <w15:docId w15:val="{3D6F468F-985D-478E-8AD0-8E3CB0AD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5051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51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13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緑川　まゆみ</cp:lastModifiedBy>
  <cp:revision>8</cp:revision>
  <cp:lastPrinted>2015-02-13T07:56:00Z</cp:lastPrinted>
  <dcterms:created xsi:type="dcterms:W3CDTF">2015-06-04T23:43:00Z</dcterms:created>
  <dcterms:modified xsi:type="dcterms:W3CDTF">2025-09-29T05:30:00Z</dcterms:modified>
</cp:coreProperties>
</file>