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890" w14:textId="77777777" w:rsidR="007F32C3" w:rsidRPr="004A23DF" w:rsidRDefault="007F32C3" w:rsidP="00EE0CA8">
      <w:pPr>
        <w:wordWrap w:val="0"/>
        <w:overflowPunct w:val="0"/>
        <w:autoSpaceDE w:val="0"/>
        <w:autoSpaceDN w:val="0"/>
        <w:rPr>
          <w:rFonts w:ascii="ＭＳ 明朝"/>
        </w:rPr>
      </w:pPr>
      <w:r w:rsidRPr="004A23DF">
        <w:rPr>
          <w:rFonts w:ascii="ＭＳ 明朝" w:hint="eastAsia"/>
        </w:rPr>
        <w:t>様式第</w:t>
      </w:r>
      <w:r w:rsidR="00455904" w:rsidRPr="004A23DF">
        <w:rPr>
          <w:rFonts w:ascii="ＭＳ 明朝" w:hint="eastAsia"/>
        </w:rPr>
        <w:t>2</w:t>
      </w:r>
      <w:r w:rsidR="00161FA0" w:rsidRPr="004A23DF">
        <w:rPr>
          <w:rFonts w:ascii="ＭＳ 明朝" w:hint="eastAsia"/>
        </w:rPr>
        <w:t>1</w:t>
      </w:r>
      <w:r w:rsidRPr="004A23DF">
        <w:rPr>
          <w:rFonts w:ascii="ＭＳ 明朝" w:hint="eastAsia"/>
        </w:rPr>
        <w:t>号</w:t>
      </w:r>
    </w:p>
    <w:p w14:paraId="7C23A3E5" w14:textId="77777777" w:rsidR="009E30DA" w:rsidRPr="004A23DF" w:rsidRDefault="009E30DA" w:rsidP="009E30DA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4A23DF">
        <w:rPr>
          <w:rFonts w:ascii="ＭＳ 明朝" w:hint="eastAsia"/>
          <w:b/>
          <w:sz w:val="28"/>
          <w:szCs w:val="28"/>
        </w:rPr>
        <w:t>病 院・診 療 所・助 産 所 使 用 許 可 申 請 書</w:t>
      </w:r>
    </w:p>
    <w:p w14:paraId="7E53847E" w14:textId="77777777" w:rsidR="009E30DA" w:rsidRPr="004A23DF" w:rsidRDefault="003528BD" w:rsidP="009E30D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9E30DA" w:rsidRPr="004A23DF">
        <w:rPr>
          <w:rFonts w:ascii="ＭＳ 明朝" w:hint="eastAsia"/>
        </w:rPr>
        <w:t xml:space="preserve">　　　年　　　月　　　日</w:t>
      </w:r>
    </w:p>
    <w:p w14:paraId="650EE329" w14:textId="77777777" w:rsidR="009E30DA" w:rsidRPr="004A23DF" w:rsidRDefault="003528BD" w:rsidP="009E30DA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072D92CF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4A23DF">
        <w:rPr>
          <w:rFonts w:ascii="ＭＳ 明朝" w:hint="eastAsia"/>
        </w:rPr>
        <w:t xml:space="preserve">開設者住所　</w:t>
      </w:r>
      <w:r w:rsidRPr="004A23DF">
        <w:rPr>
          <w:rFonts w:ascii="ＭＳ 明朝" w:hint="eastAsia"/>
          <w:u w:val="single"/>
        </w:rPr>
        <w:t xml:space="preserve">〒　　　　　　　　　　　　　　　　　　　</w:t>
      </w:r>
    </w:p>
    <w:p w14:paraId="7A65CCC9" w14:textId="77777777" w:rsidR="009E30DA" w:rsidRPr="004A23DF" w:rsidRDefault="009E30DA" w:rsidP="009E30DA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4A23DF">
        <w:rPr>
          <w:rFonts w:ascii="ＭＳ 明朝" w:hint="eastAsia"/>
        </w:rPr>
        <w:t xml:space="preserve">　　　</w:t>
      </w:r>
      <w:r w:rsidRPr="004A23DF">
        <w:rPr>
          <w:rFonts w:ascii="ＭＳ 明朝" w:hint="eastAsia"/>
          <w:u w:val="single"/>
        </w:rPr>
        <w:t xml:space="preserve">　　　　　　　　　　　　　　　　　　　　</w:t>
      </w:r>
    </w:p>
    <w:p w14:paraId="2E6E4710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  <w:u w:val="single"/>
        </w:rPr>
      </w:pPr>
      <w:r w:rsidRPr="004A23DF">
        <w:rPr>
          <w:rFonts w:ascii="ＭＳ 明朝" w:hint="eastAsia"/>
        </w:rPr>
        <w:t xml:space="preserve">開設者氏名　</w:t>
      </w:r>
      <w:r w:rsidRPr="004A23DF">
        <w:rPr>
          <w:rFonts w:ascii="ＭＳ 明朝" w:hint="eastAsia"/>
          <w:u w:val="single"/>
        </w:rPr>
        <w:t xml:space="preserve">　　　　　　　　　　　　　　　　　　　</w:t>
      </w:r>
      <w:r w:rsidR="003528BD">
        <w:rPr>
          <w:rFonts w:ascii="ＭＳ 明朝" w:hint="eastAsia"/>
          <w:u w:val="single"/>
        </w:rPr>
        <w:t xml:space="preserve">　</w:t>
      </w:r>
    </w:p>
    <w:p w14:paraId="57A8F705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4A23DF">
        <w:rPr>
          <w:rFonts w:ascii="ＭＳ 明朝" w:hint="eastAsia"/>
        </w:rPr>
        <w:t xml:space="preserve">電　　話　　　　　　　　　　　　　　　　　　　　　</w:t>
      </w:r>
    </w:p>
    <w:p w14:paraId="08195C3A" w14:textId="77777777" w:rsidR="007F32C3" w:rsidRPr="004A23DF" w:rsidRDefault="007F32C3" w:rsidP="00EE0CA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FF3D5A4" w14:textId="77777777" w:rsidR="007F32C3" w:rsidRPr="004A23DF" w:rsidRDefault="007F32C3" w:rsidP="00EE0CA8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4A23DF">
        <w:rPr>
          <w:rFonts w:ascii="ＭＳ 明朝" w:hint="eastAsia"/>
        </w:rPr>
        <w:t xml:space="preserve">　下記のとおり、病院・診療所・助産所を使用したいので許可してください。</w:t>
      </w:r>
    </w:p>
    <w:p w14:paraId="5857D3BC" w14:textId="77777777" w:rsidR="007F32C3" w:rsidRPr="004A23DF" w:rsidRDefault="007F32C3" w:rsidP="00EE0CA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C62C75D" w14:textId="77777777" w:rsidR="007F32C3" w:rsidRPr="004A23DF" w:rsidRDefault="007F32C3" w:rsidP="00EE0CA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4A23DF">
        <w:rPr>
          <w:rFonts w:ascii="ＭＳ 明朝" w:hint="eastAsia"/>
        </w:rPr>
        <w:t>記</w:t>
      </w:r>
    </w:p>
    <w:p w14:paraId="3486FC20" w14:textId="77777777" w:rsidR="007F32C3" w:rsidRPr="004A23DF" w:rsidRDefault="007F32C3" w:rsidP="00EE0CA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9831A16" w14:textId="1CE90417" w:rsidR="009E30DA" w:rsidRPr="004A23DF" w:rsidRDefault="00B571DE" w:rsidP="009E30D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9E30DA" w:rsidRPr="004A23DF">
        <w:rPr>
          <w:rFonts w:ascii="ＭＳ 明朝" w:hint="eastAsia"/>
        </w:rPr>
        <w:t xml:space="preserve">　</w:t>
      </w:r>
      <w:r w:rsidR="009E30DA" w:rsidRPr="004A23DF">
        <w:rPr>
          <w:rFonts w:ascii="ＭＳ 明朝" w:hint="eastAsia"/>
          <w:spacing w:val="105"/>
        </w:rPr>
        <w:t>名</w:t>
      </w:r>
      <w:r w:rsidR="009E30DA" w:rsidRPr="004A23DF">
        <w:rPr>
          <w:rFonts w:ascii="ＭＳ 明朝" w:hint="eastAsia"/>
        </w:rPr>
        <w:t>称(ふりがな)</w:t>
      </w:r>
    </w:p>
    <w:p w14:paraId="758C9C40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2E53306C" w14:textId="59F5197A" w:rsidR="009E30DA" w:rsidRPr="004A23DF" w:rsidRDefault="00B571DE" w:rsidP="009E30D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9E30DA" w:rsidRPr="004A23DF">
        <w:rPr>
          <w:rFonts w:ascii="ＭＳ 明朝" w:hint="eastAsia"/>
        </w:rPr>
        <w:t xml:space="preserve">　所在地</w:t>
      </w:r>
    </w:p>
    <w:p w14:paraId="48756BBC" w14:textId="77777777" w:rsidR="009E30DA" w:rsidRPr="004A23DF" w:rsidRDefault="00000000" w:rsidP="009E30DA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7CD9457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9E30DA" w:rsidRPr="004A23DF">
        <w:rPr>
          <w:rFonts w:ascii="ＭＳ 明朝" w:hint="eastAsia"/>
        </w:rPr>
        <w:t xml:space="preserve">〒　　　　　　</w:t>
      </w:r>
    </w:p>
    <w:p w14:paraId="5BB2F698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4A23DF">
        <w:rPr>
          <w:rFonts w:ascii="ＭＳ 明朝" w:hint="eastAsia"/>
        </w:rPr>
        <w:t>TEL　　　　　－　　　　－　　　　　　FAX　　　　　－　　　　－</w:t>
      </w:r>
    </w:p>
    <w:p w14:paraId="7BAB0340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4A23DF">
        <w:rPr>
          <w:rFonts w:ascii="ＭＳ 明朝" w:hint="eastAsia"/>
        </w:rPr>
        <w:t xml:space="preserve">E-mail　　　　　　　　　　　　　　</w:t>
      </w:r>
    </w:p>
    <w:p w14:paraId="6AA8ACE0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0" w:lineRule="atLeast"/>
        <w:ind w:rightChars="-50" w:right="-105"/>
        <w:rPr>
          <w:rFonts w:ascii="ＭＳ 明朝"/>
        </w:rPr>
      </w:pPr>
    </w:p>
    <w:p w14:paraId="63FD0CAD" w14:textId="7F4726E2" w:rsidR="007F32C3" w:rsidRPr="004A23DF" w:rsidRDefault="00B571DE" w:rsidP="009E30D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7F32C3" w:rsidRPr="004A23DF">
        <w:rPr>
          <w:rFonts w:ascii="ＭＳ 明朝" w:hint="eastAsia"/>
        </w:rPr>
        <w:t xml:space="preserve">　管理者の氏名</w:t>
      </w:r>
      <w:r w:rsidR="009E30DA" w:rsidRPr="004A23DF">
        <w:rPr>
          <w:rFonts w:ascii="ＭＳ 明朝" w:hint="eastAsia"/>
        </w:rPr>
        <w:t>（ふりがな）</w:t>
      </w:r>
    </w:p>
    <w:p w14:paraId="7DDC39FC" w14:textId="77777777" w:rsidR="007F32C3" w:rsidRPr="004A23DF" w:rsidRDefault="007F32C3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4A98365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6225D21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F5BB7F9" w14:textId="440C8E84" w:rsidR="007F32C3" w:rsidRPr="004A23DF" w:rsidRDefault="00B571DE" w:rsidP="009E30D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7F32C3" w:rsidRPr="004A23DF">
        <w:rPr>
          <w:rFonts w:ascii="ＭＳ 明朝" w:hint="eastAsia"/>
        </w:rPr>
        <w:t xml:space="preserve">　診療科目</w:t>
      </w:r>
    </w:p>
    <w:p w14:paraId="1CAD7E09" w14:textId="77777777" w:rsidR="007F32C3" w:rsidRPr="004A23DF" w:rsidRDefault="007F32C3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6C8EA0C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4C7B2D7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C24ABD6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5E10064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3D8D963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1189BBC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81B3CEE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7FD7B29" w14:textId="77777777" w:rsidR="009E30DA" w:rsidRPr="004A23DF" w:rsidRDefault="009E30DA" w:rsidP="009E30D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26AA1BE" w14:textId="77777777" w:rsidR="007F32C3" w:rsidRPr="004A23DF" w:rsidRDefault="007F32C3" w:rsidP="009E30D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4A23DF">
        <w:rPr>
          <w:rFonts w:ascii="ＭＳ 明朝" w:hint="eastAsia"/>
        </w:rPr>
        <w:lastRenderedPageBreak/>
        <w:t>5　従事者の現員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4"/>
        <w:gridCol w:w="375"/>
        <w:gridCol w:w="374"/>
        <w:gridCol w:w="375"/>
        <w:gridCol w:w="374"/>
        <w:gridCol w:w="375"/>
        <w:gridCol w:w="375"/>
        <w:gridCol w:w="374"/>
        <w:gridCol w:w="375"/>
        <w:gridCol w:w="374"/>
        <w:gridCol w:w="375"/>
        <w:gridCol w:w="374"/>
        <w:gridCol w:w="375"/>
        <w:gridCol w:w="375"/>
        <w:gridCol w:w="374"/>
        <w:gridCol w:w="375"/>
        <w:gridCol w:w="374"/>
        <w:gridCol w:w="375"/>
        <w:gridCol w:w="374"/>
        <w:gridCol w:w="375"/>
        <w:gridCol w:w="375"/>
      </w:tblGrid>
      <w:tr w:rsidR="007F32C3" w:rsidRPr="004A23DF" w14:paraId="61E81BBD" w14:textId="77777777">
        <w:trPr>
          <w:cantSplit/>
          <w:trHeight w:val="3016"/>
        </w:trPr>
        <w:tc>
          <w:tcPr>
            <w:tcW w:w="374" w:type="dxa"/>
            <w:textDirection w:val="tbRlV"/>
          </w:tcPr>
          <w:p w14:paraId="2FCBEBAA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  <w:spacing w:val="210"/>
              </w:rPr>
              <w:t>医</w:t>
            </w:r>
            <w:r w:rsidRPr="004A23DF">
              <w:rPr>
                <w:rFonts w:ascii="ＭＳ 明朝" w:hint="eastAsia"/>
              </w:rPr>
              <w:t>師</w:t>
            </w:r>
          </w:p>
        </w:tc>
        <w:tc>
          <w:tcPr>
            <w:tcW w:w="375" w:type="dxa"/>
            <w:textDirection w:val="tbRlV"/>
          </w:tcPr>
          <w:p w14:paraId="3D1C92FA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歯科医師</w:t>
            </w:r>
          </w:p>
        </w:tc>
        <w:tc>
          <w:tcPr>
            <w:tcW w:w="374" w:type="dxa"/>
            <w:textDirection w:val="tbRlV"/>
          </w:tcPr>
          <w:p w14:paraId="0C3F5FD5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薬剤師</w:t>
            </w:r>
          </w:p>
        </w:tc>
        <w:tc>
          <w:tcPr>
            <w:tcW w:w="375" w:type="dxa"/>
            <w:textDirection w:val="tbRlV"/>
          </w:tcPr>
          <w:p w14:paraId="764C2E2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看護師</w:t>
            </w:r>
          </w:p>
        </w:tc>
        <w:tc>
          <w:tcPr>
            <w:tcW w:w="374" w:type="dxa"/>
            <w:textDirection w:val="tbRlV"/>
          </w:tcPr>
          <w:p w14:paraId="63930B05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准看護師</w:t>
            </w:r>
          </w:p>
        </w:tc>
        <w:tc>
          <w:tcPr>
            <w:tcW w:w="375" w:type="dxa"/>
            <w:textDirection w:val="tbRlV"/>
          </w:tcPr>
          <w:p w14:paraId="1B1AA70B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助産師</w:t>
            </w:r>
          </w:p>
        </w:tc>
        <w:tc>
          <w:tcPr>
            <w:tcW w:w="374" w:type="dxa"/>
            <w:textDirection w:val="tbRlV"/>
          </w:tcPr>
          <w:p w14:paraId="68871DD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栄養士</w:t>
            </w:r>
            <w:r w:rsidR="003528BD">
              <w:rPr>
                <w:rFonts w:ascii="ＭＳ 明朝" w:hint="eastAsia"/>
              </w:rPr>
              <w:t>・管理栄養士</w:t>
            </w:r>
          </w:p>
        </w:tc>
        <w:tc>
          <w:tcPr>
            <w:tcW w:w="375" w:type="dxa"/>
            <w:textDirection w:val="tbRlV"/>
          </w:tcPr>
          <w:p w14:paraId="2291DBCA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診療放射線技師</w:t>
            </w:r>
          </w:p>
        </w:tc>
        <w:tc>
          <w:tcPr>
            <w:tcW w:w="375" w:type="dxa"/>
            <w:textDirection w:val="tbRlV"/>
          </w:tcPr>
          <w:p w14:paraId="50A99DD0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診療エックス線技師</w:t>
            </w:r>
          </w:p>
        </w:tc>
        <w:tc>
          <w:tcPr>
            <w:tcW w:w="374" w:type="dxa"/>
            <w:textDirection w:val="tbRlV"/>
          </w:tcPr>
          <w:p w14:paraId="16180EB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臨床検査技師</w:t>
            </w:r>
          </w:p>
        </w:tc>
        <w:tc>
          <w:tcPr>
            <w:tcW w:w="375" w:type="dxa"/>
            <w:textDirection w:val="tbRlV"/>
          </w:tcPr>
          <w:p w14:paraId="33F8D693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衛生検査技師</w:t>
            </w:r>
          </w:p>
        </w:tc>
        <w:tc>
          <w:tcPr>
            <w:tcW w:w="374" w:type="dxa"/>
            <w:textDirection w:val="tbRlV"/>
          </w:tcPr>
          <w:p w14:paraId="6C4C8E4E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理学療法士</w:t>
            </w:r>
          </w:p>
        </w:tc>
        <w:tc>
          <w:tcPr>
            <w:tcW w:w="375" w:type="dxa"/>
            <w:textDirection w:val="tbRlV"/>
          </w:tcPr>
          <w:p w14:paraId="4FFC3C6C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作業療法士</w:t>
            </w:r>
          </w:p>
        </w:tc>
        <w:tc>
          <w:tcPr>
            <w:tcW w:w="374" w:type="dxa"/>
            <w:textDirection w:val="tbRlV"/>
          </w:tcPr>
          <w:p w14:paraId="1AA6DF4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歯科衛生士</w:t>
            </w:r>
          </w:p>
        </w:tc>
        <w:tc>
          <w:tcPr>
            <w:tcW w:w="375" w:type="dxa"/>
            <w:textDirection w:val="tbRlV"/>
          </w:tcPr>
          <w:p w14:paraId="0ECFF9FD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歯科技工士</w:t>
            </w:r>
          </w:p>
        </w:tc>
        <w:tc>
          <w:tcPr>
            <w:tcW w:w="375" w:type="dxa"/>
            <w:textDirection w:val="tbRlV"/>
          </w:tcPr>
          <w:p w14:paraId="5BB620EC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看護補助者</w:t>
            </w:r>
          </w:p>
        </w:tc>
        <w:tc>
          <w:tcPr>
            <w:tcW w:w="374" w:type="dxa"/>
            <w:textDirection w:val="tbRlV"/>
          </w:tcPr>
          <w:p w14:paraId="7519D88B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視能訓練士</w:t>
            </w:r>
          </w:p>
        </w:tc>
        <w:tc>
          <w:tcPr>
            <w:tcW w:w="375" w:type="dxa"/>
            <w:textDirection w:val="tbRlV"/>
          </w:tcPr>
          <w:p w14:paraId="7B95526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言語聴覚士</w:t>
            </w:r>
          </w:p>
        </w:tc>
        <w:tc>
          <w:tcPr>
            <w:tcW w:w="374" w:type="dxa"/>
            <w:textDirection w:val="tbRlV"/>
          </w:tcPr>
          <w:p w14:paraId="2A86B6F2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看護補助者</w:t>
            </w:r>
          </w:p>
        </w:tc>
        <w:tc>
          <w:tcPr>
            <w:tcW w:w="375" w:type="dxa"/>
            <w:textDirection w:val="tbRlV"/>
          </w:tcPr>
          <w:p w14:paraId="0D253C0E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調理員</w:t>
            </w:r>
          </w:p>
        </w:tc>
        <w:tc>
          <w:tcPr>
            <w:tcW w:w="374" w:type="dxa"/>
            <w:textDirection w:val="tbRlV"/>
          </w:tcPr>
          <w:p w14:paraId="687DAC4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事務員</w:t>
            </w:r>
          </w:p>
        </w:tc>
        <w:tc>
          <w:tcPr>
            <w:tcW w:w="375" w:type="dxa"/>
            <w:textDirection w:val="tbRlV"/>
          </w:tcPr>
          <w:p w14:paraId="38469BF9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>その他</w:t>
            </w:r>
          </w:p>
        </w:tc>
        <w:tc>
          <w:tcPr>
            <w:tcW w:w="375" w:type="dxa"/>
            <w:textDirection w:val="tbRlV"/>
          </w:tcPr>
          <w:p w14:paraId="07DA6F2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　計</w:t>
            </w:r>
          </w:p>
        </w:tc>
      </w:tr>
      <w:tr w:rsidR="007F32C3" w:rsidRPr="004A23DF" w14:paraId="23994219" w14:textId="77777777">
        <w:trPr>
          <w:trHeight w:val="869"/>
        </w:trPr>
        <w:tc>
          <w:tcPr>
            <w:tcW w:w="374" w:type="dxa"/>
          </w:tcPr>
          <w:p w14:paraId="207D0E4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789AAEB5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612D56EE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236CC7F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1F414BD1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27066406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3B37FE8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6E2BDA9A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236E3F2E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577A9DA7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15FEF69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7147FB4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717F40CF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39E62EA0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4E97797B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241C36DB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69713ADC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37EBF8D1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72B53D2B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2DF89342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4" w:type="dxa"/>
          </w:tcPr>
          <w:p w14:paraId="34360F89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18FEDC54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5" w:type="dxa"/>
          </w:tcPr>
          <w:p w14:paraId="04574907" w14:textId="77777777" w:rsidR="007F32C3" w:rsidRPr="004A23DF" w:rsidRDefault="007F32C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A23DF">
              <w:rPr>
                <w:rFonts w:ascii="ＭＳ 明朝" w:hint="eastAsia"/>
              </w:rPr>
              <w:t xml:space="preserve">　</w:t>
            </w:r>
          </w:p>
        </w:tc>
      </w:tr>
    </w:tbl>
    <w:p w14:paraId="49898788" w14:textId="77777777" w:rsidR="009E30DA" w:rsidRPr="004A23DF" w:rsidRDefault="009E30DA" w:rsidP="009E30DA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3C214D10" w14:textId="038B24DF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ind w:left="210"/>
        <w:rPr>
          <w:rFonts w:ascii="ＭＳ 明朝"/>
        </w:rPr>
      </w:pPr>
      <w:r w:rsidRPr="004A23DF">
        <w:rPr>
          <w:rFonts w:ascii="ＭＳ 明朝" w:hint="eastAsia"/>
        </w:rPr>
        <w:t xml:space="preserve">6　許可を受ける事項　　　　</w:t>
      </w:r>
      <w:r w:rsidR="00351041">
        <w:rPr>
          <w:rFonts w:ascii="ＭＳ 明朝" w:hint="eastAsia"/>
        </w:rPr>
        <w:t xml:space="preserve">令和　　</w:t>
      </w:r>
      <w:r w:rsidRPr="004A23DF">
        <w:rPr>
          <w:rFonts w:ascii="ＭＳ 明朝" w:hint="eastAsia"/>
        </w:rPr>
        <w:t>年</w:t>
      </w:r>
      <w:r w:rsidR="00351041">
        <w:rPr>
          <w:rFonts w:ascii="ＭＳ 明朝" w:hint="eastAsia"/>
        </w:rPr>
        <w:t xml:space="preserve">　</w:t>
      </w:r>
      <w:r w:rsidRPr="004A23DF">
        <w:rPr>
          <w:rFonts w:ascii="ＭＳ 明朝" w:hint="eastAsia"/>
        </w:rPr>
        <w:t xml:space="preserve">　月</w:t>
      </w:r>
      <w:r w:rsidR="00351041">
        <w:rPr>
          <w:rFonts w:ascii="ＭＳ 明朝" w:hint="eastAsia"/>
        </w:rPr>
        <w:t xml:space="preserve">　</w:t>
      </w:r>
      <w:r w:rsidRPr="004A23DF">
        <w:rPr>
          <w:rFonts w:ascii="ＭＳ 明朝" w:hint="eastAsia"/>
        </w:rPr>
        <w:t xml:space="preserve">　日　　第　　</w:t>
      </w:r>
      <w:r w:rsidR="00351041">
        <w:rPr>
          <w:rFonts w:ascii="ＭＳ 明朝" w:hint="eastAsia"/>
        </w:rPr>
        <w:t xml:space="preserve">　</w:t>
      </w:r>
      <w:r w:rsidRPr="004A23DF">
        <w:rPr>
          <w:rFonts w:ascii="ＭＳ 明朝" w:hint="eastAsia"/>
        </w:rPr>
        <w:t>号により開設</w:t>
      </w:r>
    </w:p>
    <w:p w14:paraId="649644CA" w14:textId="77777777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ind w:left="2520"/>
        <w:rPr>
          <w:rFonts w:ascii="ＭＳ 明朝"/>
        </w:rPr>
      </w:pPr>
      <w:r w:rsidRPr="004A23DF">
        <w:rPr>
          <w:rFonts w:ascii="ＭＳ 明朝" w:hint="eastAsia"/>
        </w:rPr>
        <w:t>(変更)許可(届出)のとおり</w:t>
      </w:r>
    </w:p>
    <w:p w14:paraId="73D9DB63" w14:textId="77777777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07C25549" w14:textId="6F47F430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ind w:left="210"/>
        <w:rPr>
          <w:rFonts w:ascii="ＭＳ 明朝"/>
        </w:rPr>
      </w:pPr>
      <w:r w:rsidRPr="004A23DF">
        <w:rPr>
          <w:rFonts w:ascii="ＭＳ 明朝" w:hint="eastAsia"/>
        </w:rPr>
        <w:t xml:space="preserve">7　使用開始予定日　　　　　</w:t>
      </w:r>
      <w:r w:rsidR="00351041">
        <w:rPr>
          <w:rFonts w:ascii="ＭＳ 明朝" w:hint="eastAsia"/>
        </w:rPr>
        <w:t xml:space="preserve">令和　　</w:t>
      </w:r>
      <w:r w:rsidRPr="004A23DF">
        <w:rPr>
          <w:rFonts w:ascii="ＭＳ 明朝" w:hint="eastAsia"/>
        </w:rPr>
        <w:t>年　　月　　日</w:t>
      </w:r>
    </w:p>
    <w:p w14:paraId="454E8FC9" w14:textId="77777777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71EEE9AF" w14:textId="77777777" w:rsidR="00EE0CA8" w:rsidRPr="004A23DF" w:rsidRDefault="00EE0CA8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7587CC57" w14:textId="77777777" w:rsidR="007F32C3" w:rsidRPr="004A23DF" w:rsidRDefault="007F32C3">
      <w:pPr>
        <w:wordWrap w:val="0"/>
        <w:overflowPunct w:val="0"/>
        <w:autoSpaceDE w:val="0"/>
        <w:autoSpaceDN w:val="0"/>
        <w:spacing w:line="288" w:lineRule="auto"/>
        <w:ind w:left="210"/>
        <w:rPr>
          <w:rFonts w:ascii="ＭＳ 明朝"/>
        </w:rPr>
      </w:pPr>
      <w:r w:rsidRPr="004A23DF">
        <w:rPr>
          <w:rFonts w:ascii="ＭＳ 明朝" w:hint="eastAsia"/>
        </w:rPr>
        <w:t>添付書類</w:t>
      </w:r>
    </w:p>
    <w:p w14:paraId="75B729DA" w14:textId="77777777" w:rsidR="007F32C3" w:rsidRPr="004A23DF" w:rsidRDefault="006141F3" w:rsidP="006141F3">
      <w:pPr>
        <w:wordWrap w:val="0"/>
        <w:overflowPunct w:val="0"/>
        <w:autoSpaceDE w:val="0"/>
        <w:autoSpaceDN w:val="0"/>
        <w:spacing w:line="288" w:lineRule="auto"/>
        <w:ind w:firstLineChars="200" w:firstLine="420"/>
        <w:rPr>
          <w:rFonts w:ascii="ＭＳ 明朝"/>
        </w:rPr>
      </w:pPr>
      <w:r w:rsidRPr="004A23DF">
        <w:rPr>
          <w:rFonts w:ascii="ＭＳ 明朝" w:hint="eastAsia"/>
        </w:rPr>
        <w:t>（１）</w:t>
      </w:r>
      <w:r w:rsidR="007F32C3" w:rsidRPr="004A23DF">
        <w:rPr>
          <w:rFonts w:ascii="ＭＳ 明朝" w:hint="eastAsia"/>
        </w:rPr>
        <w:t>建物平面図(各室の用途</w:t>
      </w:r>
      <w:r w:rsidRPr="004A23DF">
        <w:rPr>
          <w:rFonts w:ascii="ＭＳ 明朝" w:hint="eastAsia"/>
        </w:rPr>
        <w:t>、病床区分及び病床数を明記したもの</w:t>
      </w:r>
      <w:r w:rsidR="007F32C3" w:rsidRPr="004A23DF">
        <w:rPr>
          <w:rFonts w:ascii="ＭＳ 明朝" w:hint="eastAsia"/>
        </w:rPr>
        <w:t>)</w:t>
      </w:r>
    </w:p>
    <w:p w14:paraId="0ECD80F7" w14:textId="77777777" w:rsidR="007F32C3" w:rsidRPr="004A23DF" w:rsidRDefault="006141F3">
      <w:pPr>
        <w:wordWrap w:val="0"/>
        <w:overflowPunct w:val="0"/>
        <w:autoSpaceDE w:val="0"/>
        <w:autoSpaceDN w:val="0"/>
        <w:rPr>
          <w:rFonts w:ascii="ＭＳ 明朝"/>
        </w:rPr>
      </w:pPr>
      <w:r w:rsidRPr="004A23DF">
        <w:rPr>
          <w:rFonts w:ascii="ＭＳ 明朝" w:hint="eastAsia"/>
        </w:rPr>
        <w:t xml:space="preserve">　　（２）検査結果の届出書（自主検査の場合）（様式第</w:t>
      </w:r>
      <w:r w:rsidR="00801A2E" w:rsidRPr="004A23DF">
        <w:rPr>
          <w:rFonts w:ascii="ＭＳ 明朝" w:hint="eastAsia"/>
        </w:rPr>
        <w:t>21-1～3</w:t>
      </w:r>
      <w:r w:rsidRPr="004A23DF">
        <w:rPr>
          <w:rFonts w:ascii="ＭＳ 明朝" w:hint="eastAsia"/>
        </w:rPr>
        <w:t>号）</w:t>
      </w:r>
    </w:p>
    <w:sectPr w:rsidR="007F32C3" w:rsidRPr="004A23D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B941" w14:textId="77777777" w:rsidR="00447976" w:rsidRDefault="00447976">
      <w:r>
        <w:separator/>
      </w:r>
    </w:p>
  </w:endnote>
  <w:endnote w:type="continuationSeparator" w:id="0">
    <w:p w14:paraId="32FD9A5D" w14:textId="77777777" w:rsidR="00447976" w:rsidRDefault="0044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D8AF" w14:textId="77777777" w:rsidR="00447976" w:rsidRDefault="00447976">
      <w:r>
        <w:separator/>
      </w:r>
    </w:p>
  </w:footnote>
  <w:footnote w:type="continuationSeparator" w:id="0">
    <w:p w14:paraId="39063F7C" w14:textId="77777777" w:rsidR="00447976" w:rsidRDefault="0044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E7D"/>
    <w:rsid w:val="00161FA0"/>
    <w:rsid w:val="001835B0"/>
    <w:rsid w:val="002623F3"/>
    <w:rsid w:val="00351041"/>
    <w:rsid w:val="003528BD"/>
    <w:rsid w:val="00397EE9"/>
    <w:rsid w:val="0042622E"/>
    <w:rsid w:val="00447976"/>
    <w:rsid w:val="00455904"/>
    <w:rsid w:val="004A23DF"/>
    <w:rsid w:val="0050678D"/>
    <w:rsid w:val="00557063"/>
    <w:rsid w:val="006141F3"/>
    <w:rsid w:val="0075254B"/>
    <w:rsid w:val="007F32C3"/>
    <w:rsid w:val="00801A2E"/>
    <w:rsid w:val="008A3B7A"/>
    <w:rsid w:val="009E30DA"/>
    <w:rsid w:val="00A57758"/>
    <w:rsid w:val="00B11E7D"/>
    <w:rsid w:val="00B571DE"/>
    <w:rsid w:val="00D512BA"/>
    <w:rsid w:val="00E9325A"/>
    <w:rsid w:val="00EE0CA8"/>
    <w:rsid w:val="00F8486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17B12E"/>
  <w15:chartTrackingRefBased/>
  <w15:docId w15:val="{98AD9164-8AE5-417D-AB0B-A0190B9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4</cp:revision>
  <cp:lastPrinted>2015-05-07T08:51:00Z</cp:lastPrinted>
  <dcterms:created xsi:type="dcterms:W3CDTF">2025-08-18T04:38:00Z</dcterms:created>
  <dcterms:modified xsi:type="dcterms:W3CDTF">2025-09-29T05:39:00Z</dcterms:modified>
</cp:coreProperties>
</file>