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1E77" w14:textId="77777777" w:rsidR="00DD4F55" w:rsidRPr="005D2AB3" w:rsidRDefault="00DD4F55" w:rsidP="00DE7EB4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/>
        </w:rPr>
      </w:pPr>
      <w:r w:rsidRPr="005D2AB3">
        <w:rPr>
          <w:rFonts w:ascii="ＭＳ 明朝" w:hAnsi="ＭＳ 明朝" w:hint="eastAsia"/>
        </w:rPr>
        <w:t>様式第1</w:t>
      </w:r>
      <w:r w:rsidR="002B2A7D" w:rsidRPr="005D2AB3">
        <w:rPr>
          <w:rFonts w:ascii="ＭＳ 明朝" w:hAnsi="ＭＳ 明朝" w:hint="eastAsia"/>
        </w:rPr>
        <w:t>4</w:t>
      </w:r>
      <w:r w:rsidRPr="005D2AB3">
        <w:rPr>
          <w:rFonts w:ascii="ＭＳ 明朝" w:hAnsi="ＭＳ 明朝" w:hint="eastAsia"/>
        </w:rPr>
        <w:t>号</w:t>
      </w:r>
    </w:p>
    <w:p w14:paraId="473ABE0E" w14:textId="77777777" w:rsidR="00F17A28" w:rsidRPr="005D2AB3" w:rsidRDefault="00F17A28" w:rsidP="00DE7EB4">
      <w:pPr>
        <w:overflowPunct w:val="0"/>
        <w:autoSpaceDE w:val="0"/>
        <w:autoSpaceDN w:val="0"/>
        <w:spacing w:line="360" w:lineRule="auto"/>
        <w:jc w:val="center"/>
        <w:rPr>
          <w:rFonts w:ascii="ＭＳ 明朝" w:hAnsi="ＭＳ 明朝"/>
          <w:b/>
          <w:sz w:val="28"/>
          <w:szCs w:val="28"/>
        </w:rPr>
      </w:pPr>
      <w:r w:rsidRPr="005D2AB3">
        <w:rPr>
          <w:rFonts w:ascii="ＭＳ 明朝" w:hAnsi="ＭＳ 明朝" w:hint="eastAsia"/>
          <w:b/>
          <w:sz w:val="28"/>
          <w:szCs w:val="28"/>
        </w:rPr>
        <w:t>病 院・診 療 所・助 産 所 休 止・廃 止(再 開) 届</w:t>
      </w:r>
    </w:p>
    <w:p w14:paraId="3399FE9F" w14:textId="77777777" w:rsidR="00F17A28" w:rsidRPr="005D2AB3" w:rsidRDefault="00056B7F" w:rsidP="00DE7EB4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F17A28" w:rsidRPr="005D2AB3">
        <w:rPr>
          <w:rFonts w:ascii="ＭＳ 明朝" w:hint="eastAsia"/>
        </w:rPr>
        <w:t xml:space="preserve">　　　年　　　月　　　日</w:t>
      </w:r>
    </w:p>
    <w:p w14:paraId="35C9E3F1" w14:textId="77777777" w:rsidR="00F17A28" w:rsidRPr="005D2AB3" w:rsidRDefault="00056B7F" w:rsidP="00DE7EB4">
      <w:pPr>
        <w:overflowPunct w:val="0"/>
        <w:autoSpaceDE w:val="0"/>
        <w:autoSpaceDN w:val="0"/>
        <w:spacing w:line="360" w:lineRule="auto"/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いわき市長</w:t>
      </w:r>
    </w:p>
    <w:p w14:paraId="1D3A67A6" w14:textId="77777777" w:rsidR="00F17A28" w:rsidRPr="005D2AB3" w:rsidRDefault="00F17A28" w:rsidP="00F17A28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/>
        </w:rPr>
      </w:pPr>
      <w:r w:rsidRPr="005D2AB3">
        <w:rPr>
          <w:rFonts w:ascii="ＭＳ 明朝" w:hint="eastAsia"/>
        </w:rPr>
        <w:t xml:space="preserve">開設者住所　</w:t>
      </w:r>
      <w:r w:rsidRPr="005D2AB3">
        <w:rPr>
          <w:rFonts w:ascii="ＭＳ 明朝" w:hint="eastAsia"/>
          <w:u w:val="single"/>
        </w:rPr>
        <w:t xml:space="preserve">〒　　　　　　　　　　　　　　　　　　　</w:t>
      </w:r>
    </w:p>
    <w:p w14:paraId="64A70FA3" w14:textId="77777777" w:rsidR="00F17A28" w:rsidRPr="005D2AB3" w:rsidRDefault="00F17A28" w:rsidP="00F17A28">
      <w:pPr>
        <w:overflowPunct w:val="0"/>
        <w:autoSpaceDE w:val="0"/>
        <w:autoSpaceDN w:val="0"/>
        <w:spacing w:line="480" w:lineRule="auto"/>
        <w:ind w:right="-1" w:firstLineChars="1700" w:firstLine="3570"/>
        <w:rPr>
          <w:rFonts w:ascii="ＭＳ 明朝"/>
        </w:rPr>
      </w:pPr>
      <w:r w:rsidRPr="005D2AB3">
        <w:rPr>
          <w:rFonts w:ascii="ＭＳ 明朝" w:hint="eastAsia"/>
        </w:rPr>
        <w:t xml:space="preserve">　　　</w:t>
      </w:r>
      <w:r w:rsidRPr="005D2AB3">
        <w:rPr>
          <w:rFonts w:ascii="ＭＳ 明朝" w:hint="eastAsia"/>
          <w:u w:val="single"/>
        </w:rPr>
        <w:t xml:space="preserve">　　　　　　　　　　　　　　　　　　　　</w:t>
      </w:r>
    </w:p>
    <w:p w14:paraId="780FD33A" w14:textId="77777777" w:rsidR="00F17A28" w:rsidRPr="005D2AB3" w:rsidRDefault="00F17A28" w:rsidP="00F17A28">
      <w:pPr>
        <w:wordWrap w:val="0"/>
        <w:overflowPunct w:val="0"/>
        <w:autoSpaceDE w:val="0"/>
        <w:autoSpaceDN w:val="0"/>
        <w:jc w:val="right"/>
        <w:rPr>
          <w:rFonts w:ascii="ＭＳ 明朝"/>
          <w:u w:val="single"/>
        </w:rPr>
      </w:pPr>
      <w:r w:rsidRPr="005D2AB3">
        <w:rPr>
          <w:rFonts w:asci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7A28" w:rsidRPr="005D2AB3">
              <w:rPr>
                <w:rFonts w:ascii="ＭＳ 明朝" w:hAnsi="ＭＳ 明朝" w:hint="eastAsia"/>
                <w:sz w:val="10"/>
              </w:rPr>
              <w:t>（ふりがな）</w:t>
            </w:r>
          </w:rt>
          <w:rubyBase>
            <w:r w:rsidR="00F17A28" w:rsidRPr="005D2AB3">
              <w:rPr>
                <w:rFonts w:ascii="ＭＳ 明朝" w:hint="eastAsia"/>
              </w:rPr>
              <w:t>開設者氏名</w:t>
            </w:r>
          </w:rubyBase>
        </w:ruby>
      </w:r>
      <w:r w:rsidRPr="005D2AB3">
        <w:rPr>
          <w:rFonts w:ascii="ＭＳ 明朝" w:hint="eastAsia"/>
        </w:rPr>
        <w:t xml:space="preserve">　</w:t>
      </w:r>
      <w:r w:rsidRPr="005D2AB3">
        <w:rPr>
          <w:rFonts w:ascii="ＭＳ 明朝" w:hint="eastAsia"/>
          <w:u w:val="single"/>
        </w:rPr>
        <w:t xml:space="preserve">　　　　　　　　　　　　　　　　　　　</w:t>
      </w:r>
      <w:r w:rsidR="00056B7F">
        <w:rPr>
          <w:rFonts w:ascii="ＭＳ 明朝" w:hint="eastAsia"/>
          <w:u w:val="single"/>
        </w:rPr>
        <w:t xml:space="preserve">　</w:t>
      </w:r>
    </w:p>
    <w:p w14:paraId="1227514F" w14:textId="77777777" w:rsidR="00F17A28" w:rsidRPr="005D2AB3" w:rsidRDefault="00F17A28" w:rsidP="00F17A28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5D2AB3">
        <w:rPr>
          <w:rFonts w:ascii="ＭＳ 明朝" w:hint="eastAsia"/>
        </w:rPr>
        <w:t xml:space="preserve">電　　話　　　　　　　　　　　　　　　　　　　　　</w:t>
      </w:r>
    </w:p>
    <w:p w14:paraId="0966F348" w14:textId="77777777" w:rsidR="00DD4F55" w:rsidRPr="005D2AB3" w:rsidRDefault="00DD4F55" w:rsidP="00C63DD0">
      <w:pPr>
        <w:wordWrap w:val="0"/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14:paraId="4D8FD1BE" w14:textId="77777777" w:rsidR="00DD4F55" w:rsidRPr="005D2AB3" w:rsidRDefault="00DD4F55" w:rsidP="00C63DD0">
      <w:pPr>
        <w:wordWrap w:val="0"/>
        <w:overflowPunct w:val="0"/>
        <w:autoSpaceDE w:val="0"/>
        <w:autoSpaceDN w:val="0"/>
        <w:spacing w:line="0" w:lineRule="atLeast"/>
        <w:ind w:left="210"/>
        <w:rPr>
          <w:rFonts w:ascii="ＭＳ 明朝" w:hAnsi="ＭＳ 明朝"/>
        </w:rPr>
      </w:pPr>
      <w:r w:rsidRPr="005D2AB3">
        <w:rPr>
          <w:rFonts w:ascii="ＭＳ 明朝" w:hAnsi="ＭＳ 明朝" w:hint="eastAsia"/>
        </w:rPr>
        <w:t xml:space="preserve">　下記のとおり、病院・診療所・助産所を休止・廃止(再開)したので届け出ます。</w:t>
      </w:r>
    </w:p>
    <w:p w14:paraId="216E55E5" w14:textId="77777777" w:rsidR="00DD4F55" w:rsidRPr="005D2AB3" w:rsidRDefault="00DD4F55" w:rsidP="00C63DD0">
      <w:pPr>
        <w:wordWrap w:val="0"/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14:paraId="20E1ECF0" w14:textId="77777777" w:rsidR="00DD4F55" w:rsidRPr="005D2AB3" w:rsidRDefault="00DD4F55" w:rsidP="00C63DD0">
      <w:pPr>
        <w:wordWrap w:val="0"/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</w:rPr>
      </w:pPr>
      <w:r w:rsidRPr="005D2AB3">
        <w:rPr>
          <w:rFonts w:ascii="ＭＳ 明朝" w:hAnsi="ＭＳ 明朝" w:hint="eastAsia"/>
        </w:rPr>
        <w:t>記</w:t>
      </w:r>
    </w:p>
    <w:p w14:paraId="164B7640" w14:textId="77777777" w:rsidR="00DD4F55" w:rsidRPr="005D2AB3" w:rsidRDefault="00DD4F55" w:rsidP="00C63DD0">
      <w:pPr>
        <w:wordWrap w:val="0"/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14:paraId="68043E87" w14:textId="76E10BA9" w:rsidR="00C63DD0" w:rsidRPr="005D2AB3" w:rsidRDefault="008F63B5" w:rsidP="00C63DD0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１</w:t>
      </w:r>
      <w:r w:rsidR="00C63DD0" w:rsidRPr="005D2AB3">
        <w:rPr>
          <w:rFonts w:ascii="ＭＳ 明朝" w:hint="eastAsia"/>
        </w:rPr>
        <w:t xml:space="preserve">　</w:t>
      </w:r>
      <w:r w:rsidR="00C63DD0" w:rsidRPr="005D2AB3">
        <w:rPr>
          <w:rFonts w:ascii="ＭＳ 明朝" w:hint="eastAsia"/>
          <w:spacing w:val="105"/>
        </w:rPr>
        <w:t>名</w:t>
      </w:r>
      <w:r w:rsidR="00C63DD0" w:rsidRPr="005D2AB3">
        <w:rPr>
          <w:rFonts w:ascii="ＭＳ 明朝" w:hint="eastAsia"/>
        </w:rPr>
        <w:t>称(ふりがな)</w:t>
      </w:r>
    </w:p>
    <w:p w14:paraId="05DFB39D" w14:textId="77777777" w:rsidR="00C63DD0" w:rsidRPr="005D2AB3" w:rsidRDefault="00C63DD0" w:rsidP="00C63DD0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</w:p>
    <w:p w14:paraId="71FA3718" w14:textId="1FDB6114" w:rsidR="00C63DD0" w:rsidRPr="005D2AB3" w:rsidRDefault="008F63B5" w:rsidP="00C63DD0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２</w:t>
      </w:r>
      <w:r w:rsidR="00C63DD0" w:rsidRPr="005D2AB3">
        <w:rPr>
          <w:rFonts w:ascii="ＭＳ 明朝" w:hint="eastAsia"/>
        </w:rPr>
        <w:t xml:space="preserve">　所在地</w:t>
      </w:r>
    </w:p>
    <w:p w14:paraId="2720823D" w14:textId="77777777" w:rsidR="00C63DD0" w:rsidRPr="005D2AB3" w:rsidRDefault="00000000" w:rsidP="00C63DD0">
      <w:pPr>
        <w:wordWrap w:val="0"/>
        <w:overflowPunct w:val="0"/>
        <w:autoSpaceDE w:val="0"/>
        <w:autoSpaceDN w:val="0"/>
        <w:spacing w:line="360" w:lineRule="auto"/>
        <w:ind w:left="210" w:firstLineChars="200" w:firstLine="420"/>
        <w:rPr>
          <w:rFonts w:ascii="ＭＳ 明朝"/>
        </w:rPr>
      </w:pPr>
      <w:r>
        <w:rPr>
          <w:rFonts w:ascii="ＭＳ 明朝"/>
          <w:noProof/>
        </w:rPr>
        <w:pict w14:anchorId="440DC96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0.5pt;margin-top:20.1pt;width:404.25pt;height:50.25pt;z-index:1" strokecolor="red">
            <v:textbox inset="5.85pt,.7pt,5.85pt,.7pt"/>
          </v:shape>
        </w:pict>
      </w:r>
      <w:r w:rsidR="00C63DD0" w:rsidRPr="005D2AB3">
        <w:rPr>
          <w:rFonts w:ascii="ＭＳ 明朝" w:hint="eastAsia"/>
        </w:rPr>
        <w:t xml:space="preserve">〒　　　　　　</w:t>
      </w:r>
    </w:p>
    <w:p w14:paraId="25313501" w14:textId="77777777" w:rsidR="00C63DD0" w:rsidRPr="005D2AB3" w:rsidRDefault="00C63DD0" w:rsidP="00C63DD0">
      <w:pPr>
        <w:wordWrap w:val="0"/>
        <w:overflowPunct w:val="0"/>
        <w:autoSpaceDE w:val="0"/>
        <w:autoSpaceDN w:val="0"/>
        <w:spacing w:line="360" w:lineRule="auto"/>
        <w:ind w:rightChars="-50" w:right="-105" w:firstLineChars="200" w:firstLine="420"/>
        <w:rPr>
          <w:rFonts w:ascii="ＭＳ 明朝"/>
        </w:rPr>
      </w:pPr>
      <w:r w:rsidRPr="005D2AB3">
        <w:rPr>
          <w:rFonts w:ascii="ＭＳ 明朝" w:hint="eastAsia"/>
        </w:rPr>
        <w:t>TEL　　　　　－　　　　－　　　　　　FAX　　　　　－　　　　－</w:t>
      </w:r>
    </w:p>
    <w:p w14:paraId="58174315" w14:textId="77777777" w:rsidR="008F63B5" w:rsidRDefault="00C63DD0" w:rsidP="00C63DD0">
      <w:pPr>
        <w:wordWrap w:val="0"/>
        <w:overflowPunct w:val="0"/>
        <w:autoSpaceDE w:val="0"/>
        <w:autoSpaceDN w:val="0"/>
        <w:spacing w:line="360" w:lineRule="auto"/>
        <w:ind w:rightChars="-50" w:right="-105" w:firstLineChars="200" w:firstLine="420"/>
        <w:rPr>
          <w:rFonts w:ascii="ＭＳ 明朝"/>
        </w:rPr>
      </w:pPr>
      <w:r w:rsidRPr="005D2AB3">
        <w:rPr>
          <w:rFonts w:ascii="ＭＳ 明朝" w:hint="eastAsia"/>
        </w:rPr>
        <w:t xml:space="preserve">E-mail　　　　　　　　　　</w:t>
      </w:r>
    </w:p>
    <w:p w14:paraId="6BCB2ED8" w14:textId="29FC88C2" w:rsidR="00C63DD0" w:rsidRPr="005D2AB3" w:rsidRDefault="00C63DD0" w:rsidP="00C63DD0">
      <w:pPr>
        <w:wordWrap w:val="0"/>
        <w:overflowPunct w:val="0"/>
        <w:autoSpaceDE w:val="0"/>
        <w:autoSpaceDN w:val="0"/>
        <w:spacing w:line="360" w:lineRule="auto"/>
        <w:ind w:rightChars="-50" w:right="-105" w:firstLineChars="200" w:firstLine="420"/>
        <w:rPr>
          <w:rFonts w:ascii="ＭＳ 明朝"/>
        </w:rPr>
      </w:pPr>
      <w:r w:rsidRPr="005D2AB3">
        <w:rPr>
          <w:rFonts w:ascii="ＭＳ 明朝" w:hint="eastAsia"/>
        </w:rPr>
        <w:t xml:space="preserve">　　　　</w:t>
      </w:r>
    </w:p>
    <w:p w14:paraId="6CD0F93F" w14:textId="041B64F4" w:rsidR="00DD4F55" w:rsidRPr="005D2AB3" w:rsidRDefault="008F63B5" w:rsidP="00C63DD0">
      <w:pPr>
        <w:wordWrap w:val="0"/>
        <w:overflowPunct w:val="0"/>
        <w:autoSpaceDE w:val="0"/>
        <w:autoSpaceDN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DD4F55" w:rsidRPr="005D2AB3">
        <w:rPr>
          <w:rFonts w:ascii="ＭＳ 明朝" w:hAnsi="ＭＳ 明朝" w:hint="eastAsia"/>
        </w:rPr>
        <w:t xml:space="preserve">　休止・廃止(再開)の理由</w:t>
      </w:r>
    </w:p>
    <w:p w14:paraId="27F6CB91" w14:textId="77777777" w:rsidR="00DD4F55" w:rsidRPr="005D2AB3" w:rsidRDefault="00DD4F55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14:paraId="41EC3FE2" w14:textId="77777777" w:rsidR="00AB2A26" w:rsidRPr="005D2AB3" w:rsidRDefault="00AB2A26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14:paraId="1F5BA283" w14:textId="446B3CF5" w:rsidR="00DD4F55" w:rsidRPr="005D2AB3" w:rsidRDefault="008F63B5">
      <w:pPr>
        <w:wordWrap w:val="0"/>
        <w:overflowPunct w:val="0"/>
        <w:autoSpaceDE w:val="0"/>
        <w:autoSpaceDN w:val="0"/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DD4F55" w:rsidRPr="005D2AB3">
        <w:rPr>
          <w:rFonts w:ascii="ＭＳ 明朝" w:hAnsi="ＭＳ 明朝" w:hint="eastAsia"/>
        </w:rPr>
        <w:t xml:space="preserve">　休止・廃止(再開)</w:t>
      </w:r>
      <w:r w:rsidR="00F17A28" w:rsidRPr="005D2AB3">
        <w:rPr>
          <w:rFonts w:ascii="ＭＳ 明朝" w:hAnsi="ＭＳ 明朝" w:hint="eastAsia"/>
        </w:rPr>
        <w:t xml:space="preserve">の年月日　　　　　</w:t>
      </w:r>
      <w:r w:rsidR="00056B7F">
        <w:rPr>
          <w:rFonts w:ascii="ＭＳ 明朝" w:hAnsi="ＭＳ 明朝" w:hint="eastAsia"/>
        </w:rPr>
        <w:t>令和</w:t>
      </w:r>
      <w:r w:rsidR="00F17A28" w:rsidRPr="005D2AB3">
        <w:rPr>
          <w:rFonts w:ascii="ＭＳ 明朝" w:hAnsi="ＭＳ 明朝" w:hint="eastAsia"/>
        </w:rPr>
        <w:t xml:space="preserve">　　　</w:t>
      </w:r>
      <w:r w:rsidR="00DD4F55" w:rsidRPr="005D2AB3">
        <w:rPr>
          <w:rFonts w:ascii="ＭＳ 明朝" w:hAnsi="ＭＳ 明朝" w:hint="eastAsia"/>
        </w:rPr>
        <w:t>年　　　月　　　日</w:t>
      </w:r>
    </w:p>
    <w:p w14:paraId="1976342A" w14:textId="77777777" w:rsidR="00DD4F55" w:rsidRPr="005D2AB3" w:rsidRDefault="00DD4F55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14:paraId="66BBE80D" w14:textId="77777777" w:rsidR="00AB2A26" w:rsidRPr="005D2AB3" w:rsidRDefault="00AB2A26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14:paraId="51C22EC9" w14:textId="3953F098" w:rsidR="00F17A28" w:rsidRPr="005D2AB3" w:rsidRDefault="008F63B5">
      <w:pPr>
        <w:wordWrap w:val="0"/>
        <w:overflowPunct w:val="0"/>
        <w:autoSpaceDE w:val="0"/>
        <w:autoSpaceDN w:val="0"/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F17A28" w:rsidRPr="005D2AB3">
        <w:rPr>
          <w:rFonts w:ascii="ＭＳ 明朝" w:hAnsi="ＭＳ 明朝" w:hint="eastAsia"/>
        </w:rPr>
        <w:t xml:space="preserve">　休止の予定期間　　</w:t>
      </w:r>
      <w:r>
        <w:rPr>
          <w:rFonts w:ascii="ＭＳ 明朝" w:hAnsi="ＭＳ 明朝" w:hint="eastAsia"/>
        </w:rPr>
        <w:t xml:space="preserve"> </w:t>
      </w:r>
      <w:r w:rsidR="00F17A28" w:rsidRPr="005D2AB3">
        <w:rPr>
          <w:rFonts w:ascii="ＭＳ 明朝" w:hAnsi="ＭＳ 明朝" w:hint="eastAsia"/>
        </w:rPr>
        <w:t xml:space="preserve">　　</w:t>
      </w:r>
      <w:r w:rsidR="00056B7F">
        <w:rPr>
          <w:rFonts w:ascii="ＭＳ 明朝" w:hAnsi="ＭＳ 明朝" w:hint="eastAsia"/>
        </w:rPr>
        <w:t>令和</w:t>
      </w:r>
      <w:r w:rsidR="00DD4F55" w:rsidRPr="005D2AB3">
        <w:rPr>
          <w:rFonts w:ascii="ＭＳ 明朝" w:hAnsi="ＭＳ 明朝" w:hint="eastAsia"/>
        </w:rPr>
        <w:t xml:space="preserve">　　　年　　</w:t>
      </w:r>
      <w:r w:rsidR="00F17A28" w:rsidRPr="005D2AB3">
        <w:rPr>
          <w:rFonts w:ascii="ＭＳ 明朝" w:hAnsi="ＭＳ 明朝" w:hint="eastAsia"/>
        </w:rPr>
        <w:t xml:space="preserve">　</w:t>
      </w:r>
      <w:r w:rsidR="00DD4F55" w:rsidRPr="005D2AB3">
        <w:rPr>
          <w:rFonts w:ascii="ＭＳ 明朝" w:hAnsi="ＭＳ 明朝" w:hint="eastAsia"/>
        </w:rPr>
        <w:t xml:space="preserve">月　</w:t>
      </w:r>
      <w:r w:rsidR="00F17A28" w:rsidRPr="005D2AB3">
        <w:rPr>
          <w:rFonts w:ascii="ＭＳ 明朝" w:hAnsi="ＭＳ 明朝" w:hint="eastAsia"/>
        </w:rPr>
        <w:t xml:space="preserve">　</w:t>
      </w:r>
      <w:r w:rsidR="00DD4F55" w:rsidRPr="005D2AB3">
        <w:rPr>
          <w:rFonts w:ascii="ＭＳ 明朝" w:hAnsi="ＭＳ 明朝" w:hint="eastAsia"/>
        </w:rPr>
        <w:t xml:space="preserve">　日</w:t>
      </w:r>
      <w:r w:rsidR="00F17A28" w:rsidRPr="005D2AB3">
        <w:rPr>
          <w:rFonts w:ascii="ＭＳ 明朝" w:hAnsi="ＭＳ 明朝" w:hint="eastAsia"/>
        </w:rPr>
        <w:t xml:space="preserve">　</w:t>
      </w:r>
      <w:r w:rsidR="00DD4F55" w:rsidRPr="005D2AB3">
        <w:rPr>
          <w:rFonts w:ascii="ＭＳ 明朝" w:hAnsi="ＭＳ 明朝" w:hint="eastAsia"/>
        </w:rPr>
        <w:t>から</w:t>
      </w:r>
    </w:p>
    <w:p w14:paraId="2189BCB9" w14:textId="77777777" w:rsidR="00DD4F55" w:rsidRPr="005D2AB3" w:rsidRDefault="00056B7F" w:rsidP="008F63B5">
      <w:pPr>
        <w:wordWrap w:val="0"/>
        <w:overflowPunct w:val="0"/>
        <w:autoSpaceDE w:val="0"/>
        <w:autoSpaceDN w:val="0"/>
        <w:ind w:firstLineChars="1450" w:firstLine="3045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D08E9" w:rsidRPr="005D2AB3">
        <w:rPr>
          <w:rFonts w:ascii="ＭＳ 明朝" w:hAnsi="ＭＳ 明朝" w:hint="eastAsia"/>
        </w:rPr>
        <w:t xml:space="preserve">　</w:t>
      </w:r>
      <w:r w:rsidR="00DD4F55" w:rsidRPr="005D2AB3">
        <w:rPr>
          <w:rFonts w:ascii="ＭＳ 明朝" w:hAnsi="ＭＳ 明朝" w:hint="eastAsia"/>
        </w:rPr>
        <w:t xml:space="preserve">　　年</w:t>
      </w:r>
      <w:r w:rsidR="00F17A28" w:rsidRPr="005D2AB3">
        <w:rPr>
          <w:rFonts w:ascii="ＭＳ 明朝" w:hAnsi="ＭＳ 明朝" w:hint="eastAsia"/>
        </w:rPr>
        <w:t xml:space="preserve">　</w:t>
      </w:r>
      <w:r w:rsidR="00DD4F55" w:rsidRPr="005D2AB3">
        <w:rPr>
          <w:rFonts w:ascii="ＭＳ 明朝" w:hAnsi="ＭＳ 明朝" w:hint="eastAsia"/>
        </w:rPr>
        <w:t xml:space="preserve">　　月　</w:t>
      </w:r>
      <w:r w:rsidR="00F17A28" w:rsidRPr="005D2AB3">
        <w:rPr>
          <w:rFonts w:ascii="ＭＳ 明朝" w:hAnsi="ＭＳ 明朝" w:hint="eastAsia"/>
        </w:rPr>
        <w:t xml:space="preserve">　</w:t>
      </w:r>
      <w:r w:rsidR="00DD4F55" w:rsidRPr="005D2AB3">
        <w:rPr>
          <w:rFonts w:ascii="ＭＳ 明朝" w:hAnsi="ＭＳ 明朝" w:hint="eastAsia"/>
        </w:rPr>
        <w:t xml:space="preserve">　日</w:t>
      </w:r>
    </w:p>
    <w:p w14:paraId="3C19C7AB" w14:textId="77777777" w:rsidR="00DD4F55" w:rsidRPr="005D2AB3" w:rsidRDefault="00DD4F55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sectPr w:rsidR="00DD4F55" w:rsidRPr="005D2AB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D63A" w14:textId="77777777" w:rsidR="000D7296" w:rsidRDefault="000D7296">
      <w:r>
        <w:separator/>
      </w:r>
    </w:p>
  </w:endnote>
  <w:endnote w:type="continuationSeparator" w:id="0">
    <w:p w14:paraId="28CBC548" w14:textId="77777777" w:rsidR="000D7296" w:rsidRDefault="000D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E8BC" w14:textId="77777777" w:rsidR="000D7296" w:rsidRDefault="000D7296">
      <w:r>
        <w:separator/>
      </w:r>
    </w:p>
  </w:footnote>
  <w:footnote w:type="continuationSeparator" w:id="0">
    <w:p w14:paraId="3931E8F9" w14:textId="77777777" w:rsidR="000D7296" w:rsidRDefault="000D7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73B"/>
    <w:rsid w:val="00024F1B"/>
    <w:rsid w:val="00056B7F"/>
    <w:rsid w:val="00077152"/>
    <w:rsid w:val="000D7296"/>
    <w:rsid w:val="000F53DF"/>
    <w:rsid w:val="0011773B"/>
    <w:rsid w:val="001D08E9"/>
    <w:rsid w:val="002B2A7D"/>
    <w:rsid w:val="0058406D"/>
    <w:rsid w:val="005D2AB3"/>
    <w:rsid w:val="008F63B5"/>
    <w:rsid w:val="00A174BB"/>
    <w:rsid w:val="00AB2A26"/>
    <w:rsid w:val="00B17F68"/>
    <w:rsid w:val="00BA3966"/>
    <w:rsid w:val="00BB2A9C"/>
    <w:rsid w:val="00C2401A"/>
    <w:rsid w:val="00C63DD0"/>
    <w:rsid w:val="00D761E0"/>
    <w:rsid w:val="00DD4F55"/>
    <w:rsid w:val="00DE7EB4"/>
    <w:rsid w:val="00F17A28"/>
    <w:rsid w:val="00F227EB"/>
    <w:rsid w:val="00F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CE3AA9F"/>
  <w15:chartTrackingRefBased/>
  <w15:docId w15:val="{C514D474-757F-47DA-8CAD-63E866ED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semiHidden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緑川　まゆみ</cp:lastModifiedBy>
  <cp:revision>3</cp:revision>
  <cp:lastPrinted>2014-04-21T04:26:00Z</cp:lastPrinted>
  <dcterms:created xsi:type="dcterms:W3CDTF">2025-08-18T04:34:00Z</dcterms:created>
  <dcterms:modified xsi:type="dcterms:W3CDTF">2025-09-29T05:36:00Z</dcterms:modified>
</cp:coreProperties>
</file>