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97C13" w14:textId="77777777" w:rsidR="009B4938" w:rsidRPr="00DF54FD" w:rsidRDefault="009B4938" w:rsidP="00332635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 w:rsidRPr="00DF54FD">
        <w:rPr>
          <w:rFonts w:ascii="ＭＳ 明朝" w:hint="eastAsia"/>
        </w:rPr>
        <w:t>様式第1</w:t>
      </w:r>
      <w:r w:rsidR="00B71B0C" w:rsidRPr="00DF54FD">
        <w:rPr>
          <w:rFonts w:ascii="ＭＳ 明朝" w:hint="eastAsia"/>
        </w:rPr>
        <w:t>5</w:t>
      </w:r>
      <w:r w:rsidRPr="00DF54FD">
        <w:rPr>
          <w:rFonts w:ascii="ＭＳ 明朝" w:hint="eastAsia"/>
        </w:rPr>
        <w:t>号</w:t>
      </w:r>
    </w:p>
    <w:p w14:paraId="35F9DA04" w14:textId="77777777" w:rsidR="009B4938" w:rsidRPr="00DF54FD" w:rsidRDefault="00332635" w:rsidP="00332635">
      <w:pPr>
        <w:overflowPunct w:val="0"/>
        <w:autoSpaceDE w:val="0"/>
        <w:autoSpaceDN w:val="0"/>
        <w:spacing w:line="360" w:lineRule="auto"/>
        <w:ind w:right="-1"/>
        <w:jc w:val="center"/>
        <w:rPr>
          <w:rFonts w:ascii="ＭＳ 明朝"/>
          <w:b/>
          <w:sz w:val="28"/>
          <w:szCs w:val="28"/>
        </w:rPr>
      </w:pPr>
      <w:r w:rsidRPr="00DF54FD">
        <w:rPr>
          <w:rFonts w:ascii="ＭＳ 明朝" w:hint="eastAsia"/>
          <w:b/>
          <w:sz w:val="28"/>
          <w:szCs w:val="28"/>
        </w:rPr>
        <w:t>病 院・診 療 所・助 産 所 開 設 者 死 亡(</w:t>
      </w:r>
      <w:r w:rsidR="008122BC" w:rsidRPr="00DF54FD">
        <w:rPr>
          <w:rFonts w:ascii="ＭＳ 明朝" w:hint="eastAsia"/>
          <w:b/>
          <w:sz w:val="28"/>
          <w:szCs w:val="28"/>
        </w:rPr>
        <w:t>失踪</w:t>
      </w:r>
      <w:r w:rsidRPr="00DF54FD">
        <w:rPr>
          <w:rFonts w:ascii="ＭＳ 明朝" w:hint="eastAsia"/>
          <w:b/>
          <w:sz w:val="28"/>
          <w:szCs w:val="28"/>
        </w:rPr>
        <w:t>)届</w:t>
      </w:r>
    </w:p>
    <w:p w14:paraId="4D2DA19F" w14:textId="77777777" w:rsidR="00332635" w:rsidRPr="00DF54FD" w:rsidRDefault="00A538CE" w:rsidP="00332635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332635" w:rsidRPr="00DF54FD">
        <w:rPr>
          <w:rFonts w:ascii="ＭＳ 明朝" w:hint="eastAsia"/>
        </w:rPr>
        <w:t xml:space="preserve">　　　年　　　月　　　日</w:t>
      </w:r>
    </w:p>
    <w:p w14:paraId="6A9E2641" w14:textId="77777777" w:rsidR="00332635" w:rsidRPr="00DF54FD" w:rsidRDefault="00A538CE" w:rsidP="00332635">
      <w:pPr>
        <w:overflowPunct w:val="0"/>
        <w:autoSpaceDE w:val="0"/>
        <w:autoSpaceDN w:val="0"/>
        <w:spacing w:line="360" w:lineRule="auto"/>
        <w:ind w:firstLineChars="100" w:firstLine="210"/>
        <w:jc w:val="left"/>
        <w:rPr>
          <w:rFonts w:ascii="ＭＳ 明朝"/>
        </w:rPr>
      </w:pPr>
      <w:r>
        <w:rPr>
          <w:rFonts w:ascii="ＭＳ 明朝" w:hint="eastAsia"/>
        </w:rPr>
        <w:t>いわき市長</w:t>
      </w:r>
    </w:p>
    <w:p w14:paraId="502E6F1E" w14:textId="77777777" w:rsidR="00332635" w:rsidRPr="00DF54FD" w:rsidRDefault="00332635" w:rsidP="00332635">
      <w:pPr>
        <w:wordWrap w:val="0"/>
        <w:overflowPunct w:val="0"/>
        <w:autoSpaceDE w:val="0"/>
        <w:autoSpaceDN w:val="0"/>
        <w:spacing w:line="480" w:lineRule="auto"/>
        <w:jc w:val="right"/>
        <w:rPr>
          <w:rFonts w:ascii="ＭＳ 明朝"/>
        </w:rPr>
      </w:pPr>
      <w:r w:rsidRPr="00DF54FD">
        <w:rPr>
          <w:rFonts w:ascii="ＭＳ 明朝" w:hint="eastAsia"/>
        </w:rPr>
        <w:t xml:space="preserve">開設者住所　</w:t>
      </w:r>
      <w:r w:rsidRPr="00DF54FD">
        <w:rPr>
          <w:rFonts w:ascii="ＭＳ 明朝" w:hint="eastAsia"/>
          <w:u w:val="single"/>
        </w:rPr>
        <w:t xml:space="preserve">〒　　　　　　　　　　　　　　　　　　　</w:t>
      </w:r>
    </w:p>
    <w:p w14:paraId="2069B422" w14:textId="77777777" w:rsidR="00332635" w:rsidRPr="00DF54FD" w:rsidRDefault="00332635" w:rsidP="00332635">
      <w:pPr>
        <w:overflowPunct w:val="0"/>
        <w:autoSpaceDE w:val="0"/>
        <w:autoSpaceDN w:val="0"/>
        <w:spacing w:line="480" w:lineRule="auto"/>
        <w:ind w:right="-1" w:firstLineChars="1700" w:firstLine="3570"/>
        <w:rPr>
          <w:rFonts w:ascii="ＭＳ 明朝"/>
        </w:rPr>
      </w:pPr>
      <w:r w:rsidRPr="00DF54FD">
        <w:rPr>
          <w:rFonts w:ascii="ＭＳ 明朝" w:hint="eastAsia"/>
        </w:rPr>
        <w:t xml:space="preserve">　　　</w:t>
      </w:r>
      <w:r w:rsidRPr="00DF54FD">
        <w:rPr>
          <w:rFonts w:ascii="ＭＳ 明朝" w:hint="eastAsia"/>
          <w:u w:val="single"/>
        </w:rPr>
        <w:t xml:space="preserve">　　　　　　　　　　　　　　　　　　　　</w:t>
      </w:r>
    </w:p>
    <w:p w14:paraId="123034DA" w14:textId="77777777" w:rsidR="00332635" w:rsidRPr="00DF54FD" w:rsidRDefault="00332635" w:rsidP="00332635">
      <w:pPr>
        <w:wordWrap w:val="0"/>
        <w:overflowPunct w:val="0"/>
        <w:autoSpaceDE w:val="0"/>
        <w:autoSpaceDN w:val="0"/>
        <w:jc w:val="right"/>
        <w:rPr>
          <w:rFonts w:ascii="ＭＳ 明朝"/>
          <w:u w:val="single"/>
        </w:rPr>
      </w:pPr>
      <w:r w:rsidRPr="00DF54FD">
        <w:rPr>
          <w:rFonts w:asci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2635" w:rsidRPr="00DF54FD">
              <w:rPr>
                <w:rFonts w:ascii="ＭＳ 明朝" w:hAnsi="ＭＳ 明朝" w:hint="eastAsia"/>
                <w:sz w:val="10"/>
              </w:rPr>
              <w:t>（ふりがな）</w:t>
            </w:r>
          </w:rt>
          <w:rubyBase>
            <w:r w:rsidR="00332635" w:rsidRPr="00DF54FD">
              <w:rPr>
                <w:rFonts w:ascii="ＭＳ 明朝" w:hint="eastAsia"/>
              </w:rPr>
              <w:t>開設者氏名</w:t>
            </w:r>
          </w:rubyBase>
        </w:ruby>
      </w:r>
      <w:r w:rsidRPr="00DF54FD">
        <w:rPr>
          <w:rFonts w:ascii="ＭＳ 明朝" w:hint="eastAsia"/>
        </w:rPr>
        <w:t xml:space="preserve">　</w:t>
      </w:r>
      <w:r w:rsidRPr="00DF54FD">
        <w:rPr>
          <w:rFonts w:ascii="ＭＳ 明朝" w:hint="eastAsia"/>
          <w:u w:val="single"/>
        </w:rPr>
        <w:t xml:space="preserve">　　　　　　　　　　　　　　　　　　　</w:t>
      </w:r>
      <w:r w:rsidR="00A538CE">
        <w:rPr>
          <w:rFonts w:ascii="ＭＳ 明朝" w:hint="eastAsia"/>
          <w:u w:val="single"/>
        </w:rPr>
        <w:t xml:space="preserve">　</w:t>
      </w:r>
    </w:p>
    <w:p w14:paraId="5E684105" w14:textId="77777777" w:rsidR="00332635" w:rsidRPr="00DF54FD" w:rsidRDefault="00332635" w:rsidP="00332635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 w:rsidRPr="00DF54FD">
        <w:rPr>
          <w:rFonts w:ascii="ＭＳ 明朝" w:hint="eastAsia"/>
        </w:rPr>
        <w:t xml:space="preserve">電　　話　　　　　　　　　　　　　　　　　　　　　</w:t>
      </w:r>
    </w:p>
    <w:p w14:paraId="60935500" w14:textId="77777777" w:rsidR="009B4938" w:rsidRPr="00DF54FD" w:rsidRDefault="009B4938" w:rsidP="00332635">
      <w:pPr>
        <w:wordWrap w:val="0"/>
        <w:overflowPunct w:val="0"/>
        <w:autoSpaceDE w:val="0"/>
        <w:autoSpaceDN w:val="0"/>
        <w:spacing w:line="360" w:lineRule="auto"/>
        <w:ind w:right="-1" w:firstLineChars="1400" w:firstLine="2940"/>
        <w:rPr>
          <w:rFonts w:ascii="ＭＳ 明朝"/>
        </w:rPr>
      </w:pPr>
      <w:r w:rsidRPr="00DF54FD">
        <w:rPr>
          <w:rFonts w:ascii="ＭＳ 明朝" w:hint="eastAsia"/>
        </w:rPr>
        <w:t xml:space="preserve">死亡(失そう)者との続柄　</w:t>
      </w:r>
      <w:r w:rsidRPr="00DF54FD">
        <w:rPr>
          <w:rFonts w:ascii="ＭＳ 明朝" w:hint="eastAsia"/>
          <w:u w:val="single"/>
        </w:rPr>
        <w:t xml:space="preserve">　　</w:t>
      </w:r>
      <w:r w:rsidR="00332635" w:rsidRPr="00DF54FD">
        <w:rPr>
          <w:rFonts w:ascii="ＭＳ 明朝" w:hint="eastAsia"/>
          <w:u w:val="single"/>
        </w:rPr>
        <w:t xml:space="preserve">　　　　　　　　　　　　</w:t>
      </w:r>
    </w:p>
    <w:p w14:paraId="0F30C854" w14:textId="77777777" w:rsidR="009B4938" w:rsidRPr="00DF54FD" w:rsidRDefault="009B4938" w:rsidP="003E4989">
      <w:pPr>
        <w:wordWrap w:val="0"/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5D82047F" w14:textId="77777777" w:rsidR="009B4938" w:rsidRPr="00DF54FD" w:rsidRDefault="009B4938" w:rsidP="003E4989">
      <w:pPr>
        <w:wordWrap w:val="0"/>
        <w:overflowPunct w:val="0"/>
        <w:autoSpaceDE w:val="0"/>
        <w:autoSpaceDN w:val="0"/>
        <w:spacing w:line="0" w:lineRule="atLeast"/>
        <w:ind w:left="210"/>
        <w:rPr>
          <w:rFonts w:ascii="ＭＳ 明朝"/>
        </w:rPr>
      </w:pPr>
      <w:r w:rsidRPr="00DF54FD">
        <w:rPr>
          <w:rFonts w:ascii="ＭＳ 明朝" w:hint="eastAsia"/>
        </w:rPr>
        <w:t xml:space="preserve">　下記のとおり、開設者が死亡した(失そう宣告を受けた)ので届け出ます。</w:t>
      </w:r>
    </w:p>
    <w:p w14:paraId="5FF36F00" w14:textId="77777777" w:rsidR="009B4938" w:rsidRPr="00DF54FD" w:rsidRDefault="009B4938" w:rsidP="003E4989">
      <w:pPr>
        <w:wordWrap w:val="0"/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18F63E4D" w14:textId="77777777" w:rsidR="009B4938" w:rsidRPr="00DF54FD" w:rsidRDefault="009B4938" w:rsidP="003E4989">
      <w:pPr>
        <w:wordWrap w:val="0"/>
        <w:overflowPunct w:val="0"/>
        <w:autoSpaceDE w:val="0"/>
        <w:autoSpaceDN w:val="0"/>
        <w:spacing w:line="0" w:lineRule="atLeast"/>
        <w:jc w:val="center"/>
        <w:rPr>
          <w:rFonts w:ascii="ＭＳ 明朝"/>
        </w:rPr>
      </w:pPr>
      <w:r w:rsidRPr="00DF54FD">
        <w:rPr>
          <w:rFonts w:ascii="ＭＳ 明朝" w:hint="eastAsia"/>
        </w:rPr>
        <w:t>記</w:t>
      </w:r>
    </w:p>
    <w:p w14:paraId="39C0C7A5" w14:textId="77777777" w:rsidR="009B4938" w:rsidRPr="00DF54FD" w:rsidRDefault="009B4938" w:rsidP="003E4989">
      <w:pPr>
        <w:wordWrap w:val="0"/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33B7DD35" w14:textId="618E3274" w:rsidR="003E4989" w:rsidRPr="00DF54FD" w:rsidRDefault="00845E7C" w:rsidP="003E4989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t>１</w:t>
      </w:r>
      <w:r w:rsidR="003E4989" w:rsidRPr="00DF54FD">
        <w:rPr>
          <w:rFonts w:ascii="ＭＳ 明朝" w:hint="eastAsia"/>
        </w:rPr>
        <w:t xml:space="preserve">　</w:t>
      </w:r>
      <w:r w:rsidR="003E4989" w:rsidRPr="00DF54FD">
        <w:rPr>
          <w:rFonts w:ascii="ＭＳ 明朝" w:hint="eastAsia"/>
          <w:spacing w:val="105"/>
        </w:rPr>
        <w:t>名</w:t>
      </w:r>
      <w:r w:rsidR="003E4989" w:rsidRPr="00DF54FD">
        <w:rPr>
          <w:rFonts w:ascii="ＭＳ 明朝" w:hint="eastAsia"/>
        </w:rPr>
        <w:t>称(ふりがな)</w:t>
      </w:r>
    </w:p>
    <w:p w14:paraId="2FAE130C" w14:textId="77777777" w:rsidR="003E4989" w:rsidRPr="00DF54FD" w:rsidRDefault="003E4989" w:rsidP="003E4989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</w:rPr>
      </w:pPr>
    </w:p>
    <w:p w14:paraId="441D7034" w14:textId="58BC59A6" w:rsidR="003E4989" w:rsidRPr="00DF54FD" w:rsidRDefault="00845E7C" w:rsidP="003E4989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t>２</w:t>
      </w:r>
      <w:r w:rsidR="003E4989" w:rsidRPr="00DF54FD">
        <w:rPr>
          <w:rFonts w:ascii="ＭＳ 明朝" w:hint="eastAsia"/>
        </w:rPr>
        <w:t xml:space="preserve">　所在地</w:t>
      </w:r>
    </w:p>
    <w:p w14:paraId="38664140" w14:textId="77777777" w:rsidR="003E4989" w:rsidRPr="00DF54FD" w:rsidRDefault="00000000" w:rsidP="003E4989">
      <w:pPr>
        <w:wordWrap w:val="0"/>
        <w:overflowPunct w:val="0"/>
        <w:autoSpaceDE w:val="0"/>
        <w:autoSpaceDN w:val="0"/>
        <w:spacing w:line="360" w:lineRule="auto"/>
        <w:ind w:left="210" w:firstLineChars="200" w:firstLine="420"/>
        <w:rPr>
          <w:rFonts w:ascii="ＭＳ 明朝"/>
        </w:rPr>
      </w:pPr>
      <w:r>
        <w:rPr>
          <w:rFonts w:ascii="ＭＳ 明朝"/>
          <w:noProof/>
        </w:rPr>
        <w:pict w14:anchorId="09DE1A39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10.5pt;margin-top:20.1pt;width:404.25pt;height:50.25pt;z-index:1" strokecolor="red">
            <v:textbox inset="5.85pt,.7pt,5.85pt,.7pt"/>
          </v:shape>
        </w:pict>
      </w:r>
      <w:r w:rsidR="003E4989" w:rsidRPr="00DF54FD">
        <w:rPr>
          <w:rFonts w:ascii="ＭＳ 明朝" w:hint="eastAsia"/>
        </w:rPr>
        <w:t xml:space="preserve">〒　　　　　　</w:t>
      </w:r>
    </w:p>
    <w:p w14:paraId="45E1FD3B" w14:textId="77777777" w:rsidR="003E4989" w:rsidRPr="00DF54FD" w:rsidRDefault="003E4989" w:rsidP="003E4989">
      <w:pPr>
        <w:wordWrap w:val="0"/>
        <w:overflowPunct w:val="0"/>
        <w:autoSpaceDE w:val="0"/>
        <w:autoSpaceDN w:val="0"/>
        <w:spacing w:line="360" w:lineRule="auto"/>
        <w:ind w:rightChars="-50" w:right="-105" w:firstLineChars="200" w:firstLine="420"/>
        <w:rPr>
          <w:rFonts w:ascii="ＭＳ 明朝"/>
        </w:rPr>
      </w:pPr>
      <w:r w:rsidRPr="00DF54FD">
        <w:rPr>
          <w:rFonts w:ascii="ＭＳ 明朝" w:hint="eastAsia"/>
        </w:rPr>
        <w:t>TEL　　　　　－　　　　－　　　　　　FAX　　　　　－　　　　－</w:t>
      </w:r>
    </w:p>
    <w:p w14:paraId="09BC9721" w14:textId="77777777" w:rsidR="003E4989" w:rsidRPr="00DF54FD" w:rsidRDefault="003E4989" w:rsidP="003E4989">
      <w:pPr>
        <w:wordWrap w:val="0"/>
        <w:overflowPunct w:val="0"/>
        <w:autoSpaceDE w:val="0"/>
        <w:autoSpaceDN w:val="0"/>
        <w:spacing w:line="360" w:lineRule="auto"/>
        <w:ind w:rightChars="-50" w:right="-105" w:firstLineChars="200" w:firstLine="420"/>
        <w:rPr>
          <w:rFonts w:ascii="ＭＳ 明朝"/>
        </w:rPr>
      </w:pPr>
      <w:r w:rsidRPr="00DF54FD">
        <w:rPr>
          <w:rFonts w:ascii="ＭＳ 明朝" w:hint="eastAsia"/>
        </w:rPr>
        <w:t xml:space="preserve">E-mail　　　　　　　　　　　　　　</w:t>
      </w:r>
    </w:p>
    <w:p w14:paraId="22FE8689" w14:textId="77777777" w:rsidR="003E4989" w:rsidRPr="00DF54FD" w:rsidRDefault="003E4989" w:rsidP="003E4989">
      <w:pPr>
        <w:wordWrap w:val="0"/>
        <w:overflowPunct w:val="0"/>
        <w:autoSpaceDE w:val="0"/>
        <w:autoSpaceDN w:val="0"/>
        <w:spacing w:line="0" w:lineRule="atLeast"/>
        <w:ind w:rightChars="-50" w:right="-105" w:firstLineChars="200" w:firstLine="420"/>
        <w:rPr>
          <w:rFonts w:ascii="ＭＳ 明朝"/>
        </w:rPr>
      </w:pPr>
    </w:p>
    <w:p w14:paraId="197BFC6E" w14:textId="5D2ABEC5" w:rsidR="009B4938" w:rsidRPr="00DF54FD" w:rsidRDefault="00845E7C" w:rsidP="003E4989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t>３</w:t>
      </w:r>
      <w:r w:rsidR="009B4938" w:rsidRPr="00DF54FD">
        <w:rPr>
          <w:rFonts w:ascii="ＭＳ 明朝" w:hint="eastAsia"/>
        </w:rPr>
        <w:t xml:space="preserve">　開設者の氏名</w:t>
      </w:r>
      <w:r w:rsidR="00332635" w:rsidRPr="00DF54FD">
        <w:rPr>
          <w:rFonts w:ascii="ＭＳ 明朝" w:hint="eastAsia"/>
        </w:rPr>
        <w:t>（ふりがな）</w:t>
      </w:r>
    </w:p>
    <w:p w14:paraId="448FC674" w14:textId="77777777" w:rsidR="00332635" w:rsidRPr="00DF54FD" w:rsidRDefault="00332635" w:rsidP="003E4989">
      <w:pPr>
        <w:wordWrap w:val="0"/>
        <w:overflowPunct w:val="0"/>
        <w:autoSpaceDE w:val="0"/>
        <w:autoSpaceDN w:val="0"/>
        <w:spacing w:line="0" w:lineRule="atLeast"/>
        <w:ind w:left="210"/>
        <w:rPr>
          <w:rFonts w:ascii="ＭＳ 明朝"/>
        </w:rPr>
      </w:pPr>
    </w:p>
    <w:p w14:paraId="5ABD1659" w14:textId="77777777" w:rsidR="003E4989" w:rsidRPr="00DF54FD" w:rsidRDefault="003E4989" w:rsidP="003E4989">
      <w:pPr>
        <w:wordWrap w:val="0"/>
        <w:overflowPunct w:val="0"/>
        <w:autoSpaceDE w:val="0"/>
        <w:autoSpaceDN w:val="0"/>
        <w:spacing w:line="0" w:lineRule="atLeast"/>
        <w:ind w:left="210"/>
        <w:rPr>
          <w:rFonts w:ascii="ＭＳ 明朝"/>
        </w:rPr>
      </w:pPr>
    </w:p>
    <w:p w14:paraId="230F35BE" w14:textId="7ED9E672" w:rsidR="009B4938" w:rsidRPr="00DF54FD" w:rsidRDefault="00845E7C" w:rsidP="003E4989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t>４</w:t>
      </w:r>
      <w:r w:rsidR="009B4938" w:rsidRPr="00DF54FD">
        <w:rPr>
          <w:rFonts w:ascii="ＭＳ 明朝" w:hint="eastAsia"/>
        </w:rPr>
        <w:t xml:space="preserve">　死亡(失そう)</w:t>
      </w:r>
      <w:r w:rsidR="00332635" w:rsidRPr="00DF54FD">
        <w:rPr>
          <w:rFonts w:ascii="ＭＳ 明朝" w:hint="eastAsia"/>
        </w:rPr>
        <w:t xml:space="preserve">年月日　　　　　</w:t>
      </w:r>
      <w:r w:rsidR="00A538CE">
        <w:rPr>
          <w:rFonts w:ascii="ＭＳ 明朝" w:hint="eastAsia"/>
        </w:rPr>
        <w:t>令和</w:t>
      </w:r>
      <w:r w:rsidR="009B4938" w:rsidRPr="00DF54FD">
        <w:rPr>
          <w:rFonts w:ascii="ＭＳ 明朝" w:hint="eastAsia"/>
        </w:rPr>
        <w:t xml:space="preserve">　　　年　　</w:t>
      </w:r>
      <w:r w:rsidR="00332635" w:rsidRPr="00DF54FD">
        <w:rPr>
          <w:rFonts w:ascii="ＭＳ 明朝" w:hint="eastAsia"/>
        </w:rPr>
        <w:t xml:space="preserve">　</w:t>
      </w:r>
      <w:r w:rsidR="009B4938" w:rsidRPr="00DF54FD">
        <w:rPr>
          <w:rFonts w:ascii="ＭＳ 明朝" w:hint="eastAsia"/>
        </w:rPr>
        <w:t xml:space="preserve">月　</w:t>
      </w:r>
      <w:r w:rsidR="00332635" w:rsidRPr="00DF54FD">
        <w:rPr>
          <w:rFonts w:ascii="ＭＳ 明朝" w:hint="eastAsia"/>
        </w:rPr>
        <w:t xml:space="preserve">　</w:t>
      </w:r>
      <w:r w:rsidR="009B4938" w:rsidRPr="00DF54FD">
        <w:rPr>
          <w:rFonts w:ascii="ＭＳ 明朝" w:hint="eastAsia"/>
        </w:rPr>
        <w:t xml:space="preserve">　日</w:t>
      </w:r>
    </w:p>
    <w:p w14:paraId="198D7299" w14:textId="77777777" w:rsidR="00332635" w:rsidRPr="00DF54FD" w:rsidRDefault="00332635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</w:rPr>
      </w:pPr>
    </w:p>
    <w:p w14:paraId="62721060" w14:textId="77777777" w:rsidR="009B4938" w:rsidRPr="00DF54FD" w:rsidRDefault="009B4938" w:rsidP="00332635">
      <w:pPr>
        <w:wordWrap w:val="0"/>
        <w:overflowPunct w:val="0"/>
        <w:autoSpaceDE w:val="0"/>
        <w:autoSpaceDN w:val="0"/>
        <w:spacing w:line="276" w:lineRule="auto"/>
        <w:ind w:left="210"/>
        <w:rPr>
          <w:rFonts w:ascii="ＭＳ 明朝"/>
        </w:rPr>
      </w:pPr>
      <w:r w:rsidRPr="00DF54FD">
        <w:rPr>
          <w:rFonts w:ascii="ＭＳ 明朝" w:hint="eastAsia"/>
        </w:rPr>
        <w:t>添付書類</w:t>
      </w:r>
    </w:p>
    <w:p w14:paraId="4CEB26F0" w14:textId="77777777" w:rsidR="009B4938" w:rsidRPr="00DF54FD" w:rsidRDefault="009B4938" w:rsidP="00332635">
      <w:pPr>
        <w:wordWrap w:val="0"/>
        <w:overflowPunct w:val="0"/>
        <w:autoSpaceDE w:val="0"/>
        <w:autoSpaceDN w:val="0"/>
        <w:spacing w:line="360" w:lineRule="auto"/>
        <w:ind w:left="630"/>
        <w:rPr>
          <w:rFonts w:ascii="ＭＳ 明朝"/>
        </w:rPr>
      </w:pPr>
      <w:r w:rsidRPr="00DF54FD">
        <w:rPr>
          <w:rFonts w:ascii="ＭＳ 明朝" w:hint="eastAsia"/>
        </w:rPr>
        <w:t>開設者の死亡(失そう)を証する書類の写し</w:t>
      </w:r>
    </w:p>
    <w:p w14:paraId="7441ACE3" w14:textId="77777777" w:rsidR="009B4938" w:rsidRPr="00DF54FD" w:rsidRDefault="00332635" w:rsidP="00332635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 w:rsidRPr="00DF54FD">
        <w:rPr>
          <w:rFonts w:ascii="ＭＳ 明朝" w:hint="eastAsia"/>
        </w:rPr>
        <w:t>※</w:t>
      </w:r>
      <w:r w:rsidR="009B4938" w:rsidRPr="00DF54FD">
        <w:rPr>
          <w:rFonts w:ascii="ＭＳ 明朝" w:hint="eastAsia"/>
        </w:rPr>
        <w:t>備考</w:t>
      </w:r>
    </w:p>
    <w:p w14:paraId="1692694B" w14:textId="77777777" w:rsidR="009B4938" w:rsidRPr="00DF54FD" w:rsidRDefault="009B4938" w:rsidP="00332635">
      <w:pPr>
        <w:wordWrap w:val="0"/>
        <w:overflowPunct w:val="0"/>
        <w:autoSpaceDE w:val="0"/>
        <w:autoSpaceDN w:val="0"/>
        <w:ind w:left="420"/>
        <w:rPr>
          <w:rFonts w:ascii="ＭＳ 明朝"/>
        </w:rPr>
      </w:pPr>
      <w:r w:rsidRPr="00DF54FD">
        <w:rPr>
          <w:rFonts w:ascii="ＭＳ 明朝" w:hint="eastAsia"/>
        </w:rPr>
        <w:t xml:space="preserve">　届出者は、戸籍法(昭和22年法律第224号)の規定による死亡又は失そうの届出義務者とする。</w:t>
      </w:r>
    </w:p>
    <w:sectPr w:rsidR="009B4938" w:rsidRPr="00DF54F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07507" w14:textId="77777777" w:rsidR="00A07666" w:rsidRDefault="00A07666">
      <w:r>
        <w:separator/>
      </w:r>
    </w:p>
  </w:endnote>
  <w:endnote w:type="continuationSeparator" w:id="0">
    <w:p w14:paraId="4D44FD04" w14:textId="77777777" w:rsidR="00A07666" w:rsidRDefault="00A0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6FBF5" w14:textId="77777777" w:rsidR="00A07666" w:rsidRDefault="00A07666">
      <w:r>
        <w:separator/>
      </w:r>
    </w:p>
  </w:footnote>
  <w:footnote w:type="continuationSeparator" w:id="0">
    <w:p w14:paraId="3E759410" w14:textId="77777777" w:rsidR="00A07666" w:rsidRDefault="00A07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49CB"/>
    <w:rsid w:val="000313D4"/>
    <w:rsid w:val="00314A96"/>
    <w:rsid w:val="00332635"/>
    <w:rsid w:val="003E4989"/>
    <w:rsid w:val="005B6AA5"/>
    <w:rsid w:val="00735451"/>
    <w:rsid w:val="007A49CB"/>
    <w:rsid w:val="008122BC"/>
    <w:rsid w:val="00821B61"/>
    <w:rsid w:val="00845E7C"/>
    <w:rsid w:val="009B2F24"/>
    <w:rsid w:val="009B4938"/>
    <w:rsid w:val="00A07666"/>
    <w:rsid w:val="00A538CE"/>
    <w:rsid w:val="00B71B0C"/>
    <w:rsid w:val="00C41DBC"/>
    <w:rsid w:val="00D1753E"/>
    <w:rsid w:val="00D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E477769"/>
  <w15:chartTrackingRefBased/>
  <w15:docId w15:val="{9831F91B-9FAE-4DD3-9E30-78C3A79C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semiHidden/>
    <w:rPr>
      <w:rFonts w:ascii="ＭＳ 明朝" w:hAnsi="Courier New"/>
    </w:rPr>
  </w:style>
  <w:style w:type="paragraph" w:styleId="a9">
    <w:name w:val="Note Heading"/>
    <w:basedOn w:val="a"/>
    <w:next w:val="a"/>
    <w:semiHidden/>
    <w:pPr>
      <w:jc w:val="center"/>
    </w:pPr>
  </w:style>
  <w:style w:type="paragraph" w:styleId="aa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Template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RB-EFたて.dot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緑川　まゆみ</cp:lastModifiedBy>
  <cp:revision>3</cp:revision>
  <cp:lastPrinted>2015-02-16T01:30:00Z</cp:lastPrinted>
  <dcterms:created xsi:type="dcterms:W3CDTF">2025-08-18T04:35:00Z</dcterms:created>
  <dcterms:modified xsi:type="dcterms:W3CDTF">2025-09-29T05:36:00Z</dcterms:modified>
</cp:coreProperties>
</file>