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0CEE" w14:textId="77777777" w:rsidR="00772DE3" w:rsidRPr="00FF1EF4" w:rsidRDefault="00772DE3" w:rsidP="00820481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FF1EF4">
        <w:rPr>
          <w:rFonts w:ascii="ＭＳ 明朝" w:hint="eastAsia"/>
        </w:rPr>
        <w:t>様式第</w:t>
      </w:r>
      <w:r w:rsidR="00697BEF" w:rsidRPr="00FF1EF4">
        <w:rPr>
          <w:rFonts w:ascii="ＭＳ 明朝" w:hint="eastAsia"/>
        </w:rPr>
        <w:t>12</w:t>
      </w:r>
      <w:r w:rsidRPr="00FF1EF4">
        <w:rPr>
          <w:rFonts w:ascii="ＭＳ 明朝" w:hint="eastAsia"/>
        </w:rPr>
        <w:t>号</w:t>
      </w:r>
    </w:p>
    <w:p w14:paraId="104AD1D8" w14:textId="77777777" w:rsidR="00841088" w:rsidRPr="00FF1EF4" w:rsidRDefault="00841088" w:rsidP="00820481">
      <w:pPr>
        <w:overflowPunct w:val="0"/>
        <w:autoSpaceDE w:val="0"/>
        <w:autoSpaceDN w:val="0"/>
        <w:spacing w:line="360" w:lineRule="auto"/>
        <w:jc w:val="center"/>
        <w:rPr>
          <w:rFonts w:ascii="ＭＳ 明朝"/>
          <w:b/>
          <w:sz w:val="28"/>
          <w:szCs w:val="28"/>
        </w:rPr>
      </w:pPr>
      <w:r w:rsidRPr="00FF1EF4">
        <w:rPr>
          <w:rFonts w:ascii="ＭＳ 明朝" w:hint="eastAsia"/>
          <w:b/>
          <w:sz w:val="28"/>
          <w:szCs w:val="28"/>
        </w:rPr>
        <w:t>病院・診療所・助産所開設許可(届出)事項の変更届</w:t>
      </w:r>
    </w:p>
    <w:p w14:paraId="2160F49B" w14:textId="77777777" w:rsidR="00772DE3" w:rsidRPr="00FF1EF4" w:rsidRDefault="00A24FAA" w:rsidP="00820481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841088" w:rsidRPr="00FF1EF4">
        <w:rPr>
          <w:rFonts w:ascii="ＭＳ 明朝" w:hint="eastAsia"/>
        </w:rPr>
        <w:t xml:space="preserve">　　　</w:t>
      </w:r>
      <w:r w:rsidR="00772DE3" w:rsidRPr="00FF1EF4">
        <w:rPr>
          <w:rFonts w:ascii="ＭＳ 明朝" w:hint="eastAsia"/>
        </w:rPr>
        <w:t xml:space="preserve">年　</w:t>
      </w:r>
      <w:r w:rsidR="008765A7" w:rsidRPr="00FF1EF4">
        <w:rPr>
          <w:rFonts w:ascii="ＭＳ 明朝" w:hint="eastAsia"/>
        </w:rPr>
        <w:t xml:space="preserve">　</w:t>
      </w:r>
      <w:r w:rsidR="00772DE3" w:rsidRPr="00FF1EF4">
        <w:rPr>
          <w:rFonts w:ascii="ＭＳ 明朝" w:hint="eastAsia"/>
        </w:rPr>
        <w:t xml:space="preserve">　月　</w:t>
      </w:r>
      <w:r w:rsidR="008765A7" w:rsidRPr="00FF1EF4">
        <w:rPr>
          <w:rFonts w:ascii="ＭＳ 明朝" w:hint="eastAsia"/>
        </w:rPr>
        <w:t xml:space="preserve">　</w:t>
      </w:r>
      <w:r w:rsidR="00772DE3" w:rsidRPr="00FF1EF4">
        <w:rPr>
          <w:rFonts w:ascii="ＭＳ 明朝" w:hint="eastAsia"/>
        </w:rPr>
        <w:t xml:space="preserve">　日</w:t>
      </w:r>
    </w:p>
    <w:p w14:paraId="1F94AD6F" w14:textId="77777777" w:rsidR="00772DE3" w:rsidRPr="00FF1EF4" w:rsidRDefault="00A24FAA" w:rsidP="00820481">
      <w:pPr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rFonts w:ascii="ＭＳ 明朝"/>
        </w:rPr>
      </w:pPr>
      <w:r>
        <w:rPr>
          <w:rFonts w:ascii="ＭＳ 明朝" w:hint="eastAsia"/>
        </w:rPr>
        <w:t>いわき市長</w:t>
      </w:r>
    </w:p>
    <w:p w14:paraId="25CE4DF9" w14:textId="77777777" w:rsidR="00841088" w:rsidRPr="00FF1EF4" w:rsidRDefault="00841088" w:rsidP="00841088">
      <w:pPr>
        <w:wordWrap w:val="0"/>
        <w:overflowPunct w:val="0"/>
        <w:autoSpaceDE w:val="0"/>
        <w:autoSpaceDN w:val="0"/>
        <w:spacing w:line="480" w:lineRule="auto"/>
        <w:jc w:val="right"/>
        <w:rPr>
          <w:rFonts w:ascii="ＭＳ 明朝"/>
        </w:rPr>
      </w:pPr>
      <w:r w:rsidRPr="00FF1EF4">
        <w:rPr>
          <w:rFonts w:ascii="ＭＳ 明朝" w:hint="eastAsia"/>
        </w:rPr>
        <w:t xml:space="preserve">開設者住所　</w:t>
      </w:r>
      <w:r w:rsidRPr="00FF1EF4">
        <w:rPr>
          <w:rFonts w:ascii="ＭＳ 明朝" w:hint="eastAsia"/>
          <w:u w:val="single"/>
        </w:rPr>
        <w:t xml:space="preserve">〒　　　　　　　　　　　　　　　　　　　</w:t>
      </w:r>
    </w:p>
    <w:p w14:paraId="76920A58" w14:textId="77777777" w:rsidR="00841088" w:rsidRPr="00FF1EF4" w:rsidRDefault="00841088" w:rsidP="00841088">
      <w:pPr>
        <w:overflowPunct w:val="0"/>
        <w:autoSpaceDE w:val="0"/>
        <w:autoSpaceDN w:val="0"/>
        <w:spacing w:line="480" w:lineRule="auto"/>
        <w:ind w:right="-1" w:firstLineChars="1700" w:firstLine="3570"/>
        <w:rPr>
          <w:rFonts w:ascii="ＭＳ 明朝"/>
        </w:rPr>
      </w:pPr>
      <w:r w:rsidRPr="00FF1EF4">
        <w:rPr>
          <w:rFonts w:ascii="ＭＳ 明朝" w:hint="eastAsia"/>
        </w:rPr>
        <w:t xml:space="preserve">　　　</w:t>
      </w:r>
      <w:r w:rsidRPr="00FF1EF4">
        <w:rPr>
          <w:rFonts w:ascii="ＭＳ 明朝" w:hint="eastAsia"/>
          <w:u w:val="single"/>
        </w:rPr>
        <w:t xml:space="preserve">　　　　　　　　　　　　　　　　　　　　</w:t>
      </w:r>
    </w:p>
    <w:p w14:paraId="5BA3B758" w14:textId="77777777" w:rsidR="00841088" w:rsidRPr="00FF1EF4" w:rsidRDefault="00841088" w:rsidP="00841088">
      <w:pPr>
        <w:wordWrap w:val="0"/>
        <w:overflowPunct w:val="0"/>
        <w:autoSpaceDE w:val="0"/>
        <w:autoSpaceDN w:val="0"/>
        <w:jc w:val="right"/>
        <w:rPr>
          <w:rFonts w:ascii="ＭＳ 明朝"/>
          <w:u w:val="single"/>
        </w:rPr>
      </w:pPr>
      <w:r w:rsidRPr="00FF1EF4">
        <w:rPr>
          <w:rFonts w:asci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088" w:rsidRPr="00FF1EF4">
              <w:rPr>
                <w:rFonts w:ascii="ＭＳ 明朝" w:hAnsi="ＭＳ 明朝" w:hint="eastAsia"/>
                <w:sz w:val="10"/>
              </w:rPr>
              <w:t>（ふりがな）</w:t>
            </w:r>
          </w:rt>
          <w:rubyBase>
            <w:r w:rsidR="00841088" w:rsidRPr="00FF1EF4">
              <w:rPr>
                <w:rFonts w:ascii="ＭＳ 明朝" w:hint="eastAsia"/>
              </w:rPr>
              <w:t>開設者氏名</w:t>
            </w:r>
          </w:rubyBase>
        </w:ruby>
      </w:r>
      <w:r w:rsidRPr="00FF1EF4">
        <w:rPr>
          <w:rFonts w:ascii="ＭＳ 明朝" w:hint="eastAsia"/>
        </w:rPr>
        <w:t xml:space="preserve">　</w:t>
      </w:r>
      <w:r w:rsidRPr="00FF1EF4">
        <w:rPr>
          <w:rFonts w:ascii="ＭＳ 明朝" w:hint="eastAsia"/>
          <w:u w:val="single"/>
        </w:rPr>
        <w:t xml:space="preserve">　　　　　　　　　　　　　　　　　　　</w:t>
      </w:r>
      <w:r w:rsidR="00A24FAA">
        <w:rPr>
          <w:rFonts w:ascii="ＭＳ 明朝" w:hint="eastAsia"/>
          <w:u w:val="single"/>
        </w:rPr>
        <w:t xml:space="preserve">　</w:t>
      </w:r>
    </w:p>
    <w:p w14:paraId="32BDA208" w14:textId="77777777" w:rsidR="00841088" w:rsidRPr="00FF1EF4" w:rsidRDefault="00841088" w:rsidP="00841088">
      <w:pPr>
        <w:wordWrap w:val="0"/>
        <w:overflowPunct w:val="0"/>
        <w:autoSpaceDE w:val="0"/>
        <w:autoSpaceDN w:val="0"/>
        <w:spacing w:line="480" w:lineRule="auto"/>
        <w:jc w:val="right"/>
        <w:rPr>
          <w:rFonts w:ascii="ＭＳ 明朝"/>
        </w:rPr>
      </w:pPr>
      <w:r w:rsidRPr="00FF1EF4">
        <w:rPr>
          <w:rFonts w:ascii="ＭＳ 明朝" w:hint="eastAsia"/>
        </w:rPr>
        <w:t xml:space="preserve">電　　話　　　　　　　　　　　　　　　　　　　　　</w:t>
      </w:r>
    </w:p>
    <w:p w14:paraId="2FFDD86F" w14:textId="77777777" w:rsidR="00772DE3" w:rsidRPr="00FF1EF4" w:rsidRDefault="00772DE3" w:rsidP="00772A6E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3864F7C3" w14:textId="77777777" w:rsidR="00772DE3" w:rsidRPr="00FF1EF4" w:rsidRDefault="00772DE3" w:rsidP="00772A6E">
      <w:pPr>
        <w:wordWrap w:val="0"/>
        <w:overflowPunct w:val="0"/>
        <w:autoSpaceDE w:val="0"/>
        <w:autoSpaceDN w:val="0"/>
        <w:spacing w:line="0" w:lineRule="atLeast"/>
        <w:ind w:left="210"/>
        <w:rPr>
          <w:rFonts w:ascii="ＭＳ 明朝"/>
        </w:rPr>
      </w:pPr>
      <w:r w:rsidRPr="00FF1EF4">
        <w:rPr>
          <w:rFonts w:ascii="ＭＳ 明朝" w:hint="eastAsia"/>
        </w:rPr>
        <w:t xml:space="preserve">　下記のとおり、開設許可(届出)事項の一部を変更したので届け出ます。</w:t>
      </w:r>
    </w:p>
    <w:p w14:paraId="1481BABA" w14:textId="77777777" w:rsidR="00772DE3" w:rsidRPr="00FF1EF4" w:rsidRDefault="00772DE3" w:rsidP="00772A6E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4FE51E9A" w14:textId="77777777" w:rsidR="00772DE3" w:rsidRPr="00FF1EF4" w:rsidRDefault="00772DE3" w:rsidP="00772A6E">
      <w:pPr>
        <w:wordWrap w:val="0"/>
        <w:overflowPunct w:val="0"/>
        <w:autoSpaceDE w:val="0"/>
        <w:autoSpaceDN w:val="0"/>
        <w:spacing w:line="0" w:lineRule="atLeast"/>
        <w:jc w:val="center"/>
        <w:rPr>
          <w:rFonts w:ascii="ＭＳ 明朝"/>
        </w:rPr>
      </w:pPr>
      <w:r w:rsidRPr="00FF1EF4">
        <w:rPr>
          <w:rFonts w:ascii="ＭＳ 明朝" w:hint="eastAsia"/>
        </w:rPr>
        <w:t>記</w:t>
      </w:r>
    </w:p>
    <w:p w14:paraId="23D3DA28" w14:textId="77777777" w:rsidR="00772DE3" w:rsidRPr="00FF1EF4" w:rsidRDefault="00772DE3" w:rsidP="00772A6E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1164ECB4" w14:textId="5A42B434" w:rsidR="00772A6E" w:rsidRPr="00FF1EF4" w:rsidRDefault="00E6612C" w:rsidP="00772A6E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１</w:t>
      </w:r>
      <w:r w:rsidR="00772A6E" w:rsidRPr="00FF1EF4">
        <w:rPr>
          <w:rFonts w:ascii="ＭＳ 明朝" w:hint="eastAsia"/>
        </w:rPr>
        <w:t xml:space="preserve">　</w:t>
      </w:r>
      <w:r w:rsidR="00772A6E" w:rsidRPr="00FF1EF4">
        <w:rPr>
          <w:rFonts w:ascii="ＭＳ 明朝" w:hint="eastAsia"/>
          <w:spacing w:val="105"/>
        </w:rPr>
        <w:t>名</w:t>
      </w:r>
      <w:r w:rsidR="00772A6E" w:rsidRPr="00FF1EF4">
        <w:rPr>
          <w:rFonts w:ascii="ＭＳ 明朝" w:hint="eastAsia"/>
        </w:rPr>
        <w:t>称(ふりがな)</w:t>
      </w:r>
    </w:p>
    <w:p w14:paraId="67D96365" w14:textId="77777777" w:rsidR="00772A6E" w:rsidRPr="00FF1EF4" w:rsidRDefault="00772A6E" w:rsidP="00772A6E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</w:p>
    <w:p w14:paraId="19C707C4" w14:textId="461962E2" w:rsidR="00772A6E" w:rsidRPr="00FF1EF4" w:rsidRDefault="00E6612C" w:rsidP="00772A6E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２</w:t>
      </w:r>
      <w:r w:rsidR="00772A6E" w:rsidRPr="00FF1EF4">
        <w:rPr>
          <w:rFonts w:ascii="ＭＳ 明朝" w:hint="eastAsia"/>
        </w:rPr>
        <w:t xml:space="preserve">　所在地</w:t>
      </w:r>
    </w:p>
    <w:p w14:paraId="0381972A" w14:textId="77777777" w:rsidR="00772A6E" w:rsidRPr="00FF1EF4" w:rsidRDefault="00000000" w:rsidP="00772A6E">
      <w:pPr>
        <w:wordWrap w:val="0"/>
        <w:overflowPunct w:val="0"/>
        <w:autoSpaceDE w:val="0"/>
        <w:autoSpaceDN w:val="0"/>
        <w:spacing w:line="360" w:lineRule="auto"/>
        <w:ind w:left="210" w:firstLineChars="200" w:firstLine="420"/>
        <w:rPr>
          <w:rFonts w:ascii="ＭＳ 明朝"/>
        </w:rPr>
      </w:pPr>
      <w:r>
        <w:rPr>
          <w:rFonts w:ascii="ＭＳ 明朝"/>
          <w:noProof/>
        </w:rPr>
        <w:pict w14:anchorId="24F5F91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0.5pt;margin-top:20.1pt;width:404.25pt;height:50.25pt;z-index:1" strokecolor="red">
            <v:textbox inset="5.85pt,.7pt,5.85pt,.7pt"/>
          </v:shape>
        </w:pict>
      </w:r>
      <w:r w:rsidR="00772A6E" w:rsidRPr="00FF1EF4">
        <w:rPr>
          <w:rFonts w:ascii="ＭＳ 明朝" w:hint="eastAsia"/>
        </w:rPr>
        <w:t xml:space="preserve">〒　　　　　　</w:t>
      </w:r>
    </w:p>
    <w:p w14:paraId="1D90D923" w14:textId="77777777" w:rsidR="00772A6E" w:rsidRPr="00FF1EF4" w:rsidRDefault="00772A6E" w:rsidP="00772A6E">
      <w:pPr>
        <w:wordWrap w:val="0"/>
        <w:overflowPunct w:val="0"/>
        <w:autoSpaceDE w:val="0"/>
        <w:autoSpaceDN w:val="0"/>
        <w:spacing w:line="360" w:lineRule="auto"/>
        <w:ind w:rightChars="-50" w:right="-105" w:firstLineChars="200" w:firstLine="420"/>
        <w:rPr>
          <w:rFonts w:ascii="ＭＳ 明朝"/>
        </w:rPr>
      </w:pPr>
      <w:r w:rsidRPr="00FF1EF4">
        <w:rPr>
          <w:rFonts w:ascii="ＭＳ 明朝" w:hint="eastAsia"/>
        </w:rPr>
        <w:t>TEL　　　　　－　　　　－　　　　　　FAX　　　　　－　　　　－</w:t>
      </w:r>
    </w:p>
    <w:p w14:paraId="58E6D401" w14:textId="77777777" w:rsidR="00772A6E" w:rsidRPr="00FF1EF4" w:rsidRDefault="00772A6E" w:rsidP="00772A6E">
      <w:pPr>
        <w:wordWrap w:val="0"/>
        <w:overflowPunct w:val="0"/>
        <w:autoSpaceDE w:val="0"/>
        <w:autoSpaceDN w:val="0"/>
        <w:spacing w:line="360" w:lineRule="auto"/>
        <w:ind w:rightChars="-50" w:right="-105" w:firstLineChars="200" w:firstLine="420"/>
        <w:rPr>
          <w:rFonts w:ascii="ＭＳ 明朝"/>
        </w:rPr>
      </w:pPr>
      <w:r w:rsidRPr="00FF1EF4">
        <w:rPr>
          <w:rFonts w:ascii="ＭＳ 明朝" w:hint="eastAsia"/>
        </w:rPr>
        <w:t xml:space="preserve">E-mail　　　　　　　　　　　　　　</w:t>
      </w:r>
    </w:p>
    <w:p w14:paraId="2A5FFE5C" w14:textId="77777777" w:rsidR="005B1C9F" w:rsidRPr="00FF1EF4" w:rsidRDefault="005B1C9F" w:rsidP="00772A6E">
      <w:pPr>
        <w:wordWrap w:val="0"/>
        <w:overflowPunct w:val="0"/>
        <w:autoSpaceDE w:val="0"/>
        <w:autoSpaceDN w:val="0"/>
        <w:spacing w:line="360" w:lineRule="auto"/>
        <w:ind w:rightChars="-50" w:right="-105" w:firstLineChars="200" w:firstLine="420"/>
        <w:rPr>
          <w:rFonts w:ascii="ＭＳ 明朝"/>
        </w:rPr>
      </w:pPr>
    </w:p>
    <w:p w14:paraId="3FADDAA6" w14:textId="7F0E656F" w:rsidR="00772DE3" w:rsidRPr="00FF1EF4" w:rsidRDefault="00E6612C" w:rsidP="00772A6E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３</w:t>
      </w:r>
      <w:r w:rsidR="00772DE3" w:rsidRPr="00FF1EF4">
        <w:rPr>
          <w:rFonts w:ascii="ＭＳ 明朝" w:hint="eastAsia"/>
        </w:rPr>
        <w:t xml:space="preserve">　変更の理由及び年月日</w:t>
      </w:r>
    </w:p>
    <w:p w14:paraId="0BA9FA3C" w14:textId="77777777" w:rsidR="00772DE3" w:rsidRPr="00FF1EF4" w:rsidRDefault="00772DE3" w:rsidP="00841088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/>
        </w:rPr>
      </w:pPr>
      <w:r w:rsidRPr="00FF1EF4">
        <w:rPr>
          <w:rFonts w:ascii="ＭＳ 明朝" w:hint="eastAsia"/>
        </w:rPr>
        <w:t>(1)　変更理由</w:t>
      </w:r>
    </w:p>
    <w:p w14:paraId="12F180CE" w14:textId="77777777" w:rsidR="00772DE3" w:rsidRPr="00FF1EF4" w:rsidRDefault="00772DE3" w:rsidP="00820481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55E70A5E" w14:textId="77777777" w:rsidR="00772DE3" w:rsidRPr="00FF1EF4" w:rsidRDefault="00772DE3">
      <w:pPr>
        <w:wordWrap w:val="0"/>
        <w:overflowPunct w:val="0"/>
        <w:autoSpaceDE w:val="0"/>
        <w:autoSpaceDN w:val="0"/>
        <w:ind w:left="420"/>
        <w:rPr>
          <w:rFonts w:ascii="ＭＳ 明朝"/>
        </w:rPr>
      </w:pPr>
      <w:r w:rsidRPr="00FF1EF4">
        <w:rPr>
          <w:rFonts w:ascii="ＭＳ 明朝" w:hint="eastAsia"/>
        </w:rPr>
        <w:t>(2)</w:t>
      </w:r>
      <w:r w:rsidR="00841088" w:rsidRPr="00FF1EF4">
        <w:rPr>
          <w:rFonts w:ascii="ＭＳ 明朝" w:hint="eastAsia"/>
        </w:rPr>
        <w:t xml:space="preserve">　変更年月日　　　　　　　　</w:t>
      </w:r>
      <w:r w:rsidR="00A24FAA">
        <w:rPr>
          <w:rFonts w:ascii="ＭＳ 明朝" w:hint="eastAsia"/>
        </w:rPr>
        <w:t>令和</w:t>
      </w:r>
      <w:r w:rsidR="00841088" w:rsidRPr="00FF1EF4">
        <w:rPr>
          <w:rFonts w:ascii="ＭＳ 明朝" w:hint="eastAsia"/>
        </w:rPr>
        <w:t xml:space="preserve">　　　</w:t>
      </w:r>
      <w:r w:rsidRPr="00FF1EF4">
        <w:rPr>
          <w:rFonts w:ascii="ＭＳ 明朝" w:hint="eastAsia"/>
        </w:rPr>
        <w:t>年　　　月　　　日</w:t>
      </w:r>
    </w:p>
    <w:p w14:paraId="1B85A672" w14:textId="77777777" w:rsidR="008765A7" w:rsidRPr="00FF1EF4" w:rsidRDefault="008765A7" w:rsidP="00820481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714F2546" w14:textId="64857ACE" w:rsidR="00772DE3" w:rsidRPr="00FF1EF4" w:rsidRDefault="00E6612C" w:rsidP="00772A6E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４</w:t>
      </w:r>
      <w:r w:rsidR="00772DE3" w:rsidRPr="00FF1EF4">
        <w:rPr>
          <w:rFonts w:ascii="ＭＳ 明朝" w:hint="eastAsia"/>
        </w:rPr>
        <w:t xml:space="preserve">　変更した事項</w:t>
      </w:r>
    </w:p>
    <w:p w14:paraId="0455E1AC" w14:textId="77777777" w:rsidR="00772DE3" w:rsidRPr="00FF1EF4" w:rsidRDefault="00772DE3">
      <w:pPr>
        <w:wordWrap w:val="0"/>
        <w:overflowPunct w:val="0"/>
        <w:autoSpaceDE w:val="0"/>
        <w:autoSpaceDN w:val="0"/>
        <w:ind w:left="420"/>
        <w:rPr>
          <w:rFonts w:ascii="ＭＳ 明朝"/>
        </w:rPr>
      </w:pPr>
      <w:r w:rsidRPr="00FF1EF4">
        <w:rPr>
          <w:rFonts w:ascii="ＭＳ 明朝" w:hint="eastAsia"/>
        </w:rPr>
        <w:t>(1)　変更前</w:t>
      </w:r>
    </w:p>
    <w:p w14:paraId="6DBF450B" w14:textId="77777777" w:rsidR="00772DE3" w:rsidRPr="00FF1EF4" w:rsidRDefault="00772DE3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5DC8B4B9" w14:textId="77777777" w:rsidR="00820481" w:rsidRPr="00FF1EF4" w:rsidRDefault="00820481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77CA159D" w14:textId="77777777" w:rsidR="005B1C9F" w:rsidRPr="00FF1EF4" w:rsidRDefault="00772DE3" w:rsidP="005B1C9F">
      <w:pPr>
        <w:wordWrap w:val="0"/>
        <w:overflowPunct w:val="0"/>
        <w:autoSpaceDE w:val="0"/>
        <w:autoSpaceDN w:val="0"/>
        <w:ind w:left="420"/>
        <w:rPr>
          <w:rFonts w:ascii="ＭＳ 明朝"/>
        </w:rPr>
      </w:pPr>
      <w:r w:rsidRPr="00FF1EF4">
        <w:rPr>
          <w:rFonts w:ascii="ＭＳ 明朝" w:hint="eastAsia"/>
        </w:rPr>
        <w:t>(2)　変更後</w:t>
      </w:r>
    </w:p>
    <w:p w14:paraId="1EAC2445" w14:textId="77777777" w:rsidR="005B1C9F" w:rsidRPr="00FF1EF4" w:rsidRDefault="005B1C9F" w:rsidP="005B1C9F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4CF824D6" w14:textId="77777777" w:rsidR="005B1C9F" w:rsidRPr="00FF1EF4" w:rsidRDefault="005B1C9F" w:rsidP="005B1C9F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66AA014D" w14:textId="77777777" w:rsidR="005B1C9F" w:rsidRPr="00FF1EF4" w:rsidRDefault="005B1C9F" w:rsidP="005B1C9F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2300E5D4" w14:textId="77777777" w:rsidR="005B1C9F" w:rsidRPr="00301468" w:rsidRDefault="005B1C9F" w:rsidP="005B1C9F">
      <w:pPr>
        <w:wordWrap w:val="0"/>
        <w:overflowPunct w:val="0"/>
        <w:autoSpaceDE w:val="0"/>
        <w:autoSpaceDN w:val="0"/>
        <w:rPr>
          <w:rFonts w:ascii="ＭＳ 明朝"/>
        </w:rPr>
      </w:pPr>
      <w:r w:rsidRPr="00FF1EF4">
        <w:rPr>
          <w:rFonts w:ascii="ＭＳ 明朝" w:hint="eastAsia"/>
        </w:rPr>
        <w:t xml:space="preserve">添付資料　</w:t>
      </w:r>
    </w:p>
    <w:p w14:paraId="747DBD58" w14:textId="77777777" w:rsidR="005B1C9F" w:rsidRPr="00301468" w:rsidRDefault="005B1C9F" w:rsidP="005B1C9F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</w:rPr>
      </w:pPr>
      <w:r w:rsidRPr="00301468">
        <w:rPr>
          <w:rFonts w:ascii="ＭＳ 明朝" w:hint="eastAsia"/>
        </w:rPr>
        <w:t xml:space="preserve">　(1)　管理者の変更については、変更した者の免許証の写し</w:t>
      </w:r>
      <w:r w:rsidR="000A3A1F" w:rsidRPr="00301468">
        <w:rPr>
          <w:rFonts w:ascii="ＭＳ 明朝" w:hint="eastAsia"/>
        </w:rPr>
        <w:t>及び履歴書</w:t>
      </w:r>
    </w:p>
    <w:p w14:paraId="16D5D62D" w14:textId="77777777" w:rsidR="005B1C9F" w:rsidRPr="00FF1EF4" w:rsidRDefault="005B1C9F" w:rsidP="005B1C9F">
      <w:pPr>
        <w:wordWrap w:val="0"/>
        <w:overflowPunct w:val="0"/>
        <w:autoSpaceDE w:val="0"/>
        <w:autoSpaceDN w:val="0"/>
        <w:ind w:left="840" w:hangingChars="400" w:hanging="840"/>
        <w:rPr>
          <w:rFonts w:ascii="ＭＳ 明朝"/>
        </w:rPr>
      </w:pPr>
      <w:r w:rsidRPr="00FF1EF4">
        <w:rPr>
          <w:rFonts w:ascii="ＭＳ 明朝" w:hint="eastAsia"/>
        </w:rPr>
        <w:t xml:space="preserve">　　(2)　開設者が法人の場合で、定款、寄附行為、条例の変更については、変更後の定款、寄附行為、条例、新旧対照表</w:t>
      </w:r>
    </w:p>
    <w:p w14:paraId="248643E8" w14:textId="77777777" w:rsidR="005B1C9F" w:rsidRPr="00FF1EF4" w:rsidRDefault="005B1C9F" w:rsidP="005B1C9F">
      <w:pPr>
        <w:wordWrap w:val="0"/>
        <w:overflowPunct w:val="0"/>
        <w:autoSpaceDE w:val="0"/>
        <w:autoSpaceDN w:val="0"/>
        <w:ind w:left="840" w:hangingChars="400" w:hanging="840"/>
        <w:rPr>
          <w:rFonts w:ascii="ＭＳ 明朝"/>
        </w:rPr>
      </w:pPr>
      <w:r w:rsidRPr="00FF1EF4">
        <w:rPr>
          <w:rFonts w:ascii="ＭＳ 明朝" w:hint="eastAsia"/>
        </w:rPr>
        <w:t xml:space="preserve">　　(3)　変更事項に関係ある敷地平面図、建物平面図（各室の用途、病床区分及び病床数を明記したもの）</w:t>
      </w:r>
    </w:p>
    <w:p w14:paraId="4DE7E0AA" w14:textId="77777777" w:rsidR="005B1C9F" w:rsidRPr="00FF1EF4" w:rsidRDefault="005B1C9F" w:rsidP="005B1C9F">
      <w:pPr>
        <w:wordWrap w:val="0"/>
        <w:overflowPunct w:val="0"/>
        <w:autoSpaceDE w:val="0"/>
        <w:autoSpaceDN w:val="0"/>
        <w:ind w:leftChars="200" w:left="840" w:hangingChars="200" w:hanging="420"/>
        <w:rPr>
          <w:rFonts w:ascii="ＭＳ 明朝"/>
        </w:rPr>
      </w:pPr>
      <w:r w:rsidRPr="00FF1EF4">
        <w:rPr>
          <w:rFonts w:ascii="ＭＳ 明朝" w:hint="eastAsia"/>
        </w:rPr>
        <w:t>(4)　病院・診療所・助産所開設許可（届出）事項の変更許可申請（届出）に係る別紙様式（様式第</w:t>
      </w:r>
      <w:r w:rsidR="006046C7" w:rsidRPr="00A866CF">
        <w:rPr>
          <w:rFonts w:ascii="ＭＳ 明朝" w:hint="eastAsia"/>
        </w:rPr>
        <w:t>5-1</w:t>
      </w:r>
      <w:r w:rsidRPr="00FF1EF4">
        <w:rPr>
          <w:rFonts w:ascii="ＭＳ 明朝" w:hint="eastAsia"/>
        </w:rPr>
        <w:t>号）</w:t>
      </w:r>
    </w:p>
    <w:p w14:paraId="53A2BB3D" w14:textId="77777777" w:rsidR="005B1C9F" w:rsidRPr="00FF1EF4" w:rsidRDefault="005B1C9F" w:rsidP="005B1C9F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5B1C9F" w:rsidRPr="00FF1EF4" w:rsidSect="00820481">
      <w:pgSz w:w="11906" w:h="16838" w:code="9"/>
      <w:pgMar w:top="1701" w:right="1701" w:bottom="1336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137A2" w14:textId="77777777" w:rsidR="00147647" w:rsidRDefault="00147647">
      <w:r>
        <w:separator/>
      </w:r>
    </w:p>
  </w:endnote>
  <w:endnote w:type="continuationSeparator" w:id="0">
    <w:p w14:paraId="5A8BE370" w14:textId="77777777" w:rsidR="00147647" w:rsidRDefault="0014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EA4D0" w14:textId="77777777" w:rsidR="00147647" w:rsidRDefault="00147647">
      <w:r>
        <w:separator/>
      </w:r>
    </w:p>
  </w:footnote>
  <w:footnote w:type="continuationSeparator" w:id="0">
    <w:p w14:paraId="7BEC2A1E" w14:textId="77777777" w:rsidR="00147647" w:rsidRDefault="00147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BFC"/>
    <w:rsid w:val="000020C2"/>
    <w:rsid w:val="000A3A1F"/>
    <w:rsid w:val="00147647"/>
    <w:rsid w:val="00301468"/>
    <w:rsid w:val="00440803"/>
    <w:rsid w:val="0059750C"/>
    <w:rsid w:val="005B1C9F"/>
    <w:rsid w:val="005C3927"/>
    <w:rsid w:val="006046C7"/>
    <w:rsid w:val="00606EBB"/>
    <w:rsid w:val="00697BEF"/>
    <w:rsid w:val="0073386F"/>
    <w:rsid w:val="00772A6E"/>
    <w:rsid w:val="00772DE3"/>
    <w:rsid w:val="00820481"/>
    <w:rsid w:val="00841088"/>
    <w:rsid w:val="0086497F"/>
    <w:rsid w:val="008765A7"/>
    <w:rsid w:val="00955C85"/>
    <w:rsid w:val="009A3EF4"/>
    <w:rsid w:val="00A24FAA"/>
    <w:rsid w:val="00A25FC9"/>
    <w:rsid w:val="00A866CF"/>
    <w:rsid w:val="00B37CBE"/>
    <w:rsid w:val="00C834CE"/>
    <w:rsid w:val="00DF0887"/>
    <w:rsid w:val="00E034F2"/>
    <w:rsid w:val="00E6612C"/>
    <w:rsid w:val="00EB6670"/>
    <w:rsid w:val="00FA3362"/>
    <w:rsid w:val="00FD0BFC"/>
    <w:rsid w:val="00FF0F19"/>
    <w:rsid w:val="00F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A25786E"/>
  <w15:chartTrackingRefBased/>
  <w15:docId w15:val="{A889013E-5835-4E0A-A7FB-4206051B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semiHidden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2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緑川　まゆみ</cp:lastModifiedBy>
  <cp:revision>4</cp:revision>
  <cp:lastPrinted>2017-02-06T03:03:00Z</cp:lastPrinted>
  <dcterms:created xsi:type="dcterms:W3CDTF">2025-08-18T04:33:00Z</dcterms:created>
  <dcterms:modified xsi:type="dcterms:W3CDTF">2025-09-29T05:35:00Z</dcterms:modified>
</cp:coreProperties>
</file>