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5213" w14:textId="123C1FDE" w:rsidR="00D62AEA" w:rsidRPr="0018061C" w:rsidRDefault="00A87721" w:rsidP="000A25F3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18061C">
        <w:rPr>
          <w:rFonts w:ascii="ＭＳ 明朝" w:hint="eastAsia"/>
        </w:rPr>
        <w:t>様式第</w:t>
      </w:r>
      <w:r w:rsidR="00821816">
        <w:rPr>
          <w:rFonts w:ascii="ＭＳ 明朝" w:hint="eastAsia"/>
        </w:rPr>
        <w:t>５</w:t>
      </w:r>
      <w:r w:rsidRPr="0018061C">
        <w:rPr>
          <w:rFonts w:ascii="ＭＳ 明朝" w:hint="eastAsia"/>
        </w:rPr>
        <w:t>号</w:t>
      </w:r>
      <w:r w:rsidR="000A25F3" w:rsidRPr="0018061C">
        <w:rPr>
          <w:rFonts w:ascii="ＭＳ 明朝" w:hint="eastAsia"/>
        </w:rPr>
        <w:t xml:space="preserve"> </w:t>
      </w:r>
    </w:p>
    <w:p w14:paraId="7E8192B1" w14:textId="77777777" w:rsidR="00D62AEA" w:rsidRPr="0018061C" w:rsidRDefault="00D62AEA" w:rsidP="000A25F3">
      <w:pPr>
        <w:overflowPunct w:val="0"/>
        <w:autoSpaceDE w:val="0"/>
        <w:autoSpaceDN w:val="0"/>
        <w:spacing w:line="360" w:lineRule="auto"/>
        <w:jc w:val="center"/>
        <w:rPr>
          <w:rFonts w:ascii="ＭＳ 明朝"/>
          <w:b/>
          <w:sz w:val="24"/>
          <w:szCs w:val="24"/>
        </w:rPr>
      </w:pPr>
      <w:r w:rsidRPr="0018061C">
        <w:rPr>
          <w:rFonts w:ascii="ＭＳ 明朝" w:hint="eastAsia"/>
          <w:b/>
          <w:sz w:val="24"/>
          <w:szCs w:val="24"/>
        </w:rPr>
        <w:t>病 院・診 療 所・助 産 所 開 設 許 可 事 項 の 変 更 許 可 申 請 書</w:t>
      </w:r>
    </w:p>
    <w:p w14:paraId="4BE590CD" w14:textId="77777777" w:rsidR="00D62AEA" w:rsidRPr="0018061C" w:rsidRDefault="00E6678D" w:rsidP="000A25F3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D62AEA" w:rsidRPr="0018061C">
        <w:rPr>
          <w:rFonts w:ascii="ＭＳ 明朝" w:hint="eastAsia"/>
        </w:rPr>
        <w:t xml:space="preserve">　　　年　　　月　　　日</w:t>
      </w:r>
    </w:p>
    <w:p w14:paraId="40F0F618" w14:textId="77777777" w:rsidR="00D62AEA" w:rsidRPr="0018061C" w:rsidRDefault="00E6678D" w:rsidP="000A25F3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ascii="ＭＳ 明朝"/>
        </w:rPr>
      </w:pPr>
      <w:r>
        <w:rPr>
          <w:rFonts w:ascii="ＭＳ 明朝" w:hint="eastAsia"/>
        </w:rPr>
        <w:t>いわき市長</w:t>
      </w:r>
    </w:p>
    <w:p w14:paraId="771DC697" w14:textId="77777777" w:rsidR="00D62AEA" w:rsidRPr="0018061C" w:rsidRDefault="00D62AEA" w:rsidP="00D62AEA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明朝"/>
        </w:rPr>
      </w:pPr>
      <w:r w:rsidRPr="0018061C">
        <w:rPr>
          <w:rFonts w:ascii="ＭＳ 明朝" w:hint="eastAsia"/>
        </w:rPr>
        <w:t xml:space="preserve">開設者住所　</w:t>
      </w:r>
      <w:r w:rsidRPr="0018061C">
        <w:rPr>
          <w:rFonts w:ascii="ＭＳ 明朝" w:hint="eastAsia"/>
          <w:u w:val="single"/>
        </w:rPr>
        <w:t xml:space="preserve">〒　　　　　　　　　　　　　　　　　　　</w:t>
      </w:r>
    </w:p>
    <w:p w14:paraId="4C5880D2" w14:textId="77777777" w:rsidR="00D62AEA" w:rsidRPr="0018061C" w:rsidRDefault="00D62AEA" w:rsidP="00D62AEA">
      <w:pPr>
        <w:overflowPunct w:val="0"/>
        <w:autoSpaceDE w:val="0"/>
        <w:autoSpaceDN w:val="0"/>
        <w:spacing w:line="480" w:lineRule="auto"/>
        <w:ind w:right="-1" w:firstLineChars="1700" w:firstLine="3570"/>
        <w:rPr>
          <w:rFonts w:ascii="ＭＳ 明朝"/>
        </w:rPr>
      </w:pPr>
      <w:r w:rsidRPr="0018061C">
        <w:rPr>
          <w:rFonts w:ascii="ＭＳ 明朝" w:hint="eastAsia"/>
        </w:rPr>
        <w:t xml:space="preserve">　　　</w:t>
      </w:r>
      <w:r w:rsidRPr="0018061C">
        <w:rPr>
          <w:rFonts w:ascii="ＭＳ 明朝" w:hint="eastAsia"/>
          <w:u w:val="single"/>
        </w:rPr>
        <w:t xml:space="preserve">　　　　　　　　　　　　　　　　　　　　</w:t>
      </w:r>
    </w:p>
    <w:p w14:paraId="7A52DCC4" w14:textId="77777777" w:rsidR="00D62AEA" w:rsidRPr="0018061C" w:rsidRDefault="00D62AEA" w:rsidP="00D62AEA">
      <w:pPr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/>
          <w:u w:val="single"/>
        </w:rPr>
      </w:pPr>
      <w:r w:rsidRPr="0018061C">
        <w:rPr>
          <w:rFonts w:ascii="ＭＳ 明朝" w:hint="eastAsia"/>
        </w:rPr>
        <w:t xml:space="preserve">開設者氏名　</w:t>
      </w:r>
      <w:r w:rsidRPr="0018061C">
        <w:rPr>
          <w:rFonts w:ascii="ＭＳ 明朝" w:hint="eastAsia"/>
          <w:u w:val="single"/>
        </w:rPr>
        <w:t xml:space="preserve">　　　　　　　　　　　　　　　　　　　</w:t>
      </w:r>
      <w:r w:rsidR="00E6678D">
        <w:rPr>
          <w:rFonts w:ascii="ＭＳ 明朝" w:hint="eastAsia"/>
          <w:u w:val="single"/>
        </w:rPr>
        <w:t xml:space="preserve">　</w:t>
      </w:r>
    </w:p>
    <w:p w14:paraId="57EC3B4B" w14:textId="77777777" w:rsidR="00D62AEA" w:rsidRPr="0018061C" w:rsidRDefault="00D62AEA" w:rsidP="00D62AEA">
      <w:pPr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/>
        </w:rPr>
      </w:pPr>
      <w:r w:rsidRPr="0018061C">
        <w:rPr>
          <w:rFonts w:ascii="ＭＳ 明朝" w:hint="eastAsia"/>
        </w:rPr>
        <w:t xml:space="preserve">電　　話　　　　　　　　　　　　　　　　　　　　　</w:t>
      </w:r>
    </w:p>
    <w:p w14:paraId="1CABA243" w14:textId="77777777" w:rsidR="00D62AEA" w:rsidRPr="0018061C" w:rsidRDefault="00D62AEA" w:rsidP="00D62AEA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7F7C9B09" w14:textId="77777777" w:rsidR="00D62AEA" w:rsidRPr="0018061C" w:rsidRDefault="00D62AEA" w:rsidP="00D62AEA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 w:rsidRPr="0018061C">
        <w:rPr>
          <w:rFonts w:ascii="ＭＳ 明朝" w:hint="eastAsia"/>
        </w:rPr>
        <w:t xml:space="preserve">　下記のとおり、開設許可事項の一部を変更することについて許可してください。</w:t>
      </w:r>
    </w:p>
    <w:p w14:paraId="6A549909" w14:textId="77777777" w:rsidR="00602D0A" w:rsidRPr="0018061C" w:rsidRDefault="00602D0A" w:rsidP="00D62AEA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</w:p>
    <w:p w14:paraId="4A7FD658" w14:textId="77777777" w:rsidR="00602D0A" w:rsidRPr="0018061C" w:rsidRDefault="00602D0A" w:rsidP="00D62AEA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</w:p>
    <w:p w14:paraId="254ED346" w14:textId="77777777" w:rsidR="00D62AEA" w:rsidRPr="0018061C" w:rsidRDefault="00D62AEA" w:rsidP="00D62AEA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18061C">
        <w:rPr>
          <w:rFonts w:ascii="ＭＳ 明朝" w:hint="eastAsia"/>
        </w:rPr>
        <w:t>記</w:t>
      </w:r>
    </w:p>
    <w:p w14:paraId="5C0BEE15" w14:textId="6E16BDA9" w:rsidR="00D62AEA" w:rsidRPr="0018061C" w:rsidRDefault="00821816" w:rsidP="00821816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>
        <w:rPr>
          <w:rFonts w:ascii="ＭＳ 明朝" w:hint="eastAsia"/>
          <w:spacing w:val="105"/>
        </w:rPr>
        <w:t>１</w:t>
      </w:r>
      <w:r w:rsidR="00D62AEA" w:rsidRPr="0018061C">
        <w:rPr>
          <w:rFonts w:ascii="ＭＳ 明朝" w:hint="eastAsia"/>
          <w:spacing w:val="105"/>
        </w:rPr>
        <w:t>名</w:t>
      </w:r>
      <w:r w:rsidR="00D62AEA" w:rsidRPr="0018061C">
        <w:rPr>
          <w:rFonts w:ascii="ＭＳ 明朝" w:hint="eastAsia"/>
        </w:rPr>
        <w:t>称(ふりがな)</w:t>
      </w:r>
    </w:p>
    <w:p w14:paraId="50B98AAC" w14:textId="77777777" w:rsidR="00602D0A" w:rsidRPr="0018061C" w:rsidRDefault="00602D0A" w:rsidP="00602D0A">
      <w:pPr>
        <w:wordWrap w:val="0"/>
        <w:overflowPunct w:val="0"/>
        <w:autoSpaceDE w:val="0"/>
        <w:autoSpaceDN w:val="0"/>
        <w:spacing w:line="360" w:lineRule="auto"/>
        <w:ind w:left="284"/>
        <w:rPr>
          <w:rFonts w:ascii="ＭＳ 明朝"/>
        </w:rPr>
      </w:pPr>
    </w:p>
    <w:p w14:paraId="7909C9AA" w14:textId="611C742A" w:rsidR="000A25F3" w:rsidRPr="0018061C" w:rsidRDefault="00821816" w:rsidP="00D62AEA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>
        <w:rPr>
          <w:rFonts w:ascii="ＭＳ 明朝" w:hint="eastAsia"/>
        </w:rPr>
        <w:t>２</w:t>
      </w:r>
      <w:r w:rsidR="00602D0A" w:rsidRPr="0018061C">
        <w:rPr>
          <w:rFonts w:ascii="ＭＳ 明朝" w:hint="eastAsia"/>
        </w:rPr>
        <w:t xml:space="preserve">  </w:t>
      </w:r>
      <w:r w:rsidR="000A25F3" w:rsidRPr="0018061C">
        <w:rPr>
          <w:rFonts w:ascii="ＭＳ 明朝" w:hint="eastAsia"/>
        </w:rPr>
        <w:t>所在地</w:t>
      </w:r>
    </w:p>
    <w:p w14:paraId="078A6F27" w14:textId="77777777" w:rsidR="00D62AEA" w:rsidRPr="0018061C" w:rsidRDefault="00000000" w:rsidP="000A25F3">
      <w:pPr>
        <w:wordWrap w:val="0"/>
        <w:overflowPunct w:val="0"/>
        <w:autoSpaceDE w:val="0"/>
        <w:autoSpaceDN w:val="0"/>
        <w:spacing w:line="360" w:lineRule="auto"/>
        <w:ind w:left="210" w:firstLineChars="200" w:firstLine="420"/>
        <w:rPr>
          <w:rFonts w:ascii="ＭＳ 明朝"/>
        </w:rPr>
      </w:pPr>
      <w:r>
        <w:rPr>
          <w:rFonts w:ascii="ＭＳ 明朝"/>
          <w:noProof/>
        </w:rPr>
        <w:pict w14:anchorId="04302E2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0.5pt;margin-top:20.1pt;width:404.25pt;height:50.25pt;z-index:1" strokecolor="red">
            <v:textbox inset="5.85pt,.7pt,5.85pt,.7pt"/>
          </v:shape>
        </w:pict>
      </w:r>
      <w:r w:rsidR="00D62AEA" w:rsidRPr="0018061C">
        <w:rPr>
          <w:rFonts w:ascii="ＭＳ 明朝" w:hint="eastAsia"/>
        </w:rPr>
        <w:t xml:space="preserve">〒　　　　　　</w:t>
      </w:r>
    </w:p>
    <w:p w14:paraId="64D6F053" w14:textId="77777777" w:rsidR="000A25F3" w:rsidRPr="0018061C" w:rsidRDefault="000A25F3" w:rsidP="000A25F3">
      <w:pPr>
        <w:wordWrap w:val="0"/>
        <w:overflowPunct w:val="0"/>
        <w:autoSpaceDE w:val="0"/>
        <w:autoSpaceDN w:val="0"/>
        <w:spacing w:line="360" w:lineRule="auto"/>
        <w:ind w:rightChars="-50" w:right="-105" w:firstLineChars="200" w:firstLine="420"/>
        <w:rPr>
          <w:rFonts w:ascii="ＭＳ 明朝"/>
        </w:rPr>
      </w:pPr>
      <w:r w:rsidRPr="0018061C">
        <w:rPr>
          <w:rFonts w:ascii="ＭＳ 明朝" w:hint="eastAsia"/>
        </w:rPr>
        <w:t>TEL　　　　　－　　　　－　　　　　　FAX　　　　　－　　　　－</w:t>
      </w:r>
    </w:p>
    <w:p w14:paraId="24CE9318" w14:textId="77777777" w:rsidR="00D62AEA" w:rsidRPr="0018061C" w:rsidRDefault="00D62AEA" w:rsidP="000A25F3">
      <w:pPr>
        <w:wordWrap w:val="0"/>
        <w:overflowPunct w:val="0"/>
        <w:autoSpaceDE w:val="0"/>
        <w:autoSpaceDN w:val="0"/>
        <w:spacing w:line="360" w:lineRule="auto"/>
        <w:ind w:rightChars="-50" w:right="-105" w:firstLineChars="200" w:firstLine="420"/>
        <w:rPr>
          <w:rFonts w:ascii="ＭＳ 明朝"/>
        </w:rPr>
      </w:pPr>
      <w:r w:rsidRPr="0018061C">
        <w:rPr>
          <w:rFonts w:ascii="ＭＳ 明朝" w:hint="eastAsia"/>
        </w:rPr>
        <w:t xml:space="preserve">E-mail　　　　　</w:t>
      </w:r>
      <w:r w:rsidR="000A25F3" w:rsidRPr="0018061C">
        <w:rPr>
          <w:rFonts w:ascii="ＭＳ 明朝" w:hint="eastAsia"/>
        </w:rPr>
        <w:t xml:space="preserve">　　</w:t>
      </w:r>
      <w:r w:rsidRPr="0018061C">
        <w:rPr>
          <w:rFonts w:ascii="ＭＳ 明朝" w:hint="eastAsia"/>
        </w:rPr>
        <w:t xml:space="preserve">　　　　</w:t>
      </w:r>
      <w:r w:rsidR="000A25F3" w:rsidRPr="0018061C">
        <w:rPr>
          <w:rFonts w:ascii="ＭＳ 明朝" w:hint="eastAsia"/>
        </w:rPr>
        <w:t xml:space="preserve">　　　</w:t>
      </w:r>
    </w:p>
    <w:p w14:paraId="23EDCBA0" w14:textId="37D4A765" w:rsidR="00D62AEA" w:rsidRPr="0018061C" w:rsidRDefault="00821816" w:rsidP="00D62AEA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>
        <w:rPr>
          <w:rFonts w:ascii="ＭＳ 明朝" w:hint="eastAsia"/>
        </w:rPr>
        <w:t>３</w:t>
      </w:r>
      <w:r w:rsidR="00D62AEA" w:rsidRPr="0018061C">
        <w:rPr>
          <w:rFonts w:ascii="ＭＳ 明朝" w:hint="eastAsia"/>
        </w:rPr>
        <w:t xml:space="preserve">　変更しようとする理由及び予定年月日</w:t>
      </w:r>
    </w:p>
    <w:p w14:paraId="74A96CAC" w14:textId="77777777" w:rsidR="00D62AEA" w:rsidRPr="0018061C" w:rsidRDefault="00D62AEA" w:rsidP="00D62AEA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/>
        </w:rPr>
      </w:pPr>
      <w:r w:rsidRPr="0018061C">
        <w:rPr>
          <w:rFonts w:ascii="ＭＳ 明朝" w:hint="eastAsia"/>
        </w:rPr>
        <w:t xml:space="preserve">(1)　</w:t>
      </w:r>
      <w:r w:rsidRPr="0018061C">
        <w:rPr>
          <w:rFonts w:ascii="ＭＳ 明朝" w:hint="eastAsia"/>
          <w:spacing w:val="105"/>
        </w:rPr>
        <w:t>変更理</w:t>
      </w:r>
      <w:r w:rsidRPr="0018061C">
        <w:rPr>
          <w:rFonts w:ascii="ＭＳ 明朝" w:hint="eastAsia"/>
        </w:rPr>
        <w:t>由</w:t>
      </w:r>
    </w:p>
    <w:p w14:paraId="22BB017D" w14:textId="77777777" w:rsidR="00D62AEA" w:rsidRPr="0018061C" w:rsidRDefault="00D62AEA" w:rsidP="00D62AEA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/>
        </w:rPr>
      </w:pPr>
      <w:r w:rsidRPr="0018061C">
        <w:rPr>
          <w:rFonts w:ascii="ＭＳ 明朝" w:hint="eastAsia"/>
        </w:rPr>
        <w:t xml:space="preserve">(2)　変更予定年月日　　　　　　　　　　</w:t>
      </w:r>
      <w:r w:rsidR="00E6678D">
        <w:rPr>
          <w:rFonts w:ascii="ＭＳ 明朝" w:hint="eastAsia"/>
        </w:rPr>
        <w:t>令和</w:t>
      </w:r>
      <w:r w:rsidRPr="0018061C">
        <w:rPr>
          <w:rFonts w:ascii="ＭＳ 明朝" w:hint="eastAsia"/>
        </w:rPr>
        <w:t xml:space="preserve">　　　年　　　月　　　日</w:t>
      </w:r>
    </w:p>
    <w:p w14:paraId="7B34EDC0" w14:textId="31F63100" w:rsidR="00D62AEA" w:rsidRPr="0018061C" w:rsidRDefault="00821816" w:rsidP="00D62AEA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>
        <w:rPr>
          <w:rFonts w:ascii="ＭＳ 明朝" w:hint="eastAsia"/>
        </w:rPr>
        <w:t>４</w:t>
      </w:r>
      <w:r w:rsidR="00D62AEA" w:rsidRPr="0018061C">
        <w:rPr>
          <w:rFonts w:ascii="ＭＳ 明朝" w:hint="eastAsia"/>
        </w:rPr>
        <w:t xml:space="preserve">　変更しようとする事項</w:t>
      </w:r>
    </w:p>
    <w:p w14:paraId="3891DAAF" w14:textId="77777777" w:rsidR="00D62AEA" w:rsidRPr="0018061C" w:rsidRDefault="00D62AEA" w:rsidP="00D62AEA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/>
        </w:rPr>
      </w:pPr>
      <w:r w:rsidRPr="0018061C">
        <w:rPr>
          <w:rFonts w:ascii="ＭＳ 明朝" w:hint="eastAsia"/>
        </w:rPr>
        <w:t>(1)　変更前</w:t>
      </w:r>
    </w:p>
    <w:p w14:paraId="4E7F2FD5" w14:textId="77777777" w:rsidR="00D62AEA" w:rsidRPr="0018061C" w:rsidRDefault="00D62AEA" w:rsidP="00D62AEA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/>
        </w:rPr>
      </w:pPr>
      <w:r w:rsidRPr="0018061C">
        <w:rPr>
          <w:rFonts w:ascii="ＭＳ 明朝" w:hint="eastAsia"/>
        </w:rPr>
        <w:t>(2)　変更後</w:t>
      </w:r>
    </w:p>
    <w:p w14:paraId="005AEA6E" w14:textId="77777777" w:rsidR="00D62AEA" w:rsidRPr="0018061C" w:rsidRDefault="00D62AEA" w:rsidP="00D62AEA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 w:rsidRPr="0018061C">
        <w:rPr>
          <w:rFonts w:ascii="ＭＳ 明朝" w:hint="eastAsia"/>
        </w:rPr>
        <w:t>添付書類</w:t>
      </w:r>
    </w:p>
    <w:p w14:paraId="3AE02E97" w14:textId="77777777" w:rsidR="00602D0A" w:rsidRPr="0018061C" w:rsidRDefault="00602D0A" w:rsidP="00602D0A">
      <w:pPr>
        <w:numPr>
          <w:ilvl w:val="0"/>
          <w:numId w:val="1"/>
        </w:num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18061C">
        <w:rPr>
          <w:rFonts w:ascii="ＭＳ 明朝" w:hint="eastAsia"/>
        </w:rPr>
        <w:t>変更事項に関係ある</w:t>
      </w:r>
      <w:r w:rsidR="00D62AEA" w:rsidRPr="0018061C">
        <w:rPr>
          <w:rFonts w:ascii="ＭＳ 明朝" w:hint="eastAsia"/>
        </w:rPr>
        <w:t>敷地の</w:t>
      </w:r>
      <w:r w:rsidRPr="0018061C">
        <w:rPr>
          <w:rFonts w:ascii="ＭＳ 明朝" w:hint="eastAsia"/>
        </w:rPr>
        <w:t>平面図及び建物平面図（各室の用途、病床区分及び</w:t>
      </w:r>
    </w:p>
    <w:p w14:paraId="45682C46" w14:textId="77777777" w:rsidR="00D62AEA" w:rsidRPr="0018061C" w:rsidRDefault="00602D0A" w:rsidP="00602D0A">
      <w:pPr>
        <w:wordWrap w:val="0"/>
        <w:overflowPunct w:val="0"/>
        <w:autoSpaceDE w:val="0"/>
        <w:autoSpaceDN w:val="0"/>
        <w:spacing w:line="360" w:lineRule="auto"/>
        <w:ind w:left="420" w:firstLineChars="100" w:firstLine="210"/>
        <w:rPr>
          <w:rFonts w:ascii="ＭＳ 明朝"/>
        </w:rPr>
      </w:pPr>
      <w:r w:rsidRPr="0018061C">
        <w:rPr>
          <w:rFonts w:ascii="ＭＳ 明朝" w:hint="eastAsia"/>
        </w:rPr>
        <w:t>病床数を明記したもの）</w:t>
      </w:r>
    </w:p>
    <w:p w14:paraId="4877645A" w14:textId="77777777" w:rsidR="00602D0A" w:rsidRPr="0018061C" w:rsidRDefault="004038AA" w:rsidP="00602D0A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ＭＳ 明朝"/>
        </w:rPr>
      </w:pPr>
      <w:r w:rsidRPr="0018061C">
        <w:rPr>
          <w:rFonts w:ascii="ＭＳ 明朝" w:hint="eastAsia"/>
        </w:rPr>
        <w:t>病院・診療所・助産所開設許可（届出）事項の変更許可申請</w:t>
      </w:r>
      <w:r w:rsidR="00602D0A" w:rsidRPr="0018061C">
        <w:rPr>
          <w:rFonts w:ascii="ＭＳ 明朝" w:hint="eastAsia"/>
        </w:rPr>
        <w:t>（届出）に係る別</w:t>
      </w:r>
    </w:p>
    <w:p w14:paraId="2751B241" w14:textId="77777777" w:rsidR="00D62AEA" w:rsidRPr="0018061C" w:rsidRDefault="004038AA" w:rsidP="00602D0A">
      <w:pPr>
        <w:wordWrap w:val="0"/>
        <w:overflowPunct w:val="0"/>
        <w:autoSpaceDE w:val="0"/>
        <w:autoSpaceDN w:val="0"/>
        <w:ind w:left="420" w:firstLineChars="100" w:firstLine="210"/>
        <w:rPr>
          <w:rFonts w:ascii="ＭＳ 明朝"/>
        </w:rPr>
      </w:pPr>
      <w:r w:rsidRPr="0018061C">
        <w:rPr>
          <w:rFonts w:ascii="ＭＳ 明朝" w:hint="eastAsia"/>
        </w:rPr>
        <w:t>紙様式</w:t>
      </w:r>
      <w:r w:rsidR="00602D0A" w:rsidRPr="0018061C">
        <w:rPr>
          <w:rFonts w:ascii="ＭＳ 明朝" w:hint="eastAsia"/>
        </w:rPr>
        <w:t>（様式第</w:t>
      </w:r>
      <w:r w:rsidR="000C7EE8" w:rsidRPr="0018061C">
        <w:rPr>
          <w:rFonts w:ascii="ＭＳ 明朝" w:hint="eastAsia"/>
        </w:rPr>
        <w:t>5-1</w:t>
      </w:r>
      <w:r w:rsidR="00602D0A" w:rsidRPr="0018061C">
        <w:rPr>
          <w:rFonts w:ascii="ＭＳ 明朝" w:hint="eastAsia"/>
        </w:rPr>
        <w:t>号）</w:t>
      </w:r>
    </w:p>
    <w:sectPr w:rsidR="00D62AEA" w:rsidRPr="0018061C" w:rsidSect="00602D0A">
      <w:pgSz w:w="11906" w:h="16838" w:code="9"/>
      <w:pgMar w:top="1701" w:right="1701" w:bottom="1701" w:left="1701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92BC" w14:textId="77777777" w:rsidR="0072780E" w:rsidRDefault="0072780E">
      <w:r>
        <w:separator/>
      </w:r>
    </w:p>
  </w:endnote>
  <w:endnote w:type="continuationSeparator" w:id="0">
    <w:p w14:paraId="3F303CA3" w14:textId="77777777" w:rsidR="0072780E" w:rsidRDefault="0072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20C7" w14:textId="77777777" w:rsidR="0072780E" w:rsidRDefault="0072780E">
      <w:r>
        <w:separator/>
      </w:r>
    </w:p>
  </w:footnote>
  <w:footnote w:type="continuationSeparator" w:id="0">
    <w:p w14:paraId="71445108" w14:textId="77777777" w:rsidR="0072780E" w:rsidRDefault="00727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20E44"/>
    <w:multiLevelType w:val="hybridMultilevel"/>
    <w:tmpl w:val="5032FEBC"/>
    <w:lvl w:ilvl="0" w:tplc="0E706182">
      <w:start w:val="1"/>
      <w:numFmt w:val="decimal"/>
      <w:lvlText w:val="(%1)"/>
      <w:lvlJc w:val="left"/>
      <w:pPr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BB508CB"/>
    <w:multiLevelType w:val="hybridMultilevel"/>
    <w:tmpl w:val="D5C45368"/>
    <w:lvl w:ilvl="0" w:tplc="6A5E0492">
      <w:start w:val="1"/>
      <w:numFmt w:val="decimal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ACC4747"/>
    <w:multiLevelType w:val="hybridMultilevel"/>
    <w:tmpl w:val="F7589390"/>
    <w:lvl w:ilvl="0" w:tplc="FD58A77E">
      <w:start w:val="1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98787987">
    <w:abstractNumId w:val="0"/>
  </w:num>
  <w:num w:numId="2" w16cid:durableId="2118912562">
    <w:abstractNumId w:val="2"/>
  </w:num>
  <w:num w:numId="3" w16cid:durableId="1634601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19"/>
  <w:displayHorizontalDrawingGridEvery w:val="0"/>
  <w:characterSpacingControl w:val="doNotCompress"/>
  <w:strictFirstAndLastChars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AE4"/>
    <w:rsid w:val="000A25F3"/>
    <w:rsid w:val="000B3EB9"/>
    <w:rsid w:val="000C7EE8"/>
    <w:rsid w:val="0018061C"/>
    <w:rsid w:val="00274667"/>
    <w:rsid w:val="00275A1C"/>
    <w:rsid w:val="00325097"/>
    <w:rsid w:val="004038AA"/>
    <w:rsid w:val="00422837"/>
    <w:rsid w:val="00500B17"/>
    <w:rsid w:val="00546697"/>
    <w:rsid w:val="00576381"/>
    <w:rsid w:val="00602D0A"/>
    <w:rsid w:val="006D2BB2"/>
    <w:rsid w:val="0072780E"/>
    <w:rsid w:val="007B11A0"/>
    <w:rsid w:val="00821816"/>
    <w:rsid w:val="00922371"/>
    <w:rsid w:val="00A22B61"/>
    <w:rsid w:val="00A87721"/>
    <w:rsid w:val="00C12F67"/>
    <w:rsid w:val="00C172DA"/>
    <w:rsid w:val="00C93087"/>
    <w:rsid w:val="00CA4238"/>
    <w:rsid w:val="00CC0704"/>
    <w:rsid w:val="00D62AEA"/>
    <w:rsid w:val="00E6678D"/>
    <w:rsid w:val="00EA125B"/>
    <w:rsid w:val="00EA3FFE"/>
    <w:rsid w:val="00F32AED"/>
    <w:rsid w:val="00F564F2"/>
    <w:rsid w:val="00F8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E943156"/>
  <w15:chartTrackingRefBased/>
  <w15:docId w15:val="{CCF652F3-56FE-4A5A-8D6B-3758938F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semiHidden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緑川　まゆみ</cp:lastModifiedBy>
  <cp:revision>3</cp:revision>
  <cp:lastPrinted>2015-05-07T10:02:00Z</cp:lastPrinted>
  <dcterms:created xsi:type="dcterms:W3CDTF">2025-08-18T04:28:00Z</dcterms:created>
  <dcterms:modified xsi:type="dcterms:W3CDTF">2025-09-29T05:29:00Z</dcterms:modified>
</cp:coreProperties>
</file>